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4EDE" w14:textId="3009FDE4" w:rsidR="00D0106A" w:rsidRPr="00D0106A" w:rsidRDefault="00497A6C" w:rsidP="00252310">
      <w:pPr>
        <w:pStyle w:val="i-dep"/>
      </w:pPr>
      <w:r w:rsidRPr="00D0106A">
        <w:t>Kunnskapsdepartementet</w:t>
      </w:r>
    </w:p>
    <w:p w14:paraId="12275BC4" w14:textId="77777777" w:rsidR="00D0106A" w:rsidRPr="00D0106A" w:rsidRDefault="00D0106A" w:rsidP="00D0106A">
      <w:pPr>
        <w:pStyle w:val="i-budkap-over"/>
      </w:pPr>
      <w:r w:rsidRPr="00D0106A">
        <w:t>Kap. 200, 201, 220, 3220, 221, 222, 3222, 223, 225, 3225, 228, 229, 230, 3230, 242, 253, 256, 3256, 257, 258, 260, 270, 271, 273, 275, 284, 285, 288, 2410, 5310 og 5617</w:t>
      </w:r>
    </w:p>
    <w:p w14:paraId="0AF81BC3" w14:textId="77777777" w:rsidR="00D0106A" w:rsidRPr="00D0106A" w:rsidRDefault="00D0106A" w:rsidP="00D0106A">
      <w:pPr>
        <w:pStyle w:val="i-hode"/>
      </w:pPr>
      <w:r w:rsidRPr="00D0106A">
        <w:t>Prop. 28 S</w:t>
      </w:r>
    </w:p>
    <w:p w14:paraId="6B4DCC19" w14:textId="77777777" w:rsidR="00D0106A" w:rsidRPr="00D0106A" w:rsidRDefault="00D0106A" w:rsidP="00D0106A">
      <w:pPr>
        <w:pStyle w:val="i-sesjon"/>
      </w:pPr>
      <w:r w:rsidRPr="00D0106A">
        <w:t>(2024–2025)</w:t>
      </w:r>
    </w:p>
    <w:p w14:paraId="229BC721" w14:textId="77777777" w:rsidR="00D0106A" w:rsidRPr="00D0106A" w:rsidRDefault="00D0106A" w:rsidP="00D0106A">
      <w:pPr>
        <w:pStyle w:val="i-hode-tit"/>
      </w:pPr>
      <w:r w:rsidRPr="00D0106A">
        <w:t>Proposisjon til Stortinget (forslag til stortingsvedtak)</w:t>
      </w:r>
    </w:p>
    <w:p w14:paraId="4D331421" w14:textId="77777777" w:rsidR="00D0106A" w:rsidRPr="00D0106A" w:rsidRDefault="00D0106A" w:rsidP="00D0106A">
      <w:pPr>
        <w:pStyle w:val="i-tit"/>
      </w:pPr>
      <w:r w:rsidRPr="00D0106A">
        <w:t>Endringar i statsbudsjettet 2024 under Kunnskapsdepartementet</w:t>
      </w:r>
    </w:p>
    <w:p w14:paraId="3B981958" w14:textId="77777777" w:rsidR="00D0106A" w:rsidRPr="00D0106A" w:rsidRDefault="00D0106A" w:rsidP="00D0106A">
      <w:pPr>
        <w:pStyle w:val="i-statsrdato"/>
      </w:pPr>
      <w:r w:rsidRPr="00D0106A">
        <w:t xml:space="preserve">Tilråding frå Kunnskapsdepartementet 22. november 2024, </w:t>
      </w:r>
      <w:r w:rsidRPr="00D0106A">
        <w:br/>
        <w:t xml:space="preserve">godkjend i statsråd same dagen. </w:t>
      </w:r>
      <w:r w:rsidRPr="00D0106A">
        <w:br/>
        <w:t>(Regjeringa Støre)</w:t>
      </w:r>
    </w:p>
    <w:p w14:paraId="55111943" w14:textId="77777777" w:rsidR="00D0106A" w:rsidRPr="00D0106A" w:rsidRDefault="00D0106A" w:rsidP="00D0106A">
      <w:pPr>
        <w:pStyle w:val="Overskrift1"/>
      </w:pPr>
      <w:r w:rsidRPr="00D0106A">
        <w:t>Innleiing</w:t>
      </w:r>
    </w:p>
    <w:p w14:paraId="0C030672" w14:textId="77777777" w:rsidR="00D0106A" w:rsidRPr="00D0106A" w:rsidRDefault="00D0106A" w:rsidP="00D0106A">
      <w:r w:rsidRPr="00D0106A">
        <w:t>I denne proposisjonen legg Kunnskapsdepartementet fram forslag til endringar i statsbudsjettet for 2024.</w:t>
      </w:r>
    </w:p>
    <w:p w14:paraId="6B1AF47D" w14:textId="77777777" w:rsidR="00D0106A" w:rsidRPr="00D0106A" w:rsidRDefault="00D0106A" w:rsidP="00D0106A">
      <w:pPr>
        <w:pStyle w:val="Overskrift1"/>
      </w:pPr>
      <w:r w:rsidRPr="00D0106A">
        <w:t>Forslag til endringar i statsbudsjettet 2024</w:t>
      </w:r>
    </w:p>
    <w:p w14:paraId="04225EA4" w14:textId="77777777" w:rsidR="00D0106A" w:rsidRPr="00D0106A" w:rsidRDefault="00D0106A" w:rsidP="00D0106A">
      <w:pPr>
        <w:pStyle w:val="b-budkaptit"/>
      </w:pPr>
      <w:r w:rsidRPr="00D0106A">
        <w:t>Kap. 200 Kunnskapsdepartementet</w:t>
      </w:r>
    </w:p>
    <w:p w14:paraId="35957D8A" w14:textId="77777777" w:rsidR="00D0106A" w:rsidRPr="00D0106A" w:rsidRDefault="00D0106A" w:rsidP="00D0106A">
      <w:pPr>
        <w:pStyle w:val="b-post"/>
      </w:pPr>
      <w:r w:rsidRPr="00D0106A">
        <w:t>Post 01 Driftsutgifter</w:t>
      </w:r>
    </w:p>
    <w:p w14:paraId="42FDE74E" w14:textId="77777777" w:rsidR="00D0106A" w:rsidRPr="00D0106A" w:rsidRDefault="00D0106A" w:rsidP="00D0106A">
      <w:r w:rsidRPr="00D0106A">
        <w:t>Departementet foreslår å auke løyvinga med 7 mill. kroner for berekna verknad av lønnsoppgjeret for 2024. Sjå nærare omtale i nysalderingsproposisjonen frå Finansdepartementet.</w:t>
      </w:r>
    </w:p>
    <w:p w14:paraId="219F82D0" w14:textId="77777777" w:rsidR="00D0106A" w:rsidRPr="00D0106A" w:rsidRDefault="00D0106A" w:rsidP="00D0106A">
      <w:pPr>
        <w:pStyle w:val="b-budkaptit"/>
      </w:pPr>
      <w:r w:rsidRPr="00D0106A">
        <w:t>Kap. 201 Analyse og kunnskapsgrunnlag</w:t>
      </w:r>
    </w:p>
    <w:p w14:paraId="7F6A397B" w14:textId="77777777" w:rsidR="00D0106A" w:rsidRPr="00D0106A" w:rsidRDefault="00D0106A" w:rsidP="00D0106A">
      <w:pPr>
        <w:pStyle w:val="b-post"/>
      </w:pPr>
      <w:r w:rsidRPr="00D0106A">
        <w:t>Post 21 Særskilde driftsutgifter</w:t>
      </w:r>
    </w:p>
    <w:p w14:paraId="292C0E4F" w14:textId="77777777" w:rsidR="00D0106A" w:rsidRPr="00D0106A" w:rsidRDefault="00D0106A" w:rsidP="00D0106A">
      <w:r w:rsidRPr="00D0106A">
        <w:t>KUDAF – Kunnskapssektorens datafellesskap er eit program i HK-dir som skal sørge for betre oversikt over kva data kunnskapssektoren sit på, og gjere det enklare å utveksle data. Som følge av mindreforbruk i programmet foreslår departementet å redusere løyvinga med 5 mill. kroner.</w:t>
      </w:r>
    </w:p>
    <w:p w14:paraId="1A2DB276" w14:textId="77777777" w:rsidR="00D0106A" w:rsidRPr="00D0106A" w:rsidRDefault="00D0106A" w:rsidP="00D0106A">
      <w:r w:rsidRPr="00D0106A">
        <w:t>Departementet foreslår vidare å redusere løyvinga med 6 mill. kroner som følge av mindreforbruk til forsking på digitalisering i grunnopplæringa.</w:t>
      </w:r>
    </w:p>
    <w:p w14:paraId="66241076" w14:textId="77777777" w:rsidR="00D0106A" w:rsidRPr="00D0106A" w:rsidRDefault="00D0106A" w:rsidP="00D0106A">
      <w:r w:rsidRPr="00D0106A">
        <w:lastRenderedPageBreak/>
        <w:t>Samla foreslår departementet å redusere løyvinga med 11 mill. kroner.</w:t>
      </w:r>
    </w:p>
    <w:p w14:paraId="10987688" w14:textId="77777777" w:rsidR="00D0106A" w:rsidRPr="00D0106A" w:rsidRDefault="00D0106A" w:rsidP="00D0106A">
      <w:pPr>
        <w:pStyle w:val="b-budkaptit"/>
      </w:pPr>
      <w:r w:rsidRPr="00D0106A">
        <w:t>Kap. 220 Utdanningsdirektoratet</w:t>
      </w:r>
    </w:p>
    <w:p w14:paraId="4407F5F4" w14:textId="77777777" w:rsidR="00D0106A" w:rsidRPr="00D0106A" w:rsidRDefault="00D0106A" w:rsidP="00D0106A">
      <w:pPr>
        <w:pStyle w:val="b-post"/>
      </w:pPr>
      <w:r w:rsidRPr="00D0106A">
        <w:t>Post 01 Driftsutgifter</w:t>
      </w:r>
    </w:p>
    <w:p w14:paraId="0073747A" w14:textId="77777777" w:rsidR="00D0106A" w:rsidRPr="00D0106A" w:rsidRDefault="00D0106A" w:rsidP="00D0106A">
      <w:r w:rsidRPr="00D0106A">
        <w:t>Departementet foreslår å auke løyvinga med 7,7 mill. kroner for berekna verknad av lønnsoppgjeret for 2024. Sjå nærare omtale i nysalderingsproposisjonen frå Finansdepartementet.</w:t>
      </w:r>
    </w:p>
    <w:p w14:paraId="68480FD6" w14:textId="77777777" w:rsidR="00D0106A" w:rsidRPr="00D0106A" w:rsidRDefault="00D0106A" w:rsidP="00D0106A">
      <w:pPr>
        <w:pStyle w:val="b-post"/>
      </w:pPr>
      <w:r w:rsidRPr="00D0106A">
        <w:t>Post 21 Særskilde driftsutgifter, kan nyttast under post 70</w:t>
      </w:r>
    </w:p>
    <w:p w14:paraId="2F946255" w14:textId="77777777" w:rsidR="00D0106A" w:rsidRPr="00D0106A" w:rsidRDefault="00D0106A" w:rsidP="00D0106A">
      <w:r w:rsidRPr="00D0106A">
        <w:t>Som følge av nye anslag for oppdragsinntekter foreslår departementet at inntektskravet under kap. 3320, post 01 blir redusert med 1,7 mill. kroner, mot tilsvarande utgiftsreduksjon under kap. 220, post 21.</w:t>
      </w:r>
    </w:p>
    <w:p w14:paraId="6A8D10CC" w14:textId="77777777" w:rsidR="00D0106A" w:rsidRPr="00D0106A" w:rsidRDefault="00D0106A" w:rsidP="00D0106A">
      <w:pPr>
        <w:pStyle w:val="b-budkaptit"/>
      </w:pPr>
      <w:r w:rsidRPr="00D0106A">
        <w:t>Kap. 3220 Utdanningsdirektoratet</w:t>
      </w:r>
    </w:p>
    <w:p w14:paraId="40CA4B9C" w14:textId="77777777" w:rsidR="00D0106A" w:rsidRPr="00D0106A" w:rsidRDefault="00D0106A" w:rsidP="00D0106A">
      <w:pPr>
        <w:pStyle w:val="b-post"/>
      </w:pPr>
      <w:r w:rsidRPr="00D0106A">
        <w:t>Post 01 Inntekter frå oppdrag</w:t>
      </w:r>
    </w:p>
    <w:p w14:paraId="2BC36FEC" w14:textId="77777777" w:rsidR="00D0106A" w:rsidRPr="00D0106A" w:rsidRDefault="00D0106A" w:rsidP="00D0106A">
      <w:r w:rsidRPr="00D0106A">
        <w:t>Som følge av nye anslag for oppdragsinntekter foreslår departementet at inntektskravet under kap. 3320, post 01 blir redusert med 1,7 mill. kroner, mot tilsvarande utgiftsreduksjon under kap. 220, post 21.</w:t>
      </w:r>
    </w:p>
    <w:p w14:paraId="03A978D2" w14:textId="77777777" w:rsidR="00D0106A" w:rsidRPr="00D0106A" w:rsidRDefault="00D0106A" w:rsidP="00D0106A">
      <w:pPr>
        <w:pStyle w:val="b-budkaptit"/>
      </w:pPr>
      <w:r w:rsidRPr="00D0106A">
        <w:t>Kap. 221 Foreldreutvala for grunnopplæringa og barnehagane</w:t>
      </w:r>
    </w:p>
    <w:p w14:paraId="178CB9BA" w14:textId="77777777" w:rsidR="00D0106A" w:rsidRPr="00D0106A" w:rsidRDefault="00D0106A" w:rsidP="00D0106A">
      <w:pPr>
        <w:pStyle w:val="b-post"/>
      </w:pPr>
      <w:r w:rsidRPr="00D0106A">
        <w:t>Post 01 Driftsutgifter</w:t>
      </w:r>
    </w:p>
    <w:p w14:paraId="0CBDD935" w14:textId="77777777" w:rsidR="00D0106A" w:rsidRPr="00D0106A" w:rsidRDefault="00D0106A" w:rsidP="00D0106A">
      <w:r w:rsidRPr="00D0106A">
        <w:t>Departementet foreslår å auke løyvinga med 0,3 mill. kroner for berekna verknad av lønnsoppgjeret for 2024. Sjå nærare omtale i nysalderingsproposisjonen frå Finansdepartementet.</w:t>
      </w:r>
    </w:p>
    <w:p w14:paraId="6A42886A" w14:textId="77777777" w:rsidR="00D0106A" w:rsidRPr="00D0106A" w:rsidRDefault="00D0106A" w:rsidP="00D0106A">
      <w:pPr>
        <w:pStyle w:val="b-budkaptit"/>
      </w:pPr>
      <w:r w:rsidRPr="00D0106A">
        <w:t>Kap. 222 Statlege skular og fjernundervisningstenester</w:t>
      </w:r>
    </w:p>
    <w:p w14:paraId="15783343" w14:textId="77777777" w:rsidR="00D0106A" w:rsidRPr="00D0106A" w:rsidRDefault="00D0106A" w:rsidP="00D0106A">
      <w:pPr>
        <w:pStyle w:val="b-post"/>
      </w:pPr>
      <w:r w:rsidRPr="00D0106A">
        <w:t>Post 01 Driftsutgifter</w:t>
      </w:r>
    </w:p>
    <w:p w14:paraId="3F534245" w14:textId="77777777" w:rsidR="00D0106A" w:rsidRPr="00D0106A" w:rsidRDefault="00D0106A" w:rsidP="00D0106A">
      <w:r w:rsidRPr="00D0106A">
        <w:t>Samisk vidaregåande skule og reindriftsskule i Kautokeino flytta i 2024 inn i nytt bygg, samlokalisert med Det Samiske Nasjonalteateret Beaivváš. Departementet foreslår å auke løyvinga med 1 mill. kroner som følge av ekstra kostnader den samiske vidaregåande skulen har i samband med flyttinga.</w:t>
      </w:r>
    </w:p>
    <w:p w14:paraId="78221BFE" w14:textId="77777777" w:rsidR="00D0106A" w:rsidRPr="00D0106A" w:rsidRDefault="00D0106A" w:rsidP="00D0106A">
      <w:r w:rsidRPr="00D0106A">
        <w:t>Departementet foreslår å auke løyvinga med 9,2 mill. kroner mot ein tilsvarande auke av inntektsløyvinga på kap. 3222, post 02.</w:t>
      </w:r>
    </w:p>
    <w:p w14:paraId="4F98D1B0" w14:textId="77777777" w:rsidR="00D0106A" w:rsidRPr="00D0106A" w:rsidRDefault="00D0106A" w:rsidP="00D0106A">
      <w:r w:rsidRPr="00D0106A">
        <w:t>Departementet foreslår vidare å auke løyvinga med 2,4 mill. kroner for berekna verknad av lønnsoppgjeret for 2024. Sjå nærare omtale i nysalderingsproposisjonen frå Finansdepartementet.</w:t>
      </w:r>
    </w:p>
    <w:p w14:paraId="34B134DD" w14:textId="77777777" w:rsidR="00D0106A" w:rsidRPr="00D0106A" w:rsidRDefault="00D0106A" w:rsidP="00D0106A">
      <w:r w:rsidRPr="00D0106A">
        <w:t>Samla foreslår departementet å auke løyvinga med 12,6 mill. kroner.</w:t>
      </w:r>
    </w:p>
    <w:p w14:paraId="0D45D9A8" w14:textId="77777777" w:rsidR="00D0106A" w:rsidRPr="00D0106A" w:rsidRDefault="00D0106A" w:rsidP="00D0106A">
      <w:pPr>
        <w:pStyle w:val="b-post"/>
      </w:pPr>
      <w:r w:rsidRPr="00D0106A">
        <w:lastRenderedPageBreak/>
        <w:t>Post 45 Større utstyrsinnkjøp og vedlikehald, kan overførast</w:t>
      </w:r>
    </w:p>
    <w:p w14:paraId="4BBBAD90" w14:textId="77777777" w:rsidR="00D0106A" w:rsidRPr="00D0106A" w:rsidRDefault="00D0106A" w:rsidP="00D0106A">
      <w:r w:rsidRPr="00D0106A">
        <w:t>Departementet foreslår å auke løyvinga med 0,5 mill. kroner til betre tilpassing av eksisterande lokale ved Sørsamisk kunnskapspark i Hattfjelldal.</w:t>
      </w:r>
    </w:p>
    <w:p w14:paraId="79FE5B9B" w14:textId="77777777" w:rsidR="00D0106A" w:rsidRPr="00D0106A" w:rsidRDefault="00D0106A" w:rsidP="00D0106A">
      <w:pPr>
        <w:pStyle w:val="b-budkaptit"/>
      </w:pPr>
      <w:r w:rsidRPr="00D0106A">
        <w:t>Kap. 3222 Statlege skular og fjernundervisningstenester</w:t>
      </w:r>
    </w:p>
    <w:p w14:paraId="2E0D3189" w14:textId="77777777" w:rsidR="00D0106A" w:rsidRPr="00D0106A" w:rsidRDefault="00D0106A" w:rsidP="00D0106A">
      <w:pPr>
        <w:pStyle w:val="b-post"/>
      </w:pPr>
      <w:r w:rsidRPr="00D0106A">
        <w:t>Post 02 Salsinntekter o.a.</w:t>
      </w:r>
    </w:p>
    <w:p w14:paraId="4B3221B8" w14:textId="77777777" w:rsidR="00D0106A" w:rsidRPr="00D0106A" w:rsidRDefault="00D0106A" w:rsidP="00D0106A">
      <w:r w:rsidRPr="00D0106A">
        <w:t>Departementet foreslår å auke løyvinga med 9,2 mill. kroner som følge av høgare inntekter frå sal av fjernundervisningstenester frå Sørsamisk kunnskapspark og dei statlege samiske vidaregåande skulane i Kautokeino og Karasjok enn lagt til grunn i Saldert budsjett 2024.</w:t>
      </w:r>
    </w:p>
    <w:p w14:paraId="5D447E96" w14:textId="77777777" w:rsidR="00D0106A" w:rsidRPr="00D0106A" w:rsidRDefault="00D0106A" w:rsidP="00D0106A">
      <w:pPr>
        <w:pStyle w:val="b-budkaptit"/>
      </w:pPr>
      <w:r w:rsidRPr="00D0106A">
        <w:t>Kap. 223 Diamanten skole</w:t>
      </w:r>
    </w:p>
    <w:p w14:paraId="27B92C2A" w14:textId="77777777" w:rsidR="00D0106A" w:rsidRPr="00D0106A" w:rsidRDefault="00D0106A" w:rsidP="00D0106A">
      <w:pPr>
        <w:pStyle w:val="b-post"/>
      </w:pPr>
      <w:r w:rsidRPr="00D0106A">
        <w:t>Post 01 Driftsutgifter</w:t>
      </w:r>
    </w:p>
    <w:p w14:paraId="05E021C6" w14:textId="77777777" w:rsidR="00D0106A" w:rsidRPr="00D0106A" w:rsidRDefault="00D0106A" w:rsidP="00D0106A">
      <w:r w:rsidRPr="00D0106A">
        <w:t>Departementet foreslår å auke løyvinga med 0,5 mill. kroner for berekna verknad av lønnsoppgjeret for 2024. Sjå nærare omtale i nysalderingsproposisjonen frå Finansdepartementet.</w:t>
      </w:r>
    </w:p>
    <w:p w14:paraId="027C6C98" w14:textId="77777777" w:rsidR="00D0106A" w:rsidRPr="00D0106A" w:rsidRDefault="00D0106A" w:rsidP="00D0106A">
      <w:pPr>
        <w:pStyle w:val="b-budkaptit"/>
      </w:pPr>
      <w:r w:rsidRPr="00D0106A">
        <w:t>Kap. 225 Tiltak i grunnopplæringa</w:t>
      </w:r>
    </w:p>
    <w:p w14:paraId="7A5EB784" w14:textId="77777777" w:rsidR="00D0106A" w:rsidRPr="00D0106A" w:rsidRDefault="00D0106A" w:rsidP="00D0106A">
      <w:pPr>
        <w:pStyle w:val="b-post"/>
      </w:pPr>
      <w:r w:rsidRPr="00D0106A">
        <w:t>Post 01 Driftsutgifter</w:t>
      </w:r>
    </w:p>
    <w:p w14:paraId="1EB33AEB" w14:textId="77777777" w:rsidR="00D0106A" w:rsidRPr="00D0106A" w:rsidRDefault="00D0106A" w:rsidP="00D0106A">
      <w:r w:rsidRPr="00D0106A">
        <w:t>Departementet foreslår å auke løyvinga med 0,1 mill. kroner for berekna verknad av lønnsoppgjeret for 2024. Sjå nærare omtale i nysalderingsproposisjonen frå Finansdepartementet.</w:t>
      </w:r>
    </w:p>
    <w:p w14:paraId="5CE80C6E" w14:textId="77777777" w:rsidR="00D0106A" w:rsidRPr="00D0106A" w:rsidRDefault="00D0106A" w:rsidP="00D0106A">
      <w:pPr>
        <w:pStyle w:val="b-post"/>
      </w:pPr>
      <w:r w:rsidRPr="00D0106A">
        <w:t>Post 61 Rentekompensasjon for investeringar i læringsarenaer og større utstyr som bidreg til meir praktisk og variert opplæring</w:t>
      </w:r>
    </w:p>
    <w:p w14:paraId="4D31C79B" w14:textId="77777777" w:rsidR="00D0106A" w:rsidRPr="00D0106A" w:rsidRDefault="00D0106A" w:rsidP="00D0106A">
      <w:r w:rsidRPr="00D0106A">
        <w:t>Departementet foreslår å redusere løyvinga med 17 mill. kroner som følge av færre søknader om rentekompensasjon hausten 2024 enn lagt til grunn i Saldert budsjett 2024. Ordninga blei lyst ut 1. juli 2024.</w:t>
      </w:r>
    </w:p>
    <w:p w14:paraId="09C35184" w14:textId="77777777" w:rsidR="00D0106A" w:rsidRPr="00D0106A" w:rsidRDefault="00D0106A" w:rsidP="00D0106A">
      <w:pPr>
        <w:pStyle w:val="b-post"/>
      </w:pPr>
      <w:r w:rsidRPr="00D0106A">
        <w:t>Post 63 Tilskot til samisk i grunnopplæringa, kan overførast</w:t>
      </w:r>
    </w:p>
    <w:p w14:paraId="251ADE04" w14:textId="77777777" w:rsidR="00D0106A" w:rsidRPr="00D0106A" w:rsidRDefault="00D0106A" w:rsidP="00D0106A">
      <w:r w:rsidRPr="00D0106A">
        <w:t>Departementet foreslår å auke løyvinga med 9,6 mill. kroner på grunnlag av oppdaterte anslag for utgiftsbehovet på posten. Auken i løyvingsbehovet kjem særleg av at fleire elevar i grunnskulen utløyser tilskot enn lagt til grunn i gjeldande budsjett.</w:t>
      </w:r>
    </w:p>
    <w:p w14:paraId="12C4079D" w14:textId="77777777" w:rsidR="00D0106A" w:rsidRPr="00D0106A" w:rsidRDefault="00D0106A" w:rsidP="00D0106A">
      <w:pPr>
        <w:pStyle w:val="b-post"/>
      </w:pPr>
      <w:r w:rsidRPr="00D0106A">
        <w:t>Post 64 Tilskot til opplæring av barn og unge som søker opphald i Noreg</w:t>
      </w:r>
    </w:p>
    <w:p w14:paraId="0564C271" w14:textId="77777777" w:rsidR="00D0106A" w:rsidRPr="00D0106A" w:rsidRDefault="00D0106A" w:rsidP="00D0106A">
      <w:r w:rsidRPr="00D0106A">
        <w:t>Departementet foreslår å redusere løyvinga med 98 mill. kroner som følge av at færre elevar utløyser tilskot enn lagt til grunn i gjeldande budsjett.</w:t>
      </w:r>
    </w:p>
    <w:p w14:paraId="05842991" w14:textId="77777777" w:rsidR="00D0106A" w:rsidRPr="00D0106A" w:rsidRDefault="00D0106A" w:rsidP="00D0106A">
      <w:pPr>
        <w:pStyle w:val="b-post"/>
      </w:pPr>
      <w:r w:rsidRPr="00D0106A">
        <w:lastRenderedPageBreak/>
        <w:t>Post 65 Rentekompensasjon for skule- og symjeanlegg, kan overførast</w:t>
      </w:r>
    </w:p>
    <w:p w14:paraId="3A3B6236" w14:textId="77777777" w:rsidR="00D0106A" w:rsidRPr="00D0106A" w:rsidRDefault="00D0106A" w:rsidP="00D0106A">
      <w:r w:rsidRPr="00D0106A">
        <w:t>Departementet foreslår å auke løyvinga med 17 mill. kroner som følge av at rentesatsane i ordninga blei høgare enn lagt til grunn i gjeldande budsjett.</w:t>
      </w:r>
    </w:p>
    <w:p w14:paraId="133396D9" w14:textId="77777777" w:rsidR="00D0106A" w:rsidRPr="00D0106A" w:rsidRDefault="00D0106A" w:rsidP="00D0106A">
      <w:pPr>
        <w:pStyle w:val="b-post"/>
      </w:pPr>
      <w:r w:rsidRPr="00D0106A">
        <w:t>Post 67 Tilskot til opplæring i kvensk eller finsk</w:t>
      </w:r>
    </w:p>
    <w:p w14:paraId="3D2EC585" w14:textId="77777777" w:rsidR="00D0106A" w:rsidRPr="00D0106A" w:rsidRDefault="00D0106A" w:rsidP="00D0106A">
      <w:r w:rsidRPr="00D0106A">
        <w:t>Departementet foreslår å redusere løyvinga med 1,2 mill. kroner som følge av mindreforbruk til studiepermisjonar for vidareutdanning i kvensk eller finsk for lærarar i grunnskulen i høve til Saldert budsjett 2024.</w:t>
      </w:r>
    </w:p>
    <w:p w14:paraId="465C4C1E" w14:textId="77777777" w:rsidR="00D0106A" w:rsidRPr="00D0106A" w:rsidRDefault="00D0106A" w:rsidP="00D0106A">
      <w:pPr>
        <w:pStyle w:val="b-post"/>
      </w:pPr>
      <w:r w:rsidRPr="00D0106A">
        <w:t>Post 74 Prosjekttilskot</w:t>
      </w:r>
    </w:p>
    <w:p w14:paraId="5DE0FBB4" w14:textId="77777777" w:rsidR="00D0106A" w:rsidRPr="00D0106A" w:rsidRDefault="00D0106A" w:rsidP="00D0106A">
      <w:r w:rsidRPr="00D0106A">
        <w:t>I 2024 er ordninga for prosjekttilskot retta mot tiltak som skal betre læringsmiljøet gjennom tiltak mot mobbing og prosjekt som stimulerer til auka leseferdigheiter og leselyst. Etter at Utdanningsdirektoratet har avslutta søknadsbehandlinga for 2024 er det eit mindrebehov på 3,1 mill. kroner, og departementet foreslår derfor å redusere løyvinga tilsvarande.</w:t>
      </w:r>
    </w:p>
    <w:p w14:paraId="1B251C4F" w14:textId="77777777" w:rsidR="00D0106A" w:rsidRPr="00D0106A" w:rsidRDefault="00D0106A" w:rsidP="00D0106A">
      <w:pPr>
        <w:pStyle w:val="b-post"/>
      </w:pPr>
      <w:r w:rsidRPr="00D0106A">
        <w:t>Post 75 Grunntilskot</w:t>
      </w:r>
    </w:p>
    <w:p w14:paraId="79BBB619" w14:textId="77777777" w:rsidR="00D0106A" w:rsidRPr="00D0106A" w:rsidRDefault="00D0106A" w:rsidP="00D0106A">
      <w:r w:rsidRPr="00D0106A">
        <w:t>Ved ein utrekningsfeil blei det gitt eit lågare tilskot til einskilde organisasjonar i budsjettåret 2024, jf. Prop. 1 S (2024–2025) for Kunnskapsdepartementet. Departementet foreslår derfor å auke løyvinga på posten med 0,4 mill. kroner.</w:t>
      </w:r>
    </w:p>
    <w:p w14:paraId="3145CE26" w14:textId="77777777" w:rsidR="00D0106A" w:rsidRPr="00D0106A" w:rsidRDefault="00D0106A" w:rsidP="00D0106A">
      <w:pPr>
        <w:pStyle w:val="b-budkaptit"/>
      </w:pPr>
      <w:r w:rsidRPr="00D0106A">
        <w:t>Kap. 3225 Tiltak i grunnopplæringa</w:t>
      </w:r>
    </w:p>
    <w:p w14:paraId="5E026563" w14:textId="77777777" w:rsidR="00D0106A" w:rsidRPr="00D0106A" w:rsidRDefault="00D0106A" w:rsidP="00D0106A">
      <w:pPr>
        <w:pStyle w:val="b-post"/>
      </w:pPr>
      <w:r w:rsidRPr="00D0106A">
        <w:t>Post 04 Refusjon av ODA-godkjente utgifter</w:t>
      </w:r>
    </w:p>
    <w:p w14:paraId="1CF88226" w14:textId="77777777" w:rsidR="00D0106A" w:rsidRPr="00D0106A" w:rsidRDefault="00D0106A" w:rsidP="00D0106A">
      <w:r w:rsidRPr="00D0106A">
        <w:t>Ein del av løyvinga på kap. 225, post 64 blir rapportert som utviklingshjelp og refusjon frå Utanriksdepartementet blir ført på posten. Departementet foreslår å redusere løyvinga med 135,9 mill. kroner. Reduksjonen skuldast særleg lågare utgifter til opplæring av flyktningar frå Ukraina på kap. 225, post 64 enn lagt til grunn i revidert budsjett for 2024.</w:t>
      </w:r>
    </w:p>
    <w:p w14:paraId="04A5B6F6" w14:textId="77777777" w:rsidR="00D0106A" w:rsidRPr="00D0106A" w:rsidRDefault="00D0106A" w:rsidP="00D0106A">
      <w:pPr>
        <w:pStyle w:val="b-budkaptit"/>
      </w:pPr>
      <w:r w:rsidRPr="00D0106A">
        <w:t>Kap. 228 Tilskot til private skular o.a.</w:t>
      </w:r>
    </w:p>
    <w:p w14:paraId="6468B5F6" w14:textId="77777777" w:rsidR="00D0106A" w:rsidRPr="00D0106A" w:rsidRDefault="00D0106A" w:rsidP="00D0106A">
      <w:pPr>
        <w:pStyle w:val="b-post"/>
      </w:pPr>
      <w:r w:rsidRPr="00D0106A">
        <w:t>Post 70 Private grunnskular, overslagsløyving</w:t>
      </w:r>
    </w:p>
    <w:p w14:paraId="201979DB" w14:textId="77777777" w:rsidR="00D0106A" w:rsidRPr="00D0106A" w:rsidRDefault="00D0106A" w:rsidP="00D0106A">
      <w:r w:rsidRPr="00D0106A">
        <w:t>Departementet foreslår å auke løyvinga med 140,8 mill. kroner i hovudsak som følge av høgare elevtal enn det som er lagt til grunn for gjeldande budsjett 2024.</w:t>
      </w:r>
    </w:p>
    <w:p w14:paraId="0C649816" w14:textId="77777777" w:rsidR="00D0106A" w:rsidRPr="00D0106A" w:rsidRDefault="00D0106A" w:rsidP="00D0106A">
      <w:pPr>
        <w:pStyle w:val="b-post"/>
      </w:pPr>
      <w:r w:rsidRPr="00D0106A">
        <w:t>Post 71 Private vidaregåande skular, overslagsløyving</w:t>
      </w:r>
    </w:p>
    <w:p w14:paraId="0A2B2916" w14:textId="77777777" w:rsidR="00D0106A" w:rsidRPr="00D0106A" w:rsidRDefault="00D0106A" w:rsidP="00D0106A">
      <w:r w:rsidRPr="00D0106A">
        <w:t>Departementet foreslår å auke løyvinga med 23,6 mill. kroner som følge av høgare elevtal enn det som er lagt til grunn for gjeldande budsjett 2024.</w:t>
      </w:r>
    </w:p>
    <w:p w14:paraId="34D3E119" w14:textId="77777777" w:rsidR="00D0106A" w:rsidRPr="00D0106A" w:rsidRDefault="00D0106A" w:rsidP="00D0106A">
      <w:pPr>
        <w:pStyle w:val="b-post"/>
      </w:pPr>
      <w:r w:rsidRPr="00D0106A">
        <w:lastRenderedPageBreak/>
        <w:t>Post 72 Diverse skular som gir yrkesretta opplæring, overslagsløyving</w:t>
      </w:r>
    </w:p>
    <w:p w14:paraId="3F6F4716" w14:textId="77777777" w:rsidR="00D0106A" w:rsidRPr="00D0106A" w:rsidRDefault="00D0106A" w:rsidP="00D0106A">
      <w:r w:rsidRPr="00D0106A">
        <w:t>Departementet foreslår å auke løyvinga med 3,4 mill. kroner som følge av høgare elevtal enn det som er lagt til grunn for Saldert budsjett 2024.</w:t>
      </w:r>
    </w:p>
    <w:p w14:paraId="2B06EA04" w14:textId="77777777" w:rsidR="00D0106A" w:rsidRPr="00D0106A" w:rsidRDefault="00D0106A" w:rsidP="00D0106A">
      <w:pPr>
        <w:pStyle w:val="b-post"/>
      </w:pPr>
      <w:r w:rsidRPr="00D0106A">
        <w:t>Post 73 Private grunnskular i utlandet, overslagsløyving</w:t>
      </w:r>
    </w:p>
    <w:p w14:paraId="434C58D2" w14:textId="77777777" w:rsidR="00D0106A" w:rsidRPr="00D0106A" w:rsidRDefault="00D0106A" w:rsidP="00D0106A">
      <w:r w:rsidRPr="00D0106A">
        <w:t>Departementet foreslår å redusere løyvinga med 0,7 mill. kroner i hovudsak som følge av endring i elevsamansetjinga i høve til det som er lagt til grunn for gjeldande budsjett for 2024.</w:t>
      </w:r>
    </w:p>
    <w:p w14:paraId="62F8410F" w14:textId="77777777" w:rsidR="00D0106A" w:rsidRPr="00D0106A" w:rsidRDefault="00D0106A" w:rsidP="00D0106A">
      <w:pPr>
        <w:pStyle w:val="b-post"/>
      </w:pPr>
      <w:r w:rsidRPr="00D0106A">
        <w:t>Post 74 Private vidaregåande skular i utlandet, overslagsløyving</w:t>
      </w:r>
    </w:p>
    <w:p w14:paraId="68E4D54E" w14:textId="77777777" w:rsidR="00D0106A" w:rsidRPr="00D0106A" w:rsidRDefault="00D0106A" w:rsidP="00D0106A">
      <w:r w:rsidRPr="00D0106A">
        <w:t>Departementet foreslår å auke løyvinga med 2,6 mill. kroner, i hovudsak som følge av høgare elevtal enn lagt til grunn for Saldert budsjett 2024.</w:t>
      </w:r>
    </w:p>
    <w:p w14:paraId="2DD81104" w14:textId="77777777" w:rsidR="00D0106A" w:rsidRPr="00D0106A" w:rsidRDefault="00D0106A" w:rsidP="00D0106A">
      <w:pPr>
        <w:pStyle w:val="b-post"/>
      </w:pPr>
      <w:r w:rsidRPr="00D0106A">
        <w:t>Post 75 Private skular for funksjonshemma elevar, overslagsløyving</w:t>
      </w:r>
    </w:p>
    <w:p w14:paraId="55118DB5" w14:textId="77777777" w:rsidR="00D0106A" w:rsidRPr="00D0106A" w:rsidRDefault="00D0106A" w:rsidP="00D0106A">
      <w:r w:rsidRPr="00D0106A">
        <w:t>Departementet foreslår å auke løyvinga med 56,3 mill. kroner som følge av høgare elevtal enn lagt til grunn for Saldert budsjett for 2024.</w:t>
      </w:r>
    </w:p>
    <w:p w14:paraId="1D764EFE" w14:textId="77777777" w:rsidR="00D0106A" w:rsidRPr="00D0106A" w:rsidRDefault="00D0106A" w:rsidP="00D0106A">
      <w:pPr>
        <w:pStyle w:val="b-post"/>
      </w:pPr>
      <w:r w:rsidRPr="00D0106A">
        <w:t>Post 76 Andre private skular, overslagsløyving</w:t>
      </w:r>
    </w:p>
    <w:p w14:paraId="5EC131E0" w14:textId="77777777" w:rsidR="00D0106A" w:rsidRPr="00D0106A" w:rsidRDefault="00D0106A" w:rsidP="00D0106A">
      <w:r w:rsidRPr="00D0106A">
        <w:t>Departementet foreslår å auke løyvinga med 3,1 mill. kroner som følge av høgare elevtal enn lagt til grunn for Saldert budsjett for 2024.</w:t>
      </w:r>
    </w:p>
    <w:p w14:paraId="34A342C8" w14:textId="77777777" w:rsidR="00D0106A" w:rsidRPr="00D0106A" w:rsidRDefault="00D0106A" w:rsidP="00D0106A">
      <w:pPr>
        <w:pStyle w:val="b-post"/>
      </w:pPr>
      <w:r w:rsidRPr="00D0106A">
        <w:t>Post 77 Den tysk-norske skolen i Oslo, overslagsløyving</w:t>
      </w:r>
    </w:p>
    <w:p w14:paraId="7645B56A" w14:textId="77777777" w:rsidR="00D0106A" w:rsidRPr="00D0106A" w:rsidRDefault="00D0106A" w:rsidP="00D0106A">
      <w:r w:rsidRPr="00D0106A">
        <w:t>Den tysk-norske skolen i Oslo har uventa økonomiske utfordringar. Utfordringane kjem mellom anna frå ein flytteprosess som har vorte dyrare enn venta. Departementet foreslår å auke løyvinga på posten med 16 mill. kroner. Departementet foreslår vidare å redusere løyvinga på posten med 0,7 mill. kroner som følge av endring i elevsamansetninga i høve til det som var lagt til grunn for gjeldande budsjett for 2024.</w:t>
      </w:r>
    </w:p>
    <w:p w14:paraId="6B4D9DA3" w14:textId="77777777" w:rsidR="00D0106A" w:rsidRPr="00D0106A" w:rsidRDefault="00D0106A" w:rsidP="00D0106A">
      <w:r w:rsidRPr="00D0106A">
        <w:t>Samla foreslår departementet å auke løyvinga med 15,3 mill. kroner.</w:t>
      </w:r>
    </w:p>
    <w:p w14:paraId="1BA5796B" w14:textId="77777777" w:rsidR="00D0106A" w:rsidRPr="00D0106A" w:rsidRDefault="00D0106A" w:rsidP="00D0106A">
      <w:pPr>
        <w:pStyle w:val="b-post"/>
      </w:pPr>
      <w:r w:rsidRPr="00D0106A">
        <w:t>Post 81 Elevutveksling til utlandet</w:t>
      </w:r>
    </w:p>
    <w:p w14:paraId="362FB372" w14:textId="77777777" w:rsidR="00D0106A" w:rsidRPr="00D0106A" w:rsidRDefault="00D0106A" w:rsidP="00D0106A">
      <w:r w:rsidRPr="00D0106A">
        <w:t>Departementet foreslår å redusere løyvinga med 1,9 mill. kroner som følge av at det berre var to skular som til saman hadde åtte elevar på utveksling gjennom ordninga i skuleåret 2023–24.</w:t>
      </w:r>
    </w:p>
    <w:p w14:paraId="5F03F162" w14:textId="77777777" w:rsidR="00D0106A" w:rsidRPr="00D0106A" w:rsidRDefault="00D0106A" w:rsidP="00D0106A">
      <w:pPr>
        <w:pStyle w:val="b-post"/>
      </w:pPr>
      <w:r w:rsidRPr="00D0106A">
        <w:t>Post 84 Redusert foreldrebetaling i skulefritidsordninga ved private skular</w:t>
      </w:r>
    </w:p>
    <w:p w14:paraId="355015B1" w14:textId="77777777" w:rsidR="00D0106A" w:rsidRPr="00D0106A" w:rsidRDefault="00D0106A" w:rsidP="00D0106A">
      <w:r w:rsidRPr="00D0106A">
        <w:t>Departementet foreslår å redusere løyvinga med 15 mill. kroner som følge av færre søknader frå private skular til redusert foreldrebetaling enn lagt til grunn i Saldert budsjett for 2024.</w:t>
      </w:r>
    </w:p>
    <w:p w14:paraId="5C5D0004" w14:textId="77777777" w:rsidR="00D0106A" w:rsidRPr="00D0106A" w:rsidRDefault="00D0106A" w:rsidP="00D0106A">
      <w:pPr>
        <w:pStyle w:val="b-budkaptit"/>
      </w:pPr>
      <w:r w:rsidRPr="00D0106A">
        <w:lastRenderedPageBreak/>
        <w:t>Kap. 229 22. juli-senteret</w:t>
      </w:r>
    </w:p>
    <w:p w14:paraId="76D675B0" w14:textId="77777777" w:rsidR="00D0106A" w:rsidRPr="00D0106A" w:rsidRDefault="00D0106A" w:rsidP="00D0106A">
      <w:pPr>
        <w:pStyle w:val="b-post"/>
      </w:pPr>
      <w:r w:rsidRPr="00D0106A">
        <w:t>Post 01 Driftsutgifter</w:t>
      </w:r>
    </w:p>
    <w:p w14:paraId="1C6DD1C8" w14:textId="77777777" w:rsidR="00D0106A" w:rsidRPr="00D0106A" w:rsidRDefault="00D0106A" w:rsidP="00D0106A">
      <w:r w:rsidRPr="00D0106A">
        <w:t>Departementet foreslår å auke løyvinga med 0,4 mill. kroner for berekna verknad av lønnsoppgjeret for 2024. Sjå nærare omtale i nysalderingsproposisjonen frå Finansdepartementet.</w:t>
      </w:r>
    </w:p>
    <w:p w14:paraId="3C15AE6A" w14:textId="77777777" w:rsidR="00D0106A" w:rsidRPr="00D0106A" w:rsidRDefault="00D0106A" w:rsidP="00D0106A">
      <w:pPr>
        <w:pStyle w:val="b-budkaptit"/>
      </w:pPr>
      <w:r w:rsidRPr="00D0106A">
        <w:t>Kap. 230 Statleg spesialpedagogisk teneste</w:t>
      </w:r>
    </w:p>
    <w:p w14:paraId="26D0DA4C" w14:textId="77777777" w:rsidR="00D0106A" w:rsidRPr="00D0106A" w:rsidRDefault="00D0106A" w:rsidP="00D0106A">
      <w:pPr>
        <w:pStyle w:val="b-post"/>
      </w:pPr>
      <w:r w:rsidRPr="00D0106A">
        <w:t>Post 01 Driftsutgifter</w:t>
      </w:r>
    </w:p>
    <w:p w14:paraId="35535B85" w14:textId="77777777" w:rsidR="00D0106A" w:rsidRPr="00D0106A" w:rsidRDefault="00D0106A" w:rsidP="00D0106A">
      <w:r w:rsidRPr="00D0106A">
        <w:t>Departementet foreslår å auke løyvinga med 11,5 mill. kroner for berekna verknad av lønnsoppgjeret for 2024. Sjå nærare omtale i nysalderingsproposisjonen frå Finansdepartementet.</w:t>
      </w:r>
    </w:p>
    <w:p w14:paraId="59EAC2D9" w14:textId="77777777" w:rsidR="00D0106A" w:rsidRPr="00D0106A" w:rsidRDefault="00D0106A" w:rsidP="00D0106A">
      <w:r w:rsidRPr="00D0106A">
        <w:t>Som følge av reduserte inntekter frå kurs og konferansar og frå sal av læremiddel dei siste åra foreslår departementet at inntektskravet under kap. 3230, post 02 blir redusert med 4,3 mill. kroner, mot tilsvarande utgiftsreduksjon under kap. 230, post 01.</w:t>
      </w:r>
    </w:p>
    <w:p w14:paraId="1E41EE41" w14:textId="77777777" w:rsidR="00D0106A" w:rsidRPr="00D0106A" w:rsidRDefault="00D0106A" w:rsidP="00D0106A">
      <w:r w:rsidRPr="00D0106A">
        <w:t>Samla foreslår departementet å auke løyvinga med 7,2 mill. kroner.</w:t>
      </w:r>
    </w:p>
    <w:p w14:paraId="625DEAE9" w14:textId="77777777" w:rsidR="00D0106A" w:rsidRPr="00D0106A" w:rsidRDefault="00D0106A" w:rsidP="00D0106A">
      <w:pPr>
        <w:pStyle w:val="b-budkaptit"/>
      </w:pPr>
      <w:r w:rsidRPr="00D0106A">
        <w:t>Kap. 3230 Statleg spesialpedagogisk teneste</w:t>
      </w:r>
    </w:p>
    <w:p w14:paraId="4809C86E" w14:textId="77777777" w:rsidR="00D0106A" w:rsidRPr="00D0106A" w:rsidRDefault="00D0106A" w:rsidP="00D0106A">
      <w:pPr>
        <w:pStyle w:val="b-post"/>
      </w:pPr>
      <w:r w:rsidRPr="00D0106A">
        <w:t>Post 02 Salsinntekter o.a.</w:t>
      </w:r>
    </w:p>
    <w:p w14:paraId="3A5B115B" w14:textId="77777777" w:rsidR="00D0106A" w:rsidRPr="00D0106A" w:rsidRDefault="00D0106A" w:rsidP="00D0106A">
      <w:r w:rsidRPr="00D0106A">
        <w:t>Som følge av reduserte inntekter frå kurs og konferansar og frå sal av læremiddel dei siste åra foreslår departementet at inntektskravet under kap. 3230, post 02 blir redusert med 4,3 mill. kroner, mot tilsvarande utgiftsreduksjon under kap. 230, post 01.</w:t>
      </w:r>
    </w:p>
    <w:p w14:paraId="52B5B164" w14:textId="77777777" w:rsidR="00D0106A" w:rsidRPr="00D0106A" w:rsidRDefault="00D0106A" w:rsidP="00D0106A">
      <w:pPr>
        <w:pStyle w:val="b-budkaptit"/>
      </w:pPr>
      <w:r w:rsidRPr="00D0106A">
        <w:t>Kap. 242 Noregs grøne fagskule – Vea</w:t>
      </w:r>
    </w:p>
    <w:p w14:paraId="1F63214C" w14:textId="77777777" w:rsidR="00D0106A" w:rsidRPr="00D0106A" w:rsidRDefault="00D0106A" w:rsidP="00D0106A">
      <w:pPr>
        <w:pStyle w:val="b-post"/>
      </w:pPr>
      <w:r w:rsidRPr="00D0106A">
        <w:t>Post 01 Driftsutgifter</w:t>
      </w:r>
    </w:p>
    <w:p w14:paraId="39011D87" w14:textId="77777777" w:rsidR="00D0106A" w:rsidRPr="00D0106A" w:rsidRDefault="00D0106A" w:rsidP="00D0106A">
      <w:r w:rsidRPr="00D0106A">
        <w:t>Departementet foreslår å auke løyvinga med 0,8 mill. kroner for berekna verknad av lønnsoppgjeret for 2024. Sjå nærare omtale i nysalderingsproposisjonen frå Finansdepartementet.</w:t>
      </w:r>
    </w:p>
    <w:p w14:paraId="7AD6915E" w14:textId="77777777" w:rsidR="00D0106A" w:rsidRPr="00D0106A" w:rsidRDefault="00D0106A" w:rsidP="00D0106A">
      <w:pPr>
        <w:pStyle w:val="b-budkaptit"/>
      </w:pPr>
      <w:r w:rsidRPr="00D0106A">
        <w:t>Kap. 253 Folkehøgskular</w:t>
      </w:r>
    </w:p>
    <w:p w14:paraId="1493AE60" w14:textId="77777777" w:rsidR="00D0106A" w:rsidRPr="00D0106A" w:rsidRDefault="00D0106A" w:rsidP="00D0106A">
      <w:pPr>
        <w:pStyle w:val="b-post"/>
      </w:pPr>
      <w:r w:rsidRPr="00D0106A">
        <w:t>Post 70 Tilskot til folkehøgskular</w:t>
      </w:r>
    </w:p>
    <w:p w14:paraId="009549A8" w14:textId="77777777" w:rsidR="00D0106A" w:rsidRPr="00D0106A" w:rsidRDefault="00D0106A" w:rsidP="00D0106A">
      <w:r w:rsidRPr="00D0106A">
        <w:t>Øyrekka Folkehøgskole AS er lagd ned frå 31. juli 2024, og det skal ikkje utbetalast tilskot til skulen for fjerde kvartal 2024. Departementet foreslår derfor å redusere løyvinga med 2,9 mill. kroner.</w:t>
      </w:r>
    </w:p>
    <w:p w14:paraId="7A376F05" w14:textId="77777777" w:rsidR="00D0106A" w:rsidRPr="00D0106A" w:rsidRDefault="00D0106A" w:rsidP="00D0106A">
      <w:r w:rsidRPr="00D0106A">
        <w:t>Som følge av at enkelte folkehøgskular har ein dekningsgrad på mindre enn 50 pst. av godkjent internatkapasitet får dei redusert tilskot hausten 2024. Departementet foreslår å redusere løyvinga med 4 mill. kroner som følge av dette.</w:t>
      </w:r>
    </w:p>
    <w:p w14:paraId="3BAB0D7A" w14:textId="77777777" w:rsidR="00D0106A" w:rsidRPr="00D0106A" w:rsidRDefault="00D0106A" w:rsidP="00D0106A">
      <w:r w:rsidRPr="00D0106A">
        <w:t>Samla foreslår departementet å redusere løyvinga med 6,9 mill. kroner.</w:t>
      </w:r>
    </w:p>
    <w:p w14:paraId="2C30CDAC" w14:textId="77777777" w:rsidR="00D0106A" w:rsidRPr="00D0106A" w:rsidRDefault="00D0106A" w:rsidP="00D0106A">
      <w:pPr>
        <w:pStyle w:val="b-budkaptit"/>
      </w:pPr>
      <w:r w:rsidRPr="00D0106A">
        <w:lastRenderedPageBreak/>
        <w:t>Kap. 256 Direktoratet for høgare utdanning og kompetanse</w:t>
      </w:r>
    </w:p>
    <w:p w14:paraId="674F1CD8" w14:textId="77777777" w:rsidR="00D0106A" w:rsidRPr="00D0106A" w:rsidRDefault="00D0106A" w:rsidP="00D0106A">
      <w:pPr>
        <w:pStyle w:val="b-post"/>
      </w:pPr>
      <w:r w:rsidRPr="00D0106A">
        <w:t>Post 01 Driftsutgifter</w:t>
      </w:r>
    </w:p>
    <w:p w14:paraId="611270BF" w14:textId="77777777" w:rsidR="00D0106A" w:rsidRPr="00D0106A" w:rsidRDefault="00D0106A" w:rsidP="00D0106A">
      <w:r w:rsidRPr="00D0106A">
        <w:t>I 2024 har Direktoratet for høgare utdanning og kompetanse hatt større inntekter mellom anna frå EU til administrasjon av programmet Erasmus+ enn det som er lagt til grunn i saldert budsjettet. På bakgrunn av dette foreslår departementet å auke løyvinga på posten med 13,2 mill. kroner og ein tilsvarande auke i inntekter over kap. 3256, post 02.</w:t>
      </w:r>
    </w:p>
    <w:p w14:paraId="1B7C26E8" w14:textId="77777777" w:rsidR="00D0106A" w:rsidRPr="00D0106A" w:rsidRDefault="00D0106A" w:rsidP="00D0106A">
      <w:r w:rsidRPr="00D0106A">
        <w:t>Departementet foreslår vidare å auke løyvinga med 9,2 mill. kroner for berekna verknad av lønnsoppgjeret for 2024. Sjå nærare omtale i nysalderingsproposisjonen frå Finansdepartementet.</w:t>
      </w:r>
    </w:p>
    <w:p w14:paraId="04ED4BC1" w14:textId="77777777" w:rsidR="00D0106A" w:rsidRPr="00D0106A" w:rsidRDefault="00D0106A" w:rsidP="00D0106A">
      <w:r w:rsidRPr="00D0106A">
        <w:t>Samla foreslår departementet å auke løyvinga med 22,4 mill. kroner.</w:t>
      </w:r>
    </w:p>
    <w:p w14:paraId="1E7FEACE" w14:textId="77777777" w:rsidR="00D0106A" w:rsidRPr="00D0106A" w:rsidRDefault="00D0106A" w:rsidP="00D0106A">
      <w:pPr>
        <w:pStyle w:val="b-post"/>
      </w:pPr>
      <w:r w:rsidRPr="00D0106A">
        <w:t>Post 21 Særskilde driftsutgifter</w:t>
      </w:r>
    </w:p>
    <w:p w14:paraId="2C5FA373" w14:textId="77777777" w:rsidR="00D0106A" w:rsidRPr="00D0106A" w:rsidRDefault="00D0106A" w:rsidP="00D0106A">
      <w:r w:rsidRPr="00D0106A">
        <w:t>Direktoratet for høgare utdanning og kompetanse har hatt høgare oppdragsinntekter frå EU-prosjekt i 2024 enn forventa. På bakgrunn av dette foreslår departementet å auke løyvinga på posten med 7,3 mill. kroner og tilsvarande auke inntektsløyvinga på kap. 3256, post 01.</w:t>
      </w:r>
    </w:p>
    <w:p w14:paraId="6C0E389C" w14:textId="77777777" w:rsidR="00D0106A" w:rsidRPr="00D0106A" w:rsidRDefault="00D0106A" w:rsidP="00D0106A">
      <w:pPr>
        <w:pStyle w:val="b-budkaptit"/>
      </w:pPr>
      <w:r w:rsidRPr="00D0106A">
        <w:t>Kap. 3256 Direktoratet for høgare utdanning og kompetanse</w:t>
      </w:r>
    </w:p>
    <w:p w14:paraId="789E9D99" w14:textId="77777777" w:rsidR="00D0106A" w:rsidRPr="00D0106A" w:rsidRDefault="00D0106A" w:rsidP="00D0106A">
      <w:pPr>
        <w:pStyle w:val="b-post"/>
      </w:pPr>
      <w:r w:rsidRPr="00D0106A">
        <w:t>Post 01 Inntekter frå oppdrag</w:t>
      </w:r>
    </w:p>
    <w:p w14:paraId="7810EA31" w14:textId="77777777" w:rsidR="00D0106A" w:rsidRPr="00D0106A" w:rsidRDefault="00D0106A" w:rsidP="00D0106A">
      <w:r w:rsidRPr="00D0106A">
        <w:t>Sjå omtale under kap. 256, post 21. Departementet foreslår å auke løyvinga på posten med 7,3 mill. kroner og ein tilsvarande auke i utgifter over kap. 256, post 21.</w:t>
      </w:r>
    </w:p>
    <w:p w14:paraId="3BF5647E" w14:textId="77777777" w:rsidR="00D0106A" w:rsidRPr="00D0106A" w:rsidRDefault="00D0106A" w:rsidP="00D0106A">
      <w:pPr>
        <w:pStyle w:val="b-post"/>
      </w:pPr>
      <w:r w:rsidRPr="00D0106A">
        <w:t>Post 02 Inntekter frå refusjonar o.a.</w:t>
      </w:r>
    </w:p>
    <w:p w14:paraId="501D1801" w14:textId="77777777" w:rsidR="00D0106A" w:rsidRPr="00D0106A" w:rsidRDefault="00D0106A" w:rsidP="00D0106A">
      <w:r w:rsidRPr="00D0106A">
        <w:t>Sjå omtale under kap. 256, post 01. Departementet foreslår å auke løyvinga på posten med 13,2 mill. kroner og ein tilsvarande auke i utgifter over kap. 256, post 01.</w:t>
      </w:r>
    </w:p>
    <w:p w14:paraId="072EBD3A" w14:textId="77777777" w:rsidR="00D0106A" w:rsidRPr="00D0106A" w:rsidRDefault="00D0106A" w:rsidP="00D0106A">
      <w:pPr>
        <w:pStyle w:val="b-budkaptit"/>
      </w:pPr>
      <w:r w:rsidRPr="00D0106A">
        <w:t>Kap. 257 Kompetanseprogrammet</w:t>
      </w:r>
    </w:p>
    <w:p w14:paraId="271E0BE6" w14:textId="77777777" w:rsidR="00D0106A" w:rsidRPr="00D0106A" w:rsidRDefault="00D0106A" w:rsidP="00D0106A">
      <w:pPr>
        <w:pStyle w:val="b-post"/>
      </w:pPr>
      <w:r w:rsidRPr="00D0106A">
        <w:t>Post 70 Tilskot, kan overførast</w:t>
      </w:r>
    </w:p>
    <w:p w14:paraId="46BB4860" w14:textId="77777777" w:rsidR="00D0106A" w:rsidRPr="00D0106A" w:rsidRDefault="00D0106A" w:rsidP="00D0106A">
      <w:r w:rsidRPr="00D0106A">
        <w:t>Gjeldande løyving på posten er 167,9 mill. kroner, medan det er overført 160,7 mill. kroner frå 2023 til 2024. Departementet foreslår å redusere løyvinga med 10 mill. kroner som følge av oppdatert anslag for utgiftsbehov på posten.</w:t>
      </w:r>
    </w:p>
    <w:p w14:paraId="19D47234" w14:textId="77777777" w:rsidR="00D0106A" w:rsidRPr="00D0106A" w:rsidRDefault="00D0106A" w:rsidP="00D0106A">
      <w:pPr>
        <w:pStyle w:val="b-budkaptit"/>
      </w:pPr>
      <w:r w:rsidRPr="00D0106A">
        <w:t>Kap. 258 Tiltak for livslang læring</w:t>
      </w:r>
    </w:p>
    <w:p w14:paraId="062DFAE1" w14:textId="77777777" w:rsidR="00D0106A" w:rsidRPr="00D0106A" w:rsidRDefault="00D0106A" w:rsidP="00D0106A">
      <w:pPr>
        <w:pStyle w:val="b-post"/>
      </w:pPr>
      <w:r w:rsidRPr="00D0106A">
        <w:t>Post 21 Særskilde driftsutgifter, kan overførast</w:t>
      </w:r>
    </w:p>
    <w:p w14:paraId="2CFE2FE1" w14:textId="77777777" w:rsidR="00D0106A" w:rsidRPr="00D0106A" w:rsidRDefault="00D0106A" w:rsidP="00D0106A">
      <w:r w:rsidRPr="00D0106A">
        <w:t>Departementet foreslår å redusere løyvinga på posten med 26,4 mill. kroner. Redusert løyvingsbehov skuldast i hovudsak færre deltakarar enn venta i forsøket med modulstrukturert opplæring for vaksne.</w:t>
      </w:r>
    </w:p>
    <w:p w14:paraId="2E7F8FAC" w14:textId="77777777" w:rsidR="00D0106A" w:rsidRPr="00D0106A" w:rsidRDefault="00D0106A" w:rsidP="00D0106A">
      <w:pPr>
        <w:pStyle w:val="b-budkaptit"/>
      </w:pPr>
      <w:r w:rsidRPr="00D0106A">
        <w:lastRenderedPageBreak/>
        <w:t>Kap. 260 Universitet og høgskular</w:t>
      </w:r>
    </w:p>
    <w:p w14:paraId="6EB79784" w14:textId="77777777" w:rsidR="00D0106A" w:rsidRPr="00D0106A" w:rsidRDefault="00D0106A" w:rsidP="00D0106A">
      <w:pPr>
        <w:pStyle w:val="b-post"/>
      </w:pPr>
      <w:r w:rsidRPr="00D0106A">
        <w:t>Post 50 Statlege universitet og høgskular, kan nyttast under post 70</w:t>
      </w:r>
    </w:p>
    <w:p w14:paraId="143CA196" w14:textId="77777777" w:rsidR="00D0106A" w:rsidRPr="00D0106A" w:rsidRDefault="00D0106A" w:rsidP="00D0106A">
      <w:pPr>
        <w:pStyle w:val="avsnitt-undertittel"/>
      </w:pPr>
      <w:r w:rsidRPr="00D0106A">
        <w:t>Infrastruktur Nytt vikingtidsmuseum</w:t>
      </w:r>
    </w:p>
    <w:p w14:paraId="750FAA11" w14:textId="77777777" w:rsidR="00D0106A" w:rsidRPr="00D0106A" w:rsidRDefault="00D0106A" w:rsidP="00D0106A">
      <w:r w:rsidRPr="00D0106A">
        <w:t>I 2022 blei prosjektet Nytt vikingtidsmuseum nedskalert, for å halde kostnadene under kontroll og for å unngå ytterlegare forseinkingar i flyttinga av samlingane i nytt bygg. Dette innebar at nokre funksjonar som ikkje påverkar tryggleiken til samlingane blei tekne ut av prosjektet, jf. Innst. 117 S (2022–2023) og Prop. 21 S (2022–2023). Universitetet i Oslo arbeider med å innhente ekstern finansiering for å ta inn igjen desse funksjonane. Dei omfattar mellom anna auditorium, kontorarbeidsplassar og skule- og undervisningsområde, som opphavleg var planlagde inn i det eksisterande museumsbygget. Ein føresetnad for finansiering frå private bidragsytarar, er at nødvendig infrastruktur for å ta inn igjen desse funksjonane er på plass i bygget. Dette er infrastruktur som blei kutta i det nedskalerte byggeprosjektet. På bakgrunn av dette, og fordi realisering av funksjonane i bygget vil auke samfunnsnytta av prosjektet, foreslår departementet å auke løyvinga på kap. 260, post 50 med 50 mill. kroner i 2024.</w:t>
      </w:r>
    </w:p>
    <w:p w14:paraId="74FC3F51" w14:textId="77777777" w:rsidR="00D0106A" w:rsidRPr="00D0106A" w:rsidRDefault="00D0106A" w:rsidP="00D0106A">
      <w:pPr>
        <w:pStyle w:val="avsnitt-undertittel"/>
      </w:pPr>
      <w:r w:rsidRPr="00D0106A">
        <w:t>Husleigekompensasjon</w:t>
      </w:r>
    </w:p>
    <w:p w14:paraId="0C15EB0F" w14:textId="77777777" w:rsidR="00D0106A" w:rsidRPr="00D0106A" w:rsidRDefault="00D0106A" w:rsidP="00D0106A">
      <w:r w:rsidRPr="00D0106A">
        <w:t>Stortinget har vedteke at Universitetet i Oslo skal få 50 pst. husleigekompensasjon for universitetsareala i det nye klinikkbygget ved Radiumhospitalet, jf. Innst. 12 S (2023–2024) og Prop. 1 S (2023–2024). Universitetet skulle etter planen leige areala frå 1. mai 2024 og fekk i tråd med det auka løyvinga med 3,3 mill. kroner, tilsvarande 50 pst. av husleiga i åtte månader. Overtakinga av areala blei forsinka frå mai til september 2024. Kunnskapsdepartementet foreslår å redusere løyvinga til universitetet med 1,8 mill. kroner i 2024, tilsvarande den lågare husleiga.</w:t>
      </w:r>
    </w:p>
    <w:p w14:paraId="3FE74FD4" w14:textId="77777777" w:rsidR="00D0106A" w:rsidRPr="00D0106A" w:rsidRDefault="00D0106A" w:rsidP="00D0106A">
      <w:pPr>
        <w:pStyle w:val="avsnitt-undertittel"/>
      </w:pPr>
      <w:r w:rsidRPr="00D0106A">
        <w:t>Fordeling av midlar til oppfølginga av tiltak i Meld. St. 19 (2023–2024) Profesjonsnære utdanningar over heile landet</w:t>
      </w:r>
    </w:p>
    <w:p w14:paraId="27EE4664" w14:textId="77777777" w:rsidR="00D0106A" w:rsidRPr="00D0106A" w:rsidRDefault="00D0106A" w:rsidP="00D0106A">
      <w:r w:rsidRPr="00D0106A">
        <w:t xml:space="preserve">I revidert budsjett for 2024 løyvde Stortinget 8,5 mill. kroner til universitet og høgskular for å følge opp tiltak i Meld. St. 19 (2023–2024) </w:t>
      </w:r>
      <w:r w:rsidRPr="00D0106A">
        <w:rPr>
          <w:rStyle w:val="kursiv"/>
        </w:rPr>
        <w:t>Profesjonsnære utdanningar over heile landet</w:t>
      </w:r>
      <w:r w:rsidRPr="00D0106A">
        <w:t>, jf. Innst. 447 S (2023–2024) og Prop. 104 S (2023–2024). Midlane blei teknisk plasserte på kap. 260, post 50 Statlege universitet og høgskular, men fordelte mellom både statlege og private universitet og høgskular. Dei private høgskulane sin del av løyvinga utgjer 1 mill. kroner. Kunnskapsdepartementet foreslår derfor å redusere kap. 260, post 50 med 1 mill. kroner mot ein tilsvarande auke på kap. 260, post 70.</w:t>
      </w:r>
    </w:p>
    <w:p w14:paraId="7B0F4404" w14:textId="77777777" w:rsidR="00D0106A" w:rsidRPr="00D0106A" w:rsidRDefault="00D0106A" w:rsidP="00D0106A">
      <w:pPr>
        <w:pStyle w:val="avsnitt-undertittel"/>
      </w:pPr>
      <w:r w:rsidRPr="00D0106A">
        <w:t>Oppsummering</w:t>
      </w:r>
    </w:p>
    <w:p w14:paraId="13B1378E" w14:textId="77777777" w:rsidR="00D0106A" w:rsidRPr="00D0106A" w:rsidRDefault="00D0106A" w:rsidP="00D0106A">
      <w:r w:rsidRPr="00D0106A">
        <w:t>Regjeringa foreslår å auke løyvinga over kap. 260, post 50 med 47,2 mill. kroner.</w:t>
      </w:r>
    </w:p>
    <w:p w14:paraId="10ACFDDC" w14:textId="77777777" w:rsidR="00D0106A" w:rsidRPr="00D0106A" w:rsidRDefault="00D0106A" w:rsidP="00D0106A">
      <w:pPr>
        <w:pStyle w:val="b-post"/>
      </w:pPr>
      <w:r w:rsidRPr="00D0106A">
        <w:lastRenderedPageBreak/>
        <w:t>Post 70 Private høgskular, kan nyttast under post 50</w:t>
      </w:r>
    </w:p>
    <w:p w14:paraId="57938809" w14:textId="77777777" w:rsidR="00D0106A" w:rsidRPr="00D0106A" w:rsidRDefault="00D0106A" w:rsidP="00D0106A">
      <w:r w:rsidRPr="00D0106A">
        <w:t>Sjå omtale under post 50.</w:t>
      </w:r>
    </w:p>
    <w:p w14:paraId="51D69411" w14:textId="77777777" w:rsidR="00D0106A" w:rsidRPr="00D0106A" w:rsidRDefault="00D0106A" w:rsidP="00D0106A">
      <w:pPr>
        <w:pStyle w:val="avsnitt-undertittel"/>
      </w:pPr>
      <w:r w:rsidRPr="00D0106A">
        <w:t>Oppsummering</w:t>
      </w:r>
    </w:p>
    <w:p w14:paraId="2FFB1F00" w14:textId="77777777" w:rsidR="00D0106A" w:rsidRPr="00D0106A" w:rsidRDefault="00D0106A" w:rsidP="00D0106A">
      <w:r w:rsidRPr="00D0106A">
        <w:t>Regjeringa foreslår å auke løyvinga over kap. 260, post 70 med 1 mill. kroner.</w:t>
      </w:r>
    </w:p>
    <w:p w14:paraId="4FE12023" w14:textId="77777777" w:rsidR="00D0106A" w:rsidRPr="00D0106A" w:rsidRDefault="00D0106A" w:rsidP="00D0106A">
      <w:pPr>
        <w:pStyle w:val="b-budkaptit"/>
      </w:pPr>
      <w:r w:rsidRPr="00D0106A">
        <w:t>Kap. 270 Studentvelferd</w:t>
      </w:r>
    </w:p>
    <w:p w14:paraId="0A9AB017" w14:textId="77777777" w:rsidR="00D0106A" w:rsidRPr="00D0106A" w:rsidRDefault="00D0106A" w:rsidP="00D0106A">
      <w:pPr>
        <w:pStyle w:val="b-post"/>
      </w:pPr>
      <w:r w:rsidRPr="00D0106A">
        <w:t>Post 74 Tilskot til velferdsarbeid o.a.</w:t>
      </w:r>
    </w:p>
    <w:p w14:paraId="6B621FDF" w14:textId="77777777" w:rsidR="00D0106A" w:rsidRPr="00D0106A" w:rsidRDefault="00D0106A" w:rsidP="00D0106A">
      <w:r w:rsidRPr="00D0106A">
        <w:t>Norges Arktiske Studentsamskipnad (NAS) har fått tilskot til, bygd og opna nye studentbustadar på Elvesletta på Svalbard. Det var ein føresetnad at dei tidlegare studentbustadane i Nybyen skulle overførast til staten, jf. Prop. 1 S (2020–2021). I påvente av avgjerd om dette, har NAS kostnader til drift av bustadane, det vil seie kostnader til å ha tilkopla straum, vatn og generelt vedlikehald. Samskipnadslova slår fast at samskipnadane er eigne rettssubjekt. Det betyr at NAS ikkje er ein del av staten. Vidare slår lova fast at ein samskipnad skal tilby tenester til studentar tilknytta samskipnaden. Ein samskipnad kan berre i avgrensa grad tilby tenester til andre enn studentane. Slike andre tenester eller aktivitet skal gå med overskot og kome studentvelferda til gode. NAS er studentsamskipnad for studentane ved Universitetet i Tromsø – Noregs arktiske universitet (UiT), og kostnadene til drift av bustadane i Nybyen skal dermed ikkje gå ut over velferdstilbodet til desse studentane. Kunnskapsdepartementet foreslår derfor å auke løyvinga på posten med 0,4 mill. kroner i 2024 for å dekke meirkostnader knytt til drift av bustadene i påvente av ei avklaring av overføring av bustadene til ein statleg aktør. Departementet kjem tilbake til eventuell dekning av kostnader i 2025 i revidert budsjett for 2025. Det avheng av framdrift i saka med å overføre ansvaret for bustadane til staten.</w:t>
      </w:r>
    </w:p>
    <w:p w14:paraId="2E6D8CB9" w14:textId="77777777" w:rsidR="00D0106A" w:rsidRPr="00D0106A" w:rsidRDefault="00D0106A" w:rsidP="00D0106A">
      <w:pPr>
        <w:pStyle w:val="b-post"/>
      </w:pPr>
      <w:r w:rsidRPr="00D0106A">
        <w:t>Post 75 Tilskot til bygging av studentbustadar, kan overførast</w:t>
      </w:r>
    </w:p>
    <w:p w14:paraId="3BBC5F76" w14:textId="77777777" w:rsidR="00D0106A" w:rsidRPr="00D0106A" w:rsidRDefault="00D0106A" w:rsidP="00D0106A">
      <w:r w:rsidRPr="00D0106A">
        <w:t>Utbetaling av tilskot til studentsamskipnadene som har fått tilsegner til byggeprosjekt blir gjort i tråd med framdrifta i prosjekta. Gjeldande løyving på posten er 954,1 mill. kroner. Prognosane frå Husbanken viser at utbetalingane av tilskot vil vere 928,5 mill. kroner i 2024. Departementet foreslår derfor å redusere løyvinga på posten med 25,6 mill. kroner. Det er vidare behov for å redusere tilsegnsfullmakta frå 649,8 mill. kroner til 640,1 mill. kroner. Tilsegnsfullmakta i 2024 skal dekke utbetalingar i framtida, det vil seie frå og med 2025, medan løyvinga på kap. 270, post 75 skal dekke utbetaling i 2024.</w:t>
      </w:r>
    </w:p>
    <w:p w14:paraId="44A70BEE" w14:textId="77777777" w:rsidR="00D0106A" w:rsidRPr="00D0106A" w:rsidRDefault="00D0106A" w:rsidP="00D0106A">
      <w:pPr>
        <w:pStyle w:val="b-budkaptit"/>
      </w:pPr>
      <w:r w:rsidRPr="00D0106A">
        <w:t>Kap. 271 Nasjonalt organ for kvalitet i utdanninga</w:t>
      </w:r>
    </w:p>
    <w:p w14:paraId="57819009" w14:textId="77777777" w:rsidR="00D0106A" w:rsidRPr="00D0106A" w:rsidRDefault="00D0106A" w:rsidP="00D0106A">
      <w:pPr>
        <w:pStyle w:val="b-post"/>
      </w:pPr>
      <w:r w:rsidRPr="00D0106A">
        <w:t>Post 01 Driftsutgifter</w:t>
      </w:r>
    </w:p>
    <w:p w14:paraId="207F9CA9" w14:textId="77777777" w:rsidR="00D0106A" w:rsidRPr="00D0106A" w:rsidRDefault="00D0106A" w:rsidP="00D0106A">
      <w:r w:rsidRPr="00D0106A">
        <w:t>Departementet foreslår å auke løyvinga med 1,9 mill. kroner for berekna verknad av lønnsoppgjeret for 2024. Sjå nærare omtale i nysalderingsproposisjonen frå Finansdepartementet.</w:t>
      </w:r>
    </w:p>
    <w:p w14:paraId="5AA9CEBE" w14:textId="77777777" w:rsidR="00D0106A" w:rsidRPr="00D0106A" w:rsidRDefault="00D0106A" w:rsidP="00D0106A">
      <w:pPr>
        <w:pStyle w:val="b-budkaptit"/>
      </w:pPr>
      <w:r w:rsidRPr="00D0106A">
        <w:lastRenderedPageBreak/>
        <w:t>Kap. 273 Kunnskapssektorens tenesteleverandør – Sikt</w:t>
      </w:r>
    </w:p>
    <w:p w14:paraId="3F6D3693" w14:textId="77777777" w:rsidR="00D0106A" w:rsidRPr="00D0106A" w:rsidRDefault="00D0106A" w:rsidP="00D0106A">
      <w:pPr>
        <w:pStyle w:val="b-post"/>
      </w:pPr>
      <w:r w:rsidRPr="00D0106A">
        <w:t>Post 50 Verksemdskostnader</w:t>
      </w:r>
    </w:p>
    <w:p w14:paraId="5BD3804A" w14:textId="77777777" w:rsidR="00D0106A" w:rsidRPr="00D0106A" w:rsidRDefault="00D0106A" w:rsidP="00D0106A">
      <w:r w:rsidRPr="00D0106A">
        <w:t>Sikt – Kunnskapssektorens tenesteleverandør betaler årleg Noregs kontingent til NORDUnet AS. NORDUnet AS organiserer samarbeidet mellom dei nordiske forskingsnetta. Departementet har tildelt Sikt 45,2 mill. kroner på posten i 2024. Sikt betaler kontingenten kvartalsvis, og utbetalinga for fjerde kvartal i 2024 står att. På grunn av valutaendringar må beløpet justerast. Sikt har betalt om lag 28,1 mill. kroner hittil for kontingenten i 2023, og det står att å betale om lag 9,5 mill. kroner. Kunnskapsdepartementet foreslår derfor å redusere kap. 273, post 50 med 7,7 mill. kroner.</w:t>
      </w:r>
    </w:p>
    <w:p w14:paraId="5BED7D62" w14:textId="77777777" w:rsidR="00D0106A" w:rsidRPr="00D0106A" w:rsidRDefault="00D0106A" w:rsidP="00D0106A">
      <w:pPr>
        <w:pStyle w:val="b-budkaptit"/>
      </w:pPr>
      <w:r w:rsidRPr="00D0106A">
        <w:t>Kap. 275 Tiltak for høgare utdanning og forsking</w:t>
      </w:r>
    </w:p>
    <w:p w14:paraId="40F00506" w14:textId="77777777" w:rsidR="00D0106A" w:rsidRPr="00D0106A" w:rsidRDefault="00D0106A" w:rsidP="00D0106A">
      <w:pPr>
        <w:pStyle w:val="b-post"/>
      </w:pPr>
      <w:r w:rsidRPr="00D0106A">
        <w:t>Post 21 Særskilde driftsutgifter, kan overførast, kan nyttast under post 70</w:t>
      </w:r>
    </w:p>
    <w:p w14:paraId="52FD8AA6" w14:textId="77777777" w:rsidR="00D0106A" w:rsidRPr="00D0106A" w:rsidRDefault="00D0106A" w:rsidP="00D0106A">
      <w:r w:rsidRPr="00D0106A">
        <w:t>For å sikre midlar til planlagde prosjekt, foreslår departementet å auke løyvinga over kap. 275, post 21 med 0,5 mill. kroner mot ein tilsvarande reduksjon på kap. 275, post 70.</w:t>
      </w:r>
    </w:p>
    <w:p w14:paraId="63BCE97B" w14:textId="77777777" w:rsidR="00D0106A" w:rsidRPr="00D0106A" w:rsidRDefault="00D0106A" w:rsidP="00D0106A">
      <w:pPr>
        <w:pStyle w:val="b-post"/>
      </w:pPr>
      <w:r w:rsidRPr="00D0106A">
        <w:t>Post 70 Tilskot, kan nyttast under post 21</w:t>
      </w:r>
    </w:p>
    <w:p w14:paraId="6155F217" w14:textId="77777777" w:rsidR="00D0106A" w:rsidRPr="00D0106A" w:rsidRDefault="00D0106A" w:rsidP="00D0106A">
      <w:r w:rsidRPr="00D0106A">
        <w:t>Sjå omtale under kap. 275, post 21.</w:t>
      </w:r>
    </w:p>
    <w:p w14:paraId="39355777" w14:textId="77777777" w:rsidR="00D0106A" w:rsidRPr="00D0106A" w:rsidRDefault="00D0106A" w:rsidP="00D0106A">
      <w:pPr>
        <w:pStyle w:val="b-budkaptit"/>
      </w:pPr>
      <w:r w:rsidRPr="00D0106A">
        <w:t>Kap. 284 Dei nasjonale forskingsetiske komiteane</w:t>
      </w:r>
    </w:p>
    <w:p w14:paraId="4E69346A" w14:textId="77777777" w:rsidR="00D0106A" w:rsidRPr="00D0106A" w:rsidRDefault="00D0106A" w:rsidP="00D0106A">
      <w:pPr>
        <w:pStyle w:val="b-post"/>
      </w:pPr>
      <w:r w:rsidRPr="00D0106A">
        <w:t>Post 01 Driftsutgifter</w:t>
      </w:r>
    </w:p>
    <w:p w14:paraId="350CAB96" w14:textId="77777777" w:rsidR="00D0106A" w:rsidRPr="00D0106A" w:rsidRDefault="00D0106A" w:rsidP="00D0106A">
      <w:r w:rsidRPr="00D0106A">
        <w:t>Departementet foreslår å auke løyvinga med 0,3 mill. kroner for berekna verknad av lønnsoppgjeret for 2024. Sjå nærare omtale i nysalderingsproposisjonen frå Finansdepartementet.</w:t>
      </w:r>
    </w:p>
    <w:p w14:paraId="421F749B" w14:textId="77777777" w:rsidR="00D0106A" w:rsidRPr="00D0106A" w:rsidRDefault="00D0106A" w:rsidP="00D0106A">
      <w:pPr>
        <w:pStyle w:val="b-budkaptit"/>
      </w:pPr>
      <w:r w:rsidRPr="00D0106A">
        <w:t>Kap. 285 Noregs forskingsråd</w:t>
      </w:r>
    </w:p>
    <w:p w14:paraId="4BC9335A" w14:textId="77777777" w:rsidR="00D0106A" w:rsidRPr="00D0106A" w:rsidRDefault="00D0106A" w:rsidP="00D0106A">
      <w:pPr>
        <w:pStyle w:val="b-post"/>
      </w:pPr>
      <w:r w:rsidRPr="00D0106A">
        <w:t>Post 55 Verksemdskostnader, kan overførast</w:t>
      </w:r>
    </w:p>
    <w:p w14:paraId="00C3E3C2" w14:textId="77777777" w:rsidR="00D0106A" w:rsidRPr="00D0106A" w:rsidRDefault="00D0106A" w:rsidP="00D0106A">
      <w:r w:rsidRPr="00D0106A">
        <w:t>Departementet viser til omtale av den nye budsjettmodellen og innføring av bruttobudsjettering av Forskingsrådet i Prop. 1 S (2024–2025) for Kunnskapsdepartementet. Her kjem det mellom anna fram at løyvinga til verksemdskostnader blir foreslått budsjettert på kap. 285, post 01 for driftsutgifter og post 21 for særskilde driftsutgifter frå og med 2025. Omlegginga av budsjettmodellen er i hovudsak ei teknisk endring i budsjetteringa. For midlar til drift vil dette innebere at det frå 2025 vil vere muleg å overføre inntil 5 pst. av eventuell unytta driftsløyving. I overgangen mellom 2024 og 2025 er det nødvendig med ei eiga fullmakt for at eventuelle unytta midlar til verksemdskostnader kan bli stilte til disposisjon for Forskingsrådet i 2025. På denne bakgrunn foreslår departementet at posten får stikkordet «kan overførast», jf. forslag til vedtak III.</w:t>
      </w:r>
    </w:p>
    <w:p w14:paraId="760537B4" w14:textId="77777777" w:rsidR="00D0106A" w:rsidRPr="00D0106A" w:rsidRDefault="00D0106A" w:rsidP="00D0106A">
      <w:pPr>
        <w:pStyle w:val="avsnitt-undertittel"/>
      </w:pPr>
      <w:r w:rsidRPr="00D0106A">
        <w:lastRenderedPageBreak/>
        <w:t>Andre saker</w:t>
      </w:r>
    </w:p>
    <w:p w14:paraId="4136F75E" w14:textId="77777777" w:rsidR="00D0106A" w:rsidRPr="00D0106A" w:rsidRDefault="00D0106A" w:rsidP="00D0106A">
      <w:r w:rsidRPr="00D0106A">
        <w:t>Noregs forskingsråd blir bruttobudsjettert frå og med 1. januar 2025. I ny budsjettmodell for Forskingsrådet skal løyvinga på alle postar for tilskot budsjetterast med det som er venta å bli kontant utbetalt i løpet av det gjeldande budsjettåret. Det er lagt til grunn at midlane som Stortinget tidlegare år har løyvd til Forskingsrådet skal stillast til disposisjon for Forskingsrådet i bruttomodellen.</w:t>
      </w:r>
    </w:p>
    <w:p w14:paraId="74BCA3A4" w14:textId="77777777" w:rsidR="00D0106A" w:rsidRPr="00D0106A" w:rsidRDefault="00D0106A" w:rsidP="00D0106A">
      <w:r w:rsidRPr="00D0106A">
        <w:t>Forskingsrådet vil ved utgangen av 2024 ha tilskotsmidlar til forsking frå alle departementa på konsernkontoen sin som er løyvde i tidlegare år, men som kjem til utbetaling i 2025 eller seinare år. Tilskotsmidlane som står på Forskingsrådets konsernkonto ved utgangen av 2024 skal derfor tilbakeførast til statskassa i 2024 og inntektsførast på Finansdepartementets kap. 5309, post 29. Den delen av tilskotsmidlane som er venta å kome til kontant utbetaling i 2025, inngår i forslaget til løyvingar for 2025 medan resterande midlar inngår i forslag til tilsegnsfullmakter for 2025 og vil bli utbetalt seinare år. Eit estimat frå Forskingsrådet tilseier at tilskotsmidlane på konsernkontoen vil utgjere 4,6 mrd. kroner ved utgangen av 2024.</w:t>
      </w:r>
    </w:p>
    <w:p w14:paraId="03DECA43" w14:textId="77777777" w:rsidR="00D0106A" w:rsidRPr="00D0106A" w:rsidRDefault="00D0106A" w:rsidP="00D0106A">
      <w:r w:rsidRPr="00D0106A">
        <w:t>Departementet foreslår derfor ei inntektsløyving på 4,6 mrd. kroner på kap. 5309, post 29 tilsvarande unytta tilskotsmidlar frå dei aktuelle departementa. Eit mogleg avvik mellom forslag til inntektsført beløp og faktisk motteke og inntektsført beløp vil bli omtalt i forklaringane til statsrekneskapen for 2024.</w:t>
      </w:r>
    </w:p>
    <w:p w14:paraId="15020D3C" w14:textId="77777777" w:rsidR="00D0106A" w:rsidRPr="00D0106A" w:rsidRDefault="00D0106A" w:rsidP="00D0106A">
      <w:pPr>
        <w:pStyle w:val="b-budkaptit"/>
      </w:pPr>
      <w:r w:rsidRPr="00D0106A">
        <w:t>Kap. 288 Internasjonale samarbeidstiltak</w:t>
      </w:r>
    </w:p>
    <w:p w14:paraId="0AC286AD" w14:textId="77777777" w:rsidR="00D0106A" w:rsidRPr="00D0106A" w:rsidRDefault="00D0106A" w:rsidP="00D0106A">
      <w:pPr>
        <w:pStyle w:val="b-post"/>
      </w:pPr>
      <w:r w:rsidRPr="00D0106A">
        <w:t>Post 72 Internasjonale grunnforskingsorganisasjonar</w:t>
      </w:r>
    </w:p>
    <w:p w14:paraId="63B54016" w14:textId="77777777" w:rsidR="00D0106A" w:rsidRPr="00D0106A" w:rsidRDefault="00D0106A" w:rsidP="00D0106A">
      <w:r w:rsidRPr="00D0106A">
        <w:t>Departementet foreslår å redusere løyvinga på posten med 3,2 mill. kroner. Om lag 285 000 kroner av løyvinga på posten er Noregs del av eit spleiselag for å dekke Ukrainas CERN-kontingent. Resten av endringa på posten skriv seg frå endringar i valutakurs og gjeld kontingentutbetalingane til fleire av dei internasjonale grunnforskingsorganisasjonane.</w:t>
      </w:r>
    </w:p>
    <w:p w14:paraId="3B687066" w14:textId="77777777" w:rsidR="00D0106A" w:rsidRPr="00D0106A" w:rsidRDefault="00D0106A" w:rsidP="00D0106A">
      <w:pPr>
        <w:pStyle w:val="b-post"/>
      </w:pPr>
      <w:r w:rsidRPr="00D0106A">
        <w:t>Post 73 EUs rammeprogram for forsking og innovasjon</w:t>
      </w:r>
    </w:p>
    <w:p w14:paraId="30ACBBD1" w14:textId="77777777" w:rsidR="00D0106A" w:rsidRPr="00D0106A" w:rsidRDefault="00D0106A" w:rsidP="00D0106A">
      <w:r w:rsidRPr="00D0106A">
        <w:t>Departementet foreslår å redusere løyvinga med 165,3 mill. kroner. Nedgangen skriv seg frå ein reduksjon i budsjettet til Horisont Europa-programmet som vart gjort i samband med midtvegsevalueringa av EUs langtidsbudsjett.</w:t>
      </w:r>
    </w:p>
    <w:p w14:paraId="6DAE14B1" w14:textId="77777777" w:rsidR="00D0106A" w:rsidRPr="00D0106A" w:rsidRDefault="00D0106A" w:rsidP="00D0106A">
      <w:pPr>
        <w:pStyle w:val="b-post"/>
      </w:pPr>
      <w:r w:rsidRPr="00D0106A">
        <w:t>Post 74 EUs utdannings-, opplærings-, ungdoms- og idrettsprogram</w:t>
      </w:r>
    </w:p>
    <w:p w14:paraId="4A5CCD5A" w14:textId="77777777" w:rsidR="00D0106A" w:rsidRPr="00D0106A" w:rsidRDefault="00D0106A" w:rsidP="00D0106A">
      <w:r w:rsidRPr="00D0106A">
        <w:t>Departementet foreslår å auke løyvinga med 47,2 mill. kroner. Auken skriv seg frå endringar i valutakurs.</w:t>
      </w:r>
    </w:p>
    <w:p w14:paraId="653EC3B2" w14:textId="77777777" w:rsidR="00D0106A" w:rsidRPr="00D0106A" w:rsidRDefault="00D0106A" w:rsidP="00D0106A">
      <w:pPr>
        <w:pStyle w:val="b-budkaptit"/>
      </w:pPr>
      <w:r w:rsidRPr="00D0106A">
        <w:t>Kap. 2410 Statens lånekasse for utdanning</w:t>
      </w:r>
    </w:p>
    <w:p w14:paraId="33E660E0" w14:textId="77777777" w:rsidR="00D0106A" w:rsidRPr="00D0106A" w:rsidRDefault="00D0106A" w:rsidP="00D0106A">
      <w:pPr>
        <w:pStyle w:val="b-post"/>
      </w:pPr>
      <w:r w:rsidRPr="00D0106A">
        <w:t>Post 01 Driftsutgifter</w:t>
      </w:r>
    </w:p>
    <w:p w14:paraId="281F49B8" w14:textId="77777777" w:rsidR="00D0106A" w:rsidRPr="00D0106A" w:rsidRDefault="00D0106A" w:rsidP="00D0106A">
      <w:r w:rsidRPr="00D0106A">
        <w:t xml:space="preserve">Departementet foreslår å rammeoverføre 1,2 mill. kroner frå kap. 2410, post 01 under Kunnskapsdepartementet til kapittel 1618, post 22 under Finansdepartementet. Overføringa kjem </w:t>
      </w:r>
      <w:r w:rsidRPr="00D0106A">
        <w:lastRenderedPageBreak/>
        <w:t>som følge av at Lånekassen hadde eit mindreforbruk i si deltaking i steg ein av programmet Fremtidens innkreving.</w:t>
      </w:r>
    </w:p>
    <w:p w14:paraId="535BD13D" w14:textId="77777777" w:rsidR="00D0106A" w:rsidRPr="00D0106A" w:rsidRDefault="00D0106A" w:rsidP="00D0106A">
      <w:r w:rsidRPr="00D0106A">
        <w:t>Departementet foreslår vidare å auke løyvinga med 7,4 mill. kroner for berekna verknad av lønnsoppgjeret for 2024. Sjå nærare omtale i nysalderingsproposisjonen frå Finansdepartementet.</w:t>
      </w:r>
    </w:p>
    <w:p w14:paraId="0476F040" w14:textId="77777777" w:rsidR="00D0106A" w:rsidRPr="00D0106A" w:rsidRDefault="00D0106A" w:rsidP="00D0106A">
      <w:r w:rsidRPr="00D0106A">
        <w:t>Samla foreslår departementet å auke løyvinga med 6,2 mill. kroner.</w:t>
      </w:r>
    </w:p>
    <w:p w14:paraId="61EB679E" w14:textId="77777777" w:rsidR="00D0106A" w:rsidRPr="00D0106A" w:rsidRDefault="00D0106A" w:rsidP="00D0106A">
      <w:pPr>
        <w:pStyle w:val="b-post"/>
      </w:pPr>
      <w:r w:rsidRPr="00D0106A">
        <w:t>Post 50 Avsetning til utdanningsstipend, overslagsløyving</w:t>
      </w:r>
    </w:p>
    <w:p w14:paraId="1EF30439" w14:textId="77777777" w:rsidR="00D0106A" w:rsidRPr="00D0106A" w:rsidRDefault="00D0106A" w:rsidP="00D0106A">
      <w:r w:rsidRPr="00D0106A">
        <w:t>Løyvinga dekker utgifter til framtidig konvertering av utdanningslån til utdanningsstipend. Studentar som bur heime har ikkje rett til å få lån omgjort til stipend. Departementet foreslår å auke løyvinga med 10 mill. kroner som følge av at færre enn tidlegare lagt til grunn mister retten til omgjering av stipend fordi dei bur heime.</w:t>
      </w:r>
    </w:p>
    <w:p w14:paraId="6BF5C0CB" w14:textId="77777777" w:rsidR="00D0106A" w:rsidRPr="00D0106A" w:rsidRDefault="00D0106A" w:rsidP="00D0106A">
      <w:pPr>
        <w:pStyle w:val="b-post"/>
      </w:pPr>
      <w:r w:rsidRPr="00D0106A">
        <w:t>Post 72 Rentestøtte, overslagsløyving</w:t>
      </w:r>
    </w:p>
    <w:p w14:paraId="4DF20D87" w14:textId="77777777" w:rsidR="00D0106A" w:rsidRPr="00D0106A" w:rsidRDefault="00D0106A" w:rsidP="00D0106A">
      <w:r w:rsidRPr="00D0106A">
        <w:t>Departementet foreslår å auke løyvinga med 115,2 mill. kroner som følge av at den flytande renta på utdanningslån for 2024 blei 0,2 prosenteiningar høgare enn lagt til grunn i revidert budsjett for 2024.</w:t>
      </w:r>
    </w:p>
    <w:p w14:paraId="59FDCF87" w14:textId="77777777" w:rsidR="00D0106A" w:rsidRPr="00D0106A" w:rsidRDefault="00D0106A" w:rsidP="00D0106A">
      <w:pPr>
        <w:pStyle w:val="b-post"/>
      </w:pPr>
      <w:r w:rsidRPr="00D0106A">
        <w:t>Post 73 Avskrivingar, overslagsløyving</w:t>
      </w:r>
    </w:p>
    <w:p w14:paraId="790F65ED" w14:textId="77777777" w:rsidR="00D0106A" w:rsidRPr="00D0106A" w:rsidRDefault="00D0106A" w:rsidP="00D0106A">
      <w:r w:rsidRPr="00D0106A">
        <w:t>Departementet foreslår å auke løyvinga med 70 mill. kroner. Endringa skuldast ein auke i omfanget av renter som blir sletta av sosiale og økonomiske årsaka i høve til føresetnadene som blei lagt til grunn i gjeldande budsjett for 2024.</w:t>
      </w:r>
    </w:p>
    <w:p w14:paraId="5EC626EA" w14:textId="77777777" w:rsidR="00D0106A" w:rsidRPr="00D0106A" w:rsidRDefault="00D0106A" w:rsidP="00D0106A">
      <w:pPr>
        <w:pStyle w:val="b-post"/>
      </w:pPr>
      <w:r w:rsidRPr="00D0106A">
        <w:t>Post 74 Tap på utlån</w:t>
      </w:r>
    </w:p>
    <w:p w14:paraId="72CFB58C" w14:textId="77777777" w:rsidR="00D0106A" w:rsidRPr="00D0106A" w:rsidRDefault="00D0106A" w:rsidP="00D0106A">
      <w:r w:rsidRPr="00D0106A">
        <w:t>Den observerte utviklinga så langt i år tyder på at omfanget av permanent overføring til Statens innkrevjingssentral av misleghaldne gjeldskrav blir lågare enn lagt til grunn i revidert budsjett for 2024. Departementet foreslår derfor å redusere løyvinga med 30 mill. kroner.</w:t>
      </w:r>
    </w:p>
    <w:p w14:paraId="2574B432" w14:textId="77777777" w:rsidR="00D0106A" w:rsidRPr="00D0106A" w:rsidRDefault="00D0106A" w:rsidP="00D0106A">
      <w:pPr>
        <w:pStyle w:val="b-post"/>
      </w:pPr>
      <w:r w:rsidRPr="00D0106A">
        <w:t>Post 90 Auka lån og rentegjeld, overslagsløyving</w:t>
      </w:r>
    </w:p>
    <w:p w14:paraId="0931B138" w14:textId="77777777" w:rsidR="00D0106A" w:rsidRPr="00D0106A" w:rsidRDefault="00D0106A" w:rsidP="00D0106A">
      <w:r w:rsidRPr="00D0106A">
        <w:t>Departementet foreslår å auke løyvinga med 281,1 mill. kroner. Dette skuldast i hovudsak auka lån til skulepengar og tilleggslån for søkjarar over 30 år. Andre endringar gjeld renteelement på posten.</w:t>
      </w:r>
    </w:p>
    <w:p w14:paraId="526856A8" w14:textId="77777777" w:rsidR="00D0106A" w:rsidRPr="00D0106A" w:rsidRDefault="00D0106A" w:rsidP="00D0106A">
      <w:pPr>
        <w:pStyle w:val="b-budkaptit"/>
      </w:pPr>
      <w:r w:rsidRPr="00D0106A">
        <w:t>Kap. 5310 Statens lånekasse for utdanning</w:t>
      </w:r>
    </w:p>
    <w:p w14:paraId="07D15668" w14:textId="77777777" w:rsidR="00D0106A" w:rsidRPr="00D0106A" w:rsidRDefault="00D0106A" w:rsidP="00D0106A">
      <w:pPr>
        <w:pStyle w:val="b-post"/>
      </w:pPr>
      <w:r w:rsidRPr="00D0106A">
        <w:t>Post 04 Refusjon av ODA-godkjende utgifter</w:t>
      </w:r>
    </w:p>
    <w:p w14:paraId="04EC926D" w14:textId="77777777" w:rsidR="00D0106A" w:rsidRPr="00D0106A" w:rsidRDefault="00D0106A" w:rsidP="00D0106A">
      <w:r w:rsidRPr="00D0106A">
        <w:t>Posten gjeld refunderte midlar til dekking av kostnaden ved å ettergi studielån for kvotestudentar frå utviklingsland som flyttar til heimlandet og buset seg der varig. Departementet foreslår å redusere løyvinga med 0,1 mill. kroner som følge av mindreforbruk på posten.</w:t>
      </w:r>
    </w:p>
    <w:p w14:paraId="02BA0D62" w14:textId="77777777" w:rsidR="00D0106A" w:rsidRPr="00D0106A" w:rsidRDefault="00D0106A" w:rsidP="00D0106A">
      <w:pPr>
        <w:pStyle w:val="b-post"/>
      </w:pPr>
      <w:r w:rsidRPr="00D0106A">
        <w:lastRenderedPageBreak/>
        <w:t>Post 89 Purregebyr</w:t>
      </w:r>
    </w:p>
    <w:p w14:paraId="36A01B67" w14:textId="77777777" w:rsidR="00D0106A" w:rsidRPr="00D0106A" w:rsidRDefault="00D0106A" w:rsidP="00D0106A">
      <w:r w:rsidRPr="00D0106A">
        <w:t>Det ligg an til å bli fleire purringar enn det som blei lagt til grunn i revidert budsjett for 2024. Departementet foreslår å auke løyvinga med 4,3 mill. kroner.</w:t>
      </w:r>
    </w:p>
    <w:p w14:paraId="37481E1B" w14:textId="77777777" w:rsidR="00D0106A" w:rsidRPr="00D0106A" w:rsidRDefault="00D0106A" w:rsidP="00D0106A">
      <w:pPr>
        <w:pStyle w:val="b-post"/>
      </w:pPr>
      <w:r w:rsidRPr="00D0106A">
        <w:t>Post 90 Redusert lån og rentegjeld</w:t>
      </w:r>
    </w:p>
    <w:p w14:paraId="64B7BA90" w14:textId="77777777" w:rsidR="00D0106A" w:rsidRPr="00D0106A" w:rsidRDefault="00D0106A" w:rsidP="00D0106A">
      <w:r w:rsidRPr="00D0106A">
        <w:t>Regnskapstal per 30. september tilseier at innbetalte avdrag på studielån blir lågare enn tidlegare lagt til grunn. Samstundes aukar innbetalinga av rentar frå tidlegare år. Samla foreslår departementet å redusere løyvinga med 459,2 mill. kroner.</w:t>
      </w:r>
    </w:p>
    <w:p w14:paraId="777D0E76" w14:textId="77777777" w:rsidR="00D0106A" w:rsidRPr="00D0106A" w:rsidRDefault="00D0106A" w:rsidP="00D0106A">
      <w:pPr>
        <w:pStyle w:val="b-post"/>
      </w:pPr>
      <w:r w:rsidRPr="00D0106A">
        <w:t>Post 93 Omgjering av utdanningslån til stipend</w:t>
      </w:r>
    </w:p>
    <w:p w14:paraId="13A0B124" w14:textId="77777777" w:rsidR="00D0106A" w:rsidRPr="00D0106A" w:rsidRDefault="00D0106A" w:rsidP="00D0106A">
      <w:r w:rsidRPr="00D0106A">
        <w:t>Posten dekker lån som blir omgjort til stipend ved avlagd eksamen og fullført grad. Departementet foreslår å redusere løyvinga med 300 mill. kroner som følge at det blir omgjort mindre lån til stipend på bakgrunn av avlagde eksamenar enn tidlegare lagt til grunn.</w:t>
      </w:r>
    </w:p>
    <w:p w14:paraId="16B877B0" w14:textId="77777777" w:rsidR="00D0106A" w:rsidRPr="00D0106A" w:rsidRDefault="00D0106A" w:rsidP="00D0106A">
      <w:pPr>
        <w:pStyle w:val="b-budkaptit"/>
      </w:pPr>
      <w:r w:rsidRPr="00D0106A">
        <w:t>Kap. 5617 Renter frå Statens lånekasse for utdanning</w:t>
      </w:r>
    </w:p>
    <w:p w14:paraId="3DD46AF6" w14:textId="77777777" w:rsidR="00D0106A" w:rsidRPr="00D0106A" w:rsidRDefault="00D0106A" w:rsidP="00D0106A">
      <w:pPr>
        <w:pStyle w:val="b-post"/>
      </w:pPr>
      <w:r w:rsidRPr="00D0106A">
        <w:t>Post 80 Renter</w:t>
      </w:r>
    </w:p>
    <w:p w14:paraId="191838E9" w14:textId="77777777" w:rsidR="00D0106A" w:rsidRPr="00D0106A" w:rsidRDefault="00D0106A" w:rsidP="00D0106A">
      <w:r w:rsidRPr="00D0106A">
        <w:t>Departementet foreslår å auke løyvinga med 461,2 mill. kroner. Dette skuldast i hovudsak at den vekta flytande renta på utdanningslån for 2024 blei om lag 0,2 prosenteiningar høgare enn lagt til grunn i revidert budsjett for 2024.</w:t>
      </w:r>
    </w:p>
    <w:p w14:paraId="514BF871" w14:textId="77777777" w:rsidR="00D0106A" w:rsidRPr="00D0106A" w:rsidRDefault="00D0106A" w:rsidP="00D0106A">
      <w:pPr>
        <w:pStyle w:val="a-tilraar-dep"/>
      </w:pPr>
      <w:r w:rsidRPr="00D0106A">
        <w:t>Kunnskapsdepartementet</w:t>
      </w:r>
    </w:p>
    <w:p w14:paraId="6A86F0EC" w14:textId="77777777" w:rsidR="00D0106A" w:rsidRPr="00D0106A" w:rsidRDefault="00D0106A" w:rsidP="00D0106A">
      <w:pPr>
        <w:pStyle w:val="a-tilraar-tit"/>
        <w:rPr>
          <w:rStyle w:val="sperret0"/>
        </w:rPr>
      </w:pPr>
      <w:r w:rsidRPr="00D0106A">
        <w:t>tilrår:</w:t>
      </w:r>
    </w:p>
    <w:p w14:paraId="55D580D3" w14:textId="77777777" w:rsidR="00D0106A" w:rsidRPr="00D0106A" w:rsidRDefault="00D0106A" w:rsidP="00D0106A">
      <w:r w:rsidRPr="00D0106A">
        <w:t>At Dykkar Majestet godkjenner og skriv under eit framlagt forslag til proposisjon til Stortinget om endringar i statsbudsjettet 2024 under Kunnskapsdepartementet.</w:t>
      </w:r>
    </w:p>
    <w:p w14:paraId="7ABBF87D" w14:textId="77777777" w:rsidR="00D0106A" w:rsidRPr="00D0106A" w:rsidRDefault="00D0106A" w:rsidP="00D0106A">
      <w:pPr>
        <w:pStyle w:val="a-konge-tekst"/>
        <w:rPr>
          <w:rStyle w:val="halvfet0"/>
        </w:rPr>
      </w:pPr>
      <w:r w:rsidRPr="00D0106A">
        <w:rPr>
          <w:rStyle w:val="halvfet0"/>
        </w:rPr>
        <w:t>Vi HARALD,</w:t>
      </w:r>
      <w:r w:rsidRPr="00D0106A">
        <w:t xml:space="preserve"> Noregs Konge,</w:t>
      </w:r>
    </w:p>
    <w:p w14:paraId="1838CB73" w14:textId="39839388" w:rsidR="00D0106A" w:rsidRPr="00D0106A" w:rsidRDefault="00D0106A" w:rsidP="00D0106A">
      <w:pPr>
        <w:pStyle w:val="a-konge-tit"/>
      </w:pPr>
      <w:r w:rsidRPr="00D0106A">
        <w:t>stadfest</w:t>
      </w:r>
      <w:r w:rsidR="003D1C9E">
        <w:t>a</w:t>
      </w:r>
      <w:r w:rsidRPr="00D0106A">
        <w:t>r:</w:t>
      </w:r>
    </w:p>
    <w:p w14:paraId="55E1ADF4" w14:textId="77777777" w:rsidR="00D0106A" w:rsidRPr="00D0106A" w:rsidRDefault="00D0106A" w:rsidP="00D0106A">
      <w:r w:rsidRPr="00D0106A">
        <w:t>Stortinget blir bede om å gjere vedtak om endringar i statsbudsjettet 2024 under Kunnskapsdepartementet i samsvar med eit vedlagt forslag.</w:t>
      </w:r>
    </w:p>
    <w:p w14:paraId="4DDB45CD" w14:textId="77777777" w:rsidR="00D0106A" w:rsidRPr="00D0106A" w:rsidRDefault="00D0106A" w:rsidP="00D0106A">
      <w:pPr>
        <w:pStyle w:val="a-vedtak-tit"/>
      </w:pPr>
      <w:r w:rsidRPr="00D0106A">
        <w:t xml:space="preserve">Forslag </w:t>
      </w:r>
    </w:p>
    <w:p w14:paraId="7011B358" w14:textId="77777777" w:rsidR="00D0106A" w:rsidRPr="00D0106A" w:rsidRDefault="00D0106A" w:rsidP="00D0106A">
      <w:pPr>
        <w:pStyle w:val="a-vedtak-tit"/>
      </w:pPr>
      <w:r w:rsidRPr="00D0106A">
        <w:t xml:space="preserve">til vedtak om endringar i statsbudsjettet 2024 under </w:t>
      </w:r>
      <w:r w:rsidRPr="00D0106A">
        <w:br/>
        <w:t>Kunnskapsdepartementet</w:t>
      </w:r>
    </w:p>
    <w:p w14:paraId="721A2A0E" w14:textId="77777777" w:rsidR="00D0106A" w:rsidRPr="00D0106A" w:rsidRDefault="00D0106A" w:rsidP="00D0106A">
      <w:pPr>
        <w:pStyle w:val="a-vedtak-del"/>
      </w:pPr>
      <w:r w:rsidRPr="00D0106A">
        <w:t>I</w:t>
      </w:r>
    </w:p>
    <w:p w14:paraId="70CC5B49" w14:textId="77777777" w:rsidR="00D0106A" w:rsidRPr="00D0106A" w:rsidRDefault="00D0106A" w:rsidP="00D0106A">
      <w:r w:rsidRPr="00D0106A">
        <w:t>I statsbudsjettet for 2024 blir det gjort følgande endringar:</w:t>
      </w:r>
    </w:p>
    <w:p w14:paraId="53E6BBEC" w14:textId="77777777" w:rsidR="00D0106A" w:rsidRPr="00D0106A" w:rsidRDefault="00D0106A" w:rsidP="00D0106A">
      <w:pPr>
        <w:pStyle w:val="a-vedtak-tekst"/>
      </w:pPr>
      <w:r w:rsidRPr="00D0106A">
        <w:lastRenderedPageBreak/>
        <w:t>Utgifter:</w:t>
      </w:r>
    </w:p>
    <w:tbl>
      <w:tblPr>
        <w:tblW w:w="0" w:type="auto"/>
        <w:tblInd w:w="43" w:type="dxa"/>
        <w:tblLayout w:type="fixed"/>
        <w:tblCellMar>
          <w:top w:w="124" w:type="dxa"/>
          <w:left w:w="43" w:type="dxa"/>
          <w:bottom w:w="43" w:type="dxa"/>
          <w:right w:w="43" w:type="dxa"/>
        </w:tblCellMar>
        <w:tblLook w:val="0000" w:firstRow="0" w:lastRow="0" w:firstColumn="0" w:lastColumn="0" w:noHBand="0" w:noVBand="0"/>
      </w:tblPr>
      <w:tblGrid>
        <w:gridCol w:w="680"/>
        <w:gridCol w:w="680"/>
        <w:gridCol w:w="5820"/>
        <w:gridCol w:w="617"/>
        <w:gridCol w:w="1743"/>
      </w:tblGrid>
      <w:tr w:rsidR="00317B6D" w:rsidRPr="00D0106A" w14:paraId="544D0AA1" w14:textId="77777777" w:rsidTr="00497A6C">
        <w:trPr>
          <w:trHeight w:val="860"/>
          <w:hidden/>
        </w:trPr>
        <w:tc>
          <w:tcPr>
            <w:tcW w:w="68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55C41DE1" w14:textId="77777777" w:rsidR="00D0106A" w:rsidRPr="00D0106A" w:rsidRDefault="00D0106A" w:rsidP="00D0106A">
            <w:pPr>
              <w:pStyle w:val="Tabellnavn"/>
            </w:pPr>
            <w:r w:rsidRPr="00D0106A">
              <w:t>RNB</w:t>
            </w:r>
          </w:p>
          <w:p w14:paraId="5FBB3613" w14:textId="77777777" w:rsidR="00D0106A" w:rsidRPr="00D0106A" w:rsidRDefault="00D0106A" w:rsidP="00D0106A">
            <w:r w:rsidRPr="00D0106A">
              <w:t>Kap.</w:t>
            </w:r>
          </w:p>
        </w:tc>
        <w:tc>
          <w:tcPr>
            <w:tcW w:w="68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2C1661FA" w14:textId="77777777" w:rsidR="00D0106A" w:rsidRPr="00D0106A" w:rsidRDefault="00D0106A" w:rsidP="00D0106A">
            <w:r w:rsidRPr="00D0106A">
              <w:t>Post</w:t>
            </w:r>
          </w:p>
        </w:tc>
        <w:tc>
          <w:tcPr>
            <w:tcW w:w="582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71B97CF3" w14:textId="77777777" w:rsidR="00D0106A" w:rsidRPr="00D0106A" w:rsidRDefault="00D0106A" w:rsidP="00D0106A">
            <w:r w:rsidRPr="00D0106A">
              <w:t>Formål</w:t>
            </w:r>
          </w:p>
        </w:tc>
        <w:tc>
          <w:tcPr>
            <w:tcW w:w="617"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73FB5AE7" w14:textId="77777777" w:rsidR="00D0106A" w:rsidRPr="00D0106A" w:rsidRDefault="00D0106A" w:rsidP="00D0106A"/>
        </w:tc>
        <w:tc>
          <w:tcPr>
            <w:tcW w:w="1743"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0CDB4E07" w14:textId="77777777" w:rsidR="00D0106A" w:rsidRPr="00D0106A" w:rsidRDefault="00D0106A" w:rsidP="00D0106A">
            <w:pPr>
              <w:jc w:val="right"/>
            </w:pPr>
            <w:r w:rsidRPr="00D0106A">
              <w:t>Kroner</w:t>
            </w:r>
          </w:p>
        </w:tc>
      </w:tr>
      <w:tr w:rsidR="00317B6D" w:rsidRPr="00D0106A" w14:paraId="449349DB" w14:textId="77777777" w:rsidTr="00497A6C">
        <w:trPr>
          <w:trHeight w:val="380"/>
        </w:trPr>
        <w:tc>
          <w:tcPr>
            <w:tcW w:w="680" w:type="dxa"/>
            <w:tcBorders>
              <w:top w:val="single" w:sz="4" w:space="0" w:color="000000"/>
              <w:left w:val="nil"/>
              <w:bottom w:val="nil"/>
              <w:right w:val="nil"/>
            </w:tcBorders>
            <w:tcMar>
              <w:top w:w="124" w:type="dxa"/>
              <w:left w:w="43" w:type="dxa"/>
              <w:bottom w:w="43" w:type="dxa"/>
              <w:right w:w="43" w:type="dxa"/>
            </w:tcMar>
          </w:tcPr>
          <w:p w14:paraId="2A9DA326" w14:textId="77777777" w:rsidR="00D0106A" w:rsidRPr="00D0106A" w:rsidRDefault="00D0106A" w:rsidP="00D0106A">
            <w:r w:rsidRPr="00D0106A">
              <w:t>200</w:t>
            </w:r>
          </w:p>
        </w:tc>
        <w:tc>
          <w:tcPr>
            <w:tcW w:w="680" w:type="dxa"/>
            <w:tcBorders>
              <w:top w:val="single" w:sz="4" w:space="0" w:color="000000"/>
              <w:left w:val="nil"/>
              <w:bottom w:val="nil"/>
              <w:right w:val="nil"/>
            </w:tcBorders>
            <w:tcMar>
              <w:top w:w="124" w:type="dxa"/>
              <w:left w:w="43" w:type="dxa"/>
              <w:bottom w:w="43" w:type="dxa"/>
              <w:right w:w="43" w:type="dxa"/>
            </w:tcMar>
          </w:tcPr>
          <w:p w14:paraId="7C88A86A" w14:textId="77777777" w:rsidR="00D0106A" w:rsidRPr="00D0106A" w:rsidRDefault="00D0106A" w:rsidP="00D0106A"/>
        </w:tc>
        <w:tc>
          <w:tcPr>
            <w:tcW w:w="6437" w:type="dxa"/>
            <w:gridSpan w:val="2"/>
            <w:tcBorders>
              <w:top w:val="single" w:sz="4" w:space="0" w:color="000000"/>
              <w:left w:val="nil"/>
              <w:bottom w:val="nil"/>
              <w:right w:val="nil"/>
            </w:tcBorders>
            <w:tcMar>
              <w:top w:w="124" w:type="dxa"/>
              <w:left w:w="43" w:type="dxa"/>
              <w:bottom w:w="43" w:type="dxa"/>
              <w:right w:w="43" w:type="dxa"/>
            </w:tcMar>
          </w:tcPr>
          <w:p w14:paraId="21B1F2E1" w14:textId="77777777" w:rsidR="00D0106A" w:rsidRPr="00D0106A" w:rsidRDefault="00D0106A" w:rsidP="00D0106A">
            <w:r w:rsidRPr="00D0106A">
              <w:t>Kunnskapsdepartementet:</w:t>
            </w:r>
          </w:p>
        </w:tc>
        <w:tc>
          <w:tcPr>
            <w:tcW w:w="1743" w:type="dxa"/>
            <w:tcBorders>
              <w:top w:val="single" w:sz="4" w:space="0" w:color="000000"/>
              <w:left w:val="nil"/>
              <w:bottom w:val="nil"/>
              <w:right w:val="nil"/>
            </w:tcBorders>
            <w:tcMar>
              <w:top w:w="124" w:type="dxa"/>
              <w:left w:w="43" w:type="dxa"/>
              <w:bottom w:w="43" w:type="dxa"/>
              <w:right w:w="43" w:type="dxa"/>
            </w:tcMar>
            <w:vAlign w:val="bottom"/>
          </w:tcPr>
          <w:p w14:paraId="42BF6BB1" w14:textId="77777777" w:rsidR="00D0106A" w:rsidRPr="00D0106A" w:rsidRDefault="00D0106A" w:rsidP="00D0106A">
            <w:pPr>
              <w:jc w:val="right"/>
            </w:pPr>
          </w:p>
        </w:tc>
      </w:tr>
      <w:tr w:rsidR="00317B6D" w:rsidRPr="00D0106A" w14:paraId="7BA338F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185274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C3FDA81"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48AE644C"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654AA4DA" w14:textId="77777777" w:rsidR="00D0106A" w:rsidRPr="00D0106A" w:rsidRDefault="00D0106A" w:rsidP="00D0106A">
            <w:pPr>
              <w:jc w:val="right"/>
            </w:pPr>
            <w:r w:rsidRPr="00D0106A">
              <w:t>6 964 000</w:t>
            </w:r>
          </w:p>
        </w:tc>
      </w:tr>
      <w:tr w:rsidR="00317B6D" w:rsidRPr="00D0106A" w14:paraId="6106147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FCCC8D9"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E420F5D"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7543728" w14:textId="77777777" w:rsidR="00D0106A" w:rsidRPr="00D0106A" w:rsidRDefault="00D0106A" w:rsidP="00D0106A">
            <w:r w:rsidRPr="00D0106A">
              <w:t>frå kr 398 277 000 til kr 405 241 000</w:t>
            </w:r>
          </w:p>
        </w:tc>
        <w:tc>
          <w:tcPr>
            <w:tcW w:w="1743" w:type="dxa"/>
            <w:tcBorders>
              <w:top w:val="nil"/>
              <w:left w:val="nil"/>
              <w:bottom w:val="nil"/>
              <w:right w:val="nil"/>
            </w:tcBorders>
            <w:tcMar>
              <w:top w:w="124" w:type="dxa"/>
              <w:left w:w="43" w:type="dxa"/>
              <w:bottom w:w="43" w:type="dxa"/>
              <w:right w:w="43" w:type="dxa"/>
            </w:tcMar>
            <w:vAlign w:val="bottom"/>
          </w:tcPr>
          <w:p w14:paraId="34D4C13D" w14:textId="77777777" w:rsidR="00D0106A" w:rsidRPr="00D0106A" w:rsidRDefault="00D0106A" w:rsidP="00D0106A">
            <w:pPr>
              <w:jc w:val="right"/>
            </w:pPr>
          </w:p>
        </w:tc>
      </w:tr>
      <w:tr w:rsidR="00317B6D" w:rsidRPr="00D0106A" w14:paraId="6B16372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14C8BEC" w14:textId="77777777" w:rsidR="00D0106A" w:rsidRPr="00D0106A" w:rsidRDefault="00D0106A" w:rsidP="00D0106A">
            <w:r w:rsidRPr="00D0106A">
              <w:t>201</w:t>
            </w:r>
          </w:p>
        </w:tc>
        <w:tc>
          <w:tcPr>
            <w:tcW w:w="680" w:type="dxa"/>
            <w:tcBorders>
              <w:top w:val="nil"/>
              <w:left w:val="nil"/>
              <w:bottom w:val="nil"/>
              <w:right w:val="nil"/>
            </w:tcBorders>
            <w:tcMar>
              <w:top w:w="124" w:type="dxa"/>
              <w:left w:w="43" w:type="dxa"/>
              <w:bottom w:w="43" w:type="dxa"/>
              <w:right w:w="43" w:type="dxa"/>
            </w:tcMar>
          </w:tcPr>
          <w:p w14:paraId="30A0C363"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27480F6" w14:textId="77777777" w:rsidR="00D0106A" w:rsidRPr="00D0106A" w:rsidRDefault="00D0106A" w:rsidP="00D0106A">
            <w:r w:rsidRPr="00D0106A">
              <w:t>Analyse og kunnskapsgrunnlag:</w:t>
            </w:r>
          </w:p>
        </w:tc>
        <w:tc>
          <w:tcPr>
            <w:tcW w:w="1743" w:type="dxa"/>
            <w:tcBorders>
              <w:top w:val="nil"/>
              <w:left w:val="nil"/>
              <w:bottom w:val="nil"/>
              <w:right w:val="nil"/>
            </w:tcBorders>
            <w:tcMar>
              <w:top w:w="124" w:type="dxa"/>
              <w:left w:w="43" w:type="dxa"/>
              <w:bottom w:w="43" w:type="dxa"/>
              <w:right w:w="43" w:type="dxa"/>
            </w:tcMar>
            <w:vAlign w:val="bottom"/>
          </w:tcPr>
          <w:p w14:paraId="6A842898" w14:textId="77777777" w:rsidR="00D0106A" w:rsidRPr="00D0106A" w:rsidRDefault="00D0106A" w:rsidP="00D0106A">
            <w:pPr>
              <w:jc w:val="right"/>
            </w:pPr>
          </w:p>
        </w:tc>
      </w:tr>
      <w:tr w:rsidR="00317B6D" w:rsidRPr="00D0106A" w14:paraId="2FEABEB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E4E5DC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F71A03F" w14:textId="77777777" w:rsidR="00D0106A" w:rsidRPr="00D0106A" w:rsidRDefault="00D0106A" w:rsidP="00D0106A">
            <w:r w:rsidRPr="00D0106A">
              <w:t>21</w:t>
            </w:r>
          </w:p>
        </w:tc>
        <w:tc>
          <w:tcPr>
            <w:tcW w:w="6437" w:type="dxa"/>
            <w:gridSpan w:val="2"/>
            <w:tcBorders>
              <w:top w:val="nil"/>
              <w:left w:val="nil"/>
              <w:bottom w:val="nil"/>
              <w:right w:val="nil"/>
            </w:tcBorders>
            <w:tcMar>
              <w:top w:w="124" w:type="dxa"/>
              <w:left w:w="43" w:type="dxa"/>
              <w:bottom w:w="43" w:type="dxa"/>
              <w:right w:w="43" w:type="dxa"/>
            </w:tcMar>
          </w:tcPr>
          <w:p w14:paraId="351D66C1" w14:textId="77777777" w:rsidR="00D0106A" w:rsidRPr="00D0106A" w:rsidRDefault="00D0106A" w:rsidP="00D0106A">
            <w:r w:rsidRPr="00D0106A">
              <w:t xml:space="preserve">Særskilde driftsutgifter,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3FBDA19" w14:textId="77777777" w:rsidR="00D0106A" w:rsidRPr="00D0106A" w:rsidRDefault="00D0106A" w:rsidP="00D0106A">
            <w:pPr>
              <w:jc w:val="right"/>
            </w:pPr>
            <w:r w:rsidRPr="00D0106A">
              <w:t>11 000 000</w:t>
            </w:r>
          </w:p>
        </w:tc>
      </w:tr>
      <w:tr w:rsidR="00317B6D" w:rsidRPr="00D0106A" w14:paraId="660A87B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BA3067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83CAFFF"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B388128" w14:textId="77777777" w:rsidR="00D0106A" w:rsidRPr="00D0106A" w:rsidRDefault="00D0106A" w:rsidP="00D0106A">
            <w:r w:rsidRPr="00D0106A">
              <w:t>frå kr 52 073 000 til kr 41 073 000</w:t>
            </w:r>
          </w:p>
        </w:tc>
        <w:tc>
          <w:tcPr>
            <w:tcW w:w="1743" w:type="dxa"/>
            <w:tcBorders>
              <w:top w:val="nil"/>
              <w:left w:val="nil"/>
              <w:bottom w:val="nil"/>
              <w:right w:val="nil"/>
            </w:tcBorders>
            <w:tcMar>
              <w:top w:w="124" w:type="dxa"/>
              <w:left w:w="43" w:type="dxa"/>
              <w:bottom w:w="43" w:type="dxa"/>
              <w:right w:w="43" w:type="dxa"/>
            </w:tcMar>
            <w:vAlign w:val="bottom"/>
          </w:tcPr>
          <w:p w14:paraId="71BFCC38" w14:textId="77777777" w:rsidR="00D0106A" w:rsidRPr="00D0106A" w:rsidRDefault="00D0106A" w:rsidP="00D0106A">
            <w:pPr>
              <w:jc w:val="right"/>
            </w:pPr>
          </w:p>
        </w:tc>
      </w:tr>
      <w:tr w:rsidR="00317B6D" w:rsidRPr="00D0106A" w14:paraId="239DB50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D064031" w14:textId="77777777" w:rsidR="00D0106A" w:rsidRPr="00D0106A" w:rsidRDefault="00D0106A" w:rsidP="00D0106A">
            <w:r w:rsidRPr="00D0106A">
              <w:t>220</w:t>
            </w:r>
          </w:p>
        </w:tc>
        <w:tc>
          <w:tcPr>
            <w:tcW w:w="680" w:type="dxa"/>
            <w:tcBorders>
              <w:top w:val="nil"/>
              <w:left w:val="nil"/>
              <w:bottom w:val="nil"/>
              <w:right w:val="nil"/>
            </w:tcBorders>
            <w:tcMar>
              <w:top w:w="124" w:type="dxa"/>
              <w:left w:w="43" w:type="dxa"/>
              <w:bottom w:w="43" w:type="dxa"/>
              <w:right w:w="43" w:type="dxa"/>
            </w:tcMar>
          </w:tcPr>
          <w:p w14:paraId="33D96C2C"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7179BB1" w14:textId="77777777" w:rsidR="00D0106A" w:rsidRPr="00D0106A" w:rsidRDefault="00D0106A" w:rsidP="00D0106A">
            <w:r w:rsidRPr="00D0106A">
              <w:t>Utdanningsdirektoratet:</w:t>
            </w:r>
          </w:p>
        </w:tc>
        <w:tc>
          <w:tcPr>
            <w:tcW w:w="1743" w:type="dxa"/>
            <w:tcBorders>
              <w:top w:val="nil"/>
              <w:left w:val="nil"/>
              <w:bottom w:val="nil"/>
              <w:right w:val="nil"/>
            </w:tcBorders>
            <w:tcMar>
              <w:top w:w="124" w:type="dxa"/>
              <w:left w:w="43" w:type="dxa"/>
              <w:bottom w:w="43" w:type="dxa"/>
              <w:right w:w="43" w:type="dxa"/>
            </w:tcMar>
            <w:vAlign w:val="bottom"/>
          </w:tcPr>
          <w:p w14:paraId="1FBCA8A0" w14:textId="77777777" w:rsidR="00D0106A" w:rsidRPr="00D0106A" w:rsidRDefault="00D0106A" w:rsidP="00D0106A">
            <w:pPr>
              <w:jc w:val="right"/>
            </w:pPr>
          </w:p>
        </w:tc>
      </w:tr>
      <w:tr w:rsidR="00317B6D" w:rsidRPr="00D0106A" w14:paraId="5B7A7F3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435A7A6"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96D85AA"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09AD9610"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6362AC57" w14:textId="77777777" w:rsidR="00D0106A" w:rsidRPr="00D0106A" w:rsidRDefault="00D0106A" w:rsidP="00D0106A">
            <w:pPr>
              <w:jc w:val="right"/>
            </w:pPr>
            <w:r w:rsidRPr="00D0106A">
              <w:t>7 664 000</w:t>
            </w:r>
          </w:p>
        </w:tc>
      </w:tr>
      <w:tr w:rsidR="00317B6D" w:rsidRPr="00D0106A" w14:paraId="2698D9E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56F334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60E0907"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37CFECD" w14:textId="77777777" w:rsidR="00D0106A" w:rsidRPr="00D0106A" w:rsidRDefault="00D0106A" w:rsidP="00D0106A">
            <w:r w:rsidRPr="00D0106A">
              <w:t>frå kr 408 732 000 til kr 416 396 000</w:t>
            </w:r>
          </w:p>
        </w:tc>
        <w:tc>
          <w:tcPr>
            <w:tcW w:w="1743" w:type="dxa"/>
            <w:tcBorders>
              <w:top w:val="nil"/>
              <w:left w:val="nil"/>
              <w:bottom w:val="nil"/>
              <w:right w:val="nil"/>
            </w:tcBorders>
            <w:tcMar>
              <w:top w:w="124" w:type="dxa"/>
              <w:left w:w="43" w:type="dxa"/>
              <w:bottom w:w="43" w:type="dxa"/>
              <w:right w:w="43" w:type="dxa"/>
            </w:tcMar>
            <w:vAlign w:val="bottom"/>
          </w:tcPr>
          <w:p w14:paraId="5D47CD39" w14:textId="77777777" w:rsidR="00D0106A" w:rsidRPr="00D0106A" w:rsidRDefault="00D0106A" w:rsidP="00D0106A">
            <w:pPr>
              <w:jc w:val="right"/>
            </w:pPr>
          </w:p>
        </w:tc>
      </w:tr>
      <w:tr w:rsidR="00317B6D" w:rsidRPr="00D0106A" w14:paraId="212BF11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0EB3BD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B649727" w14:textId="77777777" w:rsidR="00D0106A" w:rsidRPr="00D0106A" w:rsidRDefault="00D0106A" w:rsidP="00D0106A">
            <w:r w:rsidRPr="00D0106A">
              <w:t>21</w:t>
            </w:r>
          </w:p>
        </w:tc>
        <w:tc>
          <w:tcPr>
            <w:tcW w:w="6437" w:type="dxa"/>
            <w:gridSpan w:val="2"/>
            <w:tcBorders>
              <w:top w:val="nil"/>
              <w:left w:val="nil"/>
              <w:bottom w:val="nil"/>
              <w:right w:val="nil"/>
            </w:tcBorders>
            <w:tcMar>
              <w:top w:w="124" w:type="dxa"/>
              <w:left w:w="43" w:type="dxa"/>
              <w:bottom w:w="43" w:type="dxa"/>
              <w:right w:w="43" w:type="dxa"/>
            </w:tcMar>
          </w:tcPr>
          <w:p w14:paraId="0D079567" w14:textId="77777777" w:rsidR="00D0106A" w:rsidRPr="00D0106A" w:rsidRDefault="00D0106A" w:rsidP="00D0106A">
            <w:r w:rsidRPr="00D0106A">
              <w:t>Særskilde driftsutgifter</w:t>
            </w:r>
            <w:r w:rsidRPr="00D0106A">
              <w:rPr>
                <w:rStyle w:val="kursiv"/>
              </w:rPr>
              <w:t>, kan nyttast under post 70</w:t>
            </w:r>
            <w:r w:rsidRPr="00D0106A">
              <w:t xml:space="preserve">,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76FB48FC" w14:textId="77777777" w:rsidR="00D0106A" w:rsidRPr="00D0106A" w:rsidRDefault="00D0106A" w:rsidP="00D0106A">
            <w:pPr>
              <w:jc w:val="right"/>
            </w:pPr>
            <w:r w:rsidRPr="00D0106A">
              <w:t>1 705 000</w:t>
            </w:r>
          </w:p>
        </w:tc>
      </w:tr>
      <w:tr w:rsidR="00317B6D" w:rsidRPr="00D0106A" w14:paraId="724472D9"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DCC0D6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82A849B"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22DE887" w14:textId="77777777" w:rsidR="00D0106A" w:rsidRPr="00D0106A" w:rsidRDefault="00D0106A" w:rsidP="00D0106A">
            <w:r w:rsidRPr="00D0106A">
              <w:t>frå kr 217 438 000 til kr 215 733 000</w:t>
            </w:r>
          </w:p>
        </w:tc>
        <w:tc>
          <w:tcPr>
            <w:tcW w:w="1743" w:type="dxa"/>
            <w:tcBorders>
              <w:top w:val="nil"/>
              <w:left w:val="nil"/>
              <w:bottom w:val="nil"/>
              <w:right w:val="nil"/>
            </w:tcBorders>
            <w:tcMar>
              <w:top w:w="124" w:type="dxa"/>
              <w:left w:w="43" w:type="dxa"/>
              <w:bottom w:w="43" w:type="dxa"/>
              <w:right w:w="43" w:type="dxa"/>
            </w:tcMar>
            <w:vAlign w:val="bottom"/>
          </w:tcPr>
          <w:p w14:paraId="163E620E" w14:textId="77777777" w:rsidR="00D0106A" w:rsidRPr="00D0106A" w:rsidRDefault="00D0106A" w:rsidP="00D0106A">
            <w:pPr>
              <w:jc w:val="right"/>
            </w:pPr>
          </w:p>
        </w:tc>
      </w:tr>
      <w:tr w:rsidR="00317B6D" w:rsidRPr="00D0106A" w14:paraId="0FFC256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6F6DEC6" w14:textId="77777777" w:rsidR="00D0106A" w:rsidRPr="00D0106A" w:rsidRDefault="00D0106A" w:rsidP="00D0106A">
            <w:r w:rsidRPr="00D0106A">
              <w:t>221</w:t>
            </w:r>
          </w:p>
        </w:tc>
        <w:tc>
          <w:tcPr>
            <w:tcW w:w="680" w:type="dxa"/>
            <w:tcBorders>
              <w:top w:val="nil"/>
              <w:left w:val="nil"/>
              <w:bottom w:val="nil"/>
              <w:right w:val="nil"/>
            </w:tcBorders>
            <w:tcMar>
              <w:top w:w="124" w:type="dxa"/>
              <w:left w:w="43" w:type="dxa"/>
              <w:bottom w:w="43" w:type="dxa"/>
              <w:right w:w="43" w:type="dxa"/>
            </w:tcMar>
          </w:tcPr>
          <w:p w14:paraId="07CD3A29"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73CDD68" w14:textId="77777777" w:rsidR="00D0106A" w:rsidRPr="00D0106A" w:rsidRDefault="00D0106A" w:rsidP="00D0106A">
            <w:r w:rsidRPr="00D0106A">
              <w:t>Foreldreutvala for grunnopplæringa og barnehagane:</w:t>
            </w:r>
          </w:p>
        </w:tc>
        <w:tc>
          <w:tcPr>
            <w:tcW w:w="1743" w:type="dxa"/>
            <w:tcBorders>
              <w:top w:val="nil"/>
              <w:left w:val="nil"/>
              <w:bottom w:val="nil"/>
              <w:right w:val="nil"/>
            </w:tcBorders>
            <w:tcMar>
              <w:top w:w="124" w:type="dxa"/>
              <w:left w:w="43" w:type="dxa"/>
              <w:bottom w:w="43" w:type="dxa"/>
              <w:right w:w="43" w:type="dxa"/>
            </w:tcMar>
            <w:vAlign w:val="bottom"/>
          </w:tcPr>
          <w:p w14:paraId="2506C68F" w14:textId="77777777" w:rsidR="00D0106A" w:rsidRPr="00D0106A" w:rsidRDefault="00D0106A" w:rsidP="00D0106A">
            <w:pPr>
              <w:jc w:val="right"/>
            </w:pPr>
          </w:p>
        </w:tc>
      </w:tr>
      <w:tr w:rsidR="00317B6D" w:rsidRPr="00D0106A" w14:paraId="4B2ADC8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732D460"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40A546B"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2B557C24"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098840CE" w14:textId="77777777" w:rsidR="00D0106A" w:rsidRPr="00D0106A" w:rsidRDefault="00D0106A" w:rsidP="00D0106A">
            <w:pPr>
              <w:jc w:val="right"/>
            </w:pPr>
            <w:r w:rsidRPr="00D0106A">
              <w:t>259 000</w:t>
            </w:r>
          </w:p>
        </w:tc>
      </w:tr>
      <w:tr w:rsidR="00317B6D" w:rsidRPr="00D0106A" w14:paraId="1F26F45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65A072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6D0FED2"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ACC72BE" w14:textId="77777777" w:rsidR="00D0106A" w:rsidRPr="00D0106A" w:rsidRDefault="00D0106A" w:rsidP="00D0106A">
            <w:r w:rsidRPr="00D0106A">
              <w:t>frå kr 17 012 000 til kr 17 271 000</w:t>
            </w:r>
          </w:p>
        </w:tc>
        <w:tc>
          <w:tcPr>
            <w:tcW w:w="1743" w:type="dxa"/>
            <w:tcBorders>
              <w:top w:val="nil"/>
              <w:left w:val="nil"/>
              <w:bottom w:val="nil"/>
              <w:right w:val="nil"/>
            </w:tcBorders>
            <w:tcMar>
              <w:top w:w="124" w:type="dxa"/>
              <w:left w:w="43" w:type="dxa"/>
              <w:bottom w:w="43" w:type="dxa"/>
              <w:right w:w="43" w:type="dxa"/>
            </w:tcMar>
            <w:vAlign w:val="bottom"/>
          </w:tcPr>
          <w:p w14:paraId="305A9C32" w14:textId="77777777" w:rsidR="00D0106A" w:rsidRPr="00D0106A" w:rsidRDefault="00D0106A" w:rsidP="00D0106A">
            <w:pPr>
              <w:jc w:val="right"/>
            </w:pPr>
          </w:p>
        </w:tc>
      </w:tr>
      <w:tr w:rsidR="00317B6D" w:rsidRPr="00D0106A" w14:paraId="399CC67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478A711" w14:textId="77777777" w:rsidR="00D0106A" w:rsidRPr="00D0106A" w:rsidRDefault="00D0106A" w:rsidP="00D0106A">
            <w:r w:rsidRPr="00D0106A">
              <w:t>222</w:t>
            </w:r>
          </w:p>
        </w:tc>
        <w:tc>
          <w:tcPr>
            <w:tcW w:w="680" w:type="dxa"/>
            <w:tcBorders>
              <w:top w:val="nil"/>
              <w:left w:val="nil"/>
              <w:bottom w:val="nil"/>
              <w:right w:val="nil"/>
            </w:tcBorders>
            <w:tcMar>
              <w:top w:w="124" w:type="dxa"/>
              <w:left w:w="43" w:type="dxa"/>
              <w:bottom w:w="43" w:type="dxa"/>
              <w:right w:w="43" w:type="dxa"/>
            </w:tcMar>
          </w:tcPr>
          <w:p w14:paraId="13ADFB83"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4969D3F" w14:textId="77777777" w:rsidR="00D0106A" w:rsidRPr="00D0106A" w:rsidRDefault="00D0106A" w:rsidP="00D0106A">
            <w:r w:rsidRPr="00D0106A">
              <w:t>Statlege skular og fjernundervisningstenester:</w:t>
            </w:r>
          </w:p>
        </w:tc>
        <w:tc>
          <w:tcPr>
            <w:tcW w:w="1743" w:type="dxa"/>
            <w:tcBorders>
              <w:top w:val="nil"/>
              <w:left w:val="nil"/>
              <w:bottom w:val="nil"/>
              <w:right w:val="nil"/>
            </w:tcBorders>
            <w:tcMar>
              <w:top w:w="124" w:type="dxa"/>
              <w:left w:w="43" w:type="dxa"/>
              <w:bottom w:w="43" w:type="dxa"/>
              <w:right w:w="43" w:type="dxa"/>
            </w:tcMar>
            <w:vAlign w:val="bottom"/>
          </w:tcPr>
          <w:p w14:paraId="711B2664" w14:textId="77777777" w:rsidR="00D0106A" w:rsidRPr="00D0106A" w:rsidRDefault="00D0106A" w:rsidP="00D0106A">
            <w:pPr>
              <w:jc w:val="right"/>
            </w:pPr>
          </w:p>
        </w:tc>
      </w:tr>
      <w:tr w:rsidR="00317B6D" w:rsidRPr="00D0106A" w14:paraId="49BE0F7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E775C23"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416836E"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7EBCEF32"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31314202" w14:textId="77777777" w:rsidR="00D0106A" w:rsidRPr="00D0106A" w:rsidRDefault="00D0106A" w:rsidP="00D0106A">
            <w:pPr>
              <w:jc w:val="right"/>
            </w:pPr>
            <w:r w:rsidRPr="00D0106A">
              <w:t>12 626 000</w:t>
            </w:r>
          </w:p>
        </w:tc>
      </w:tr>
      <w:tr w:rsidR="00317B6D" w:rsidRPr="00D0106A" w14:paraId="3AC5009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B64C9D6"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49FDCA7"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3E0B835" w14:textId="77777777" w:rsidR="00D0106A" w:rsidRPr="00D0106A" w:rsidRDefault="00D0106A" w:rsidP="00D0106A">
            <w:r w:rsidRPr="00D0106A">
              <w:t>frå kr 147 146 000 til kr 159 772 000</w:t>
            </w:r>
          </w:p>
        </w:tc>
        <w:tc>
          <w:tcPr>
            <w:tcW w:w="1743" w:type="dxa"/>
            <w:tcBorders>
              <w:top w:val="nil"/>
              <w:left w:val="nil"/>
              <w:bottom w:val="nil"/>
              <w:right w:val="nil"/>
            </w:tcBorders>
            <w:tcMar>
              <w:top w:w="124" w:type="dxa"/>
              <w:left w:w="43" w:type="dxa"/>
              <w:bottom w:w="43" w:type="dxa"/>
              <w:right w:w="43" w:type="dxa"/>
            </w:tcMar>
            <w:vAlign w:val="bottom"/>
          </w:tcPr>
          <w:p w14:paraId="5F076BF2" w14:textId="77777777" w:rsidR="00D0106A" w:rsidRPr="00D0106A" w:rsidRDefault="00D0106A" w:rsidP="00D0106A">
            <w:pPr>
              <w:jc w:val="right"/>
            </w:pPr>
          </w:p>
        </w:tc>
      </w:tr>
      <w:tr w:rsidR="00317B6D" w:rsidRPr="00D0106A" w14:paraId="27E503E9"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2B3E33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A1F95D5" w14:textId="77777777" w:rsidR="00D0106A" w:rsidRPr="00D0106A" w:rsidRDefault="00D0106A" w:rsidP="00D0106A">
            <w:r w:rsidRPr="00D0106A">
              <w:t>45</w:t>
            </w:r>
          </w:p>
        </w:tc>
        <w:tc>
          <w:tcPr>
            <w:tcW w:w="6437" w:type="dxa"/>
            <w:gridSpan w:val="2"/>
            <w:tcBorders>
              <w:top w:val="nil"/>
              <w:left w:val="nil"/>
              <w:bottom w:val="nil"/>
              <w:right w:val="nil"/>
            </w:tcBorders>
            <w:tcMar>
              <w:top w:w="124" w:type="dxa"/>
              <w:left w:w="43" w:type="dxa"/>
              <w:bottom w:w="43" w:type="dxa"/>
              <w:right w:w="43" w:type="dxa"/>
            </w:tcMar>
          </w:tcPr>
          <w:p w14:paraId="68C3EDB5" w14:textId="77777777" w:rsidR="00D0106A" w:rsidRPr="00D0106A" w:rsidRDefault="00D0106A" w:rsidP="00D0106A">
            <w:r w:rsidRPr="00D0106A">
              <w:t>Større utstyrsinnkjøp og vedlikehald</w:t>
            </w:r>
            <w:r w:rsidRPr="00D0106A">
              <w:rPr>
                <w:rStyle w:val="kursiv"/>
              </w:rPr>
              <w:t>, kan overførast</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3F833715" w14:textId="77777777" w:rsidR="00D0106A" w:rsidRPr="00D0106A" w:rsidRDefault="00D0106A" w:rsidP="00D0106A">
            <w:pPr>
              <w:jc w:val="right"/>
            </w:pPr>
            <w:r w:rsidRPr="00D0106A">
              <w:t>500 000</w:t>
            </w:r>
          </w:p>
        </w:tc>
      </w:tr>
      <w:tr w:rsidR="00317B6D" w:rsidRPr="00D0106A" w14:paraId="4C2CE44F"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7D3CEF9"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3B7EB51"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1CB597E" w14:textId="77777777" w:rsidR="00D0106A" w:rsidRPr="00D0106A" w:rsidRDefault="00D0106A" w:rsidP="00D0106A">
            <w:r w:rsidRPr="00D0106A">
              <w:t>frå kr 1 900 000 til kr 2 400 000</w:t>
            </w:r>
          </w:p>
        </w:tc>
        <w:tc>
          <w:tcPr>
            <w:tcW w:w="1743" w:type="dxa"/>
            <w:tcBorders>
              <w:top w:val="nil"/>
              <w:left w:val="nil"/>
              <w:bottom w:val="nil"/>
              <w:right w:val="nil"/>
            </w:tcBorders>
            <w:tcMar>
              <w:top w:w="124" w:type="dxa"/>
              <w:left w:w="43" w:type="dxa"/>
              <w:bottom w:w="43" w:type="dxa"/>
              <w:right w:w="43" w:type="dxa"/>
            </w:tcMar>
            <w:vAlign w:val="bottom"/>
          </w:tcPr>
          <w:p w14:paraId="61351329" w14:textId="77777777" w:rsidR="00D0106A" w:rsidRPr="00D0106A" w:rsidRDefault="00D0106A" w:rsidP="00D0106A">
            <w:pPr>
              <w:jc w:val="right"/>
            </w:pPr>
          </w:p>
        </w:tc>
      </w:tr>
      <w:tr w:rsidR="00317B6D" w:rsidRPr="00D0106A" w14:paraId="3A60909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13F916C" w14:textId="77777777" w:rsidR="00D0106A" w:rsidRPr="00D0106A" w:rsidRDefault="00D0106A" w:rsidP="00D0106A">
            <w:r w:rsidRPr="00D0106A">
              <w:lastRenderedPageBreak/>
              <w:t>223</w:t>
            </w:r>
          </w:p>
        </w:tc>
        <w:tc>
          <w:tcPr>
            <w:tcW w:w="680" w:type="dxa"/>
            <w:tcBorders>
              <w:top w:val="nil"/>
              <w:left w:val="nil"/>
              <w:bottom w:val="nil"/>
              <w:right w:val="nil"/>
            </w:tcBorders>
            <w:tcMar>
              <w:top w:w="124" w:type="dxa"/>
              <w:left w:w="43" w:type="dxa"/>
              <w:bottom w:w="43" w:type="dxa"/>
              <w:right w:w="43" w:type="dxa"/>
            </w:tcMar>
          </w:tcPr>
          <w:p w14:paraId="2EBADD90"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1D2A492" w14:textId="77777777" w:rsidR="00D0106A" w:rsidRPr="00D0106A" w:rsidRDefault="00D0106A" w:rsidP="00D0106A">
            <w:r w:rsidRPr="00D0106A">
              <w:t>Diamanten skole:</w:t>
            </w:r>
          </w:p>
        </w:tc>
        <w:tc>
          <w:tcPr>
            <w:tcW w:w="1743" w:type="dxa"/>
            <w:tcBorders>
              <w:top w:val="nil"/>
              <w:left w:val="nil"/>
              <w:bottom w:val="nil"/>
              <w:right w:val="nil"/>
            </w:tcBorders>
            <w:tcMar>
              <w:top w:w="124" w:type="dxa"/>
              <w:left w:w="43" w:type="dxa"/>
              <w:bottom w:w="43" w:type="dxa"/>
              <w:right w:w="43" w:type="dxa"/>
            </w:tcMar>
            <w:vAlign w:val="bottom"/>
          </w:tcPr>
          <w:p w14:paraId="190044EA" w14:textId="77777777" w:rsidR="00D0106A" w:rsidRPr="00D0106A" w:rsidRDefault="00D0106A" w:rsidP="00D0106A">
            <w:pPr>
              <w:jc w:val="right"/>
            </w:pPr>
          </w:p>
        </w:tc>
      </w:tr>
      <w:tr w:rsidR="00317B6D" w:rsidRPr="00D0106A" w14:paraId="320EB7A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598951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99BE306"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1C615751"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5D5F74BF" w14:textId="77777777" w:rsidR="00D0106A" w:rsidRPr="00D0106A" w:rsidRDefault="00D0106A" w:rsidP="00D0106A">
            <w:pPr>
              <w:jc w:val="right"/>
            </w:pPr>
            <w:r w:rsidRPr="00D0106A">
              <w:t>508 000</w:t>
            </w:r>
          </w:p>
        </w:tc>
      </w:tr>
      <w:tr w:rsidR="00317B6D" w:rsidRPr="00D0106A" w14:paraId="3958115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9A93E16"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CBFD4D1"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6543576" w14:textId="77777777" w:rsidR="00D0106A" w:rsidRPr="00D0106A" w:rsidRDefault="00D0106A" w:rsidP="00D0106A">
            <w:r w:rsidRPr="00D0106A">
              <w:t>frå kr 28 603 000 til kr 29 111 000</w:t>
            </w:r>
          </w:p>
        </w:tc>
        <w:tc>
          <w:tcPr>
            <w:tcW w:w="1743" w:type="dxa"/>
            <w:tcBorders>
              <w:top w:val="nil"/>
              <w:left w:val="nil"/>
              <w:bottom w:val="nil"/>
              <w:right w:val="nil"/>
            </w:tcBorders>
            <w:tcMar>
              <w:top w:w="124" w:type="dxa"/>
              <w:left w:w="43" w:type="dxa"/>
              <w:bottom w:w="43" w:type="dxa"/>
              <w:right w:w="43" w:type="dxa"/>
            </w:tcMar>
            <w:vAlign w:val="bottom"/>
          </w:tcPr>
          <w:p w14:paraId="3793BA1F" w14:textId="77777777" w:rsidR="00D0106A" w:rsidRPr="00D0106A" w:rsidRDefault="00D0106A" w:rsidP="00D0106A">
            <w:pPr>
              <w:jc w:val="right"/>
            </w:pPr>
          </w:p>
        </w:tc>
      </w:tr>
      <w:tr w:rsidR="00317B6D" w:rsidRPr="00D0106A" w14:paraId="36C4231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29D83BC" w14:textId="77777777" w:rsidR="00D0106A" w:rsidRPr="00D0106A" w:rsidRDefault="00D0106A" w:rsidP="00D0106A">
            <w:r w:rsidRPr="00D0106A">
              <w:t>225</w:t>
            </w:r>
          </w:p>
        </w:tc>
        <w:tc>
          <w:tcPr>
            <w:tcW w:w="680" w:type="dxa"/>
            <w:tcBorders>
              <w:top w:val="nil"/>
              <w:left w:val="nil"/>
              <w:bottom w:val="nil"/>
              <w:right w:val="nil"/>
            </w:tcBorders>
            <w:tcMar>
              <w:top w:w="124" w:type="dxa"/>
              <w:left w:w="43" w:type="dxa"/>
              <w:bottom w:w="43" w:type="dxa"/>
              <w:right w:w="43" w:type="dxa"/>
            </w:tcMar>
          </w:tcPr>
          <w:p w14:paraId="6FD369F5"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C94D1B9" w14:textId="77777777" w:rsidR="00D0106A" w:rsidRPr="00D0106A" w:rsidRDefault="00D0106A" w:rsidP="00D0106A">
            <w:r w:rsidRPr="00D0106A">
              <w:t>Tiltak i grunnopplæringa:</w:t>
            </w:r>
          </w:p>
        </w:tc>
        <w:tc>
          <w:tcPr>
            <w:tcW w:w="1743" w:type="dxa"/>
            <w:tcBorders>
              <w:top w:val="nil"/>
              <w:left w:val="nil"/>
              <w:bottom w:val="nil"/>
              <w:right w:val="nil"/>
            </w:tcBorders>
            <w:tcMar>
              <w:top w:w="124" w:type="dxa"/>
              <w:left w:w="43" w:type="dxa"/>
              <w:bottom w:w="43" w:type="dxa"/>
              <w:right w:w="43" w:type="dxa"/>
            </w:tcMar>
            <w:vAlign w:val="bottom"/>
          </w:tcPr>
          <w:p w14:paraId="143E580A" w14:textId="77777777" w:rsidR="00D0106A" w:rsidRPr="00D0106A" w:rsidRDefault="00D0106A" w:rsidP="00D0106A">
            <w:pPr>
              <w:jc w:val="right"/>
            </w:pPr>
          </w:p>
        </w:tc>
      </w:tr>
      <w:tr w:rsidR="00317B6D" w:rsidRPr="00D0106A" w14:paraId="46EA76F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D8310A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823CF8F"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20DE6D74"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019C014" w14:textId="77777777" w:rsidR="00D0106A" w:rsidRPr="00D0106A" w:rsidRDefault="00D0106A" w:rsidP="00D0106A">
            <w:pPr>
              <w:jc w:val="right"/>
            </w:pPr>
            <w:r w:rsidRPr="00D0106A">
              <w:t>120 000</w:t>
            </w:r>
          </w:p>
        </w:tc>
      </w:tr>
      <w:tr w:rsidR="00317B6D" w:rsidRPr="00D0106A" w14:paraId="422E59AA"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BE1AD7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BC813EF"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5B174AB" w14:textId="77777777" w:rsidR="00D0106A" w:rsidRPr="00D0106A" w:rsidRDefault="00D0106A" w:rsidP="00D0106A">
            <w:r w:rsidRPr="00D0106A">
              <w:t>frå kr 28 958 000 til kr 29 078 000</w:t>
            </w:r>
          </w:p>
        </w:tc>
        <w:tc>
          <w:tcPr>
            <w:tcW w:w="1743" w:type="dxa"/>
            <w:tcBorders>
              <w:top w:val="nil"/>
              <w:left w:val="nil"/>
              <w:bottom w:val="nil"/>
              <w:right w:val="nil"/>
            </w:tcBorders>
            <w:tcMar>
              <w:top w:w="124" w:type="dxa"/>
              <w:left w:w="43" w:type="dxa"/>
              <w:bottom w:w="43" w:type="dxa"/>
              <w:right w:w="43" w:type="dxa"/>
            </w:tcMar>
            <w:vAlign w:val="bottom"/>
          </w:tcPr>
          <w:p w14:paraId="53D58A7A" w14:textId="77777777" w:rsidR="00D0106A" w:rsidRPr="00D0106A" w:rsidRDefault="00D0106A" w:rsidP="00D0106A">
            <w:pPr>
              <w:jc w:val="right"/>
            </w:pPr>
          </w:p>
        </w:tc>
      </w:tr>
      <w:tr w:rsidR="00317B6D" w:rsidRPr="00D0106A" w14:paraId="03C22D1D"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0732A57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D020CB0" w14:textId="77777777" w:rsidR="00D0106A" w:rsidRPr="00D0106A" w:rsidRDefault="00D0106A" w:rsidP="00D0106A">
            <w:r w:rsidRPr="00D0106A">
              <w:t>61</w:t>
            </w:r>
          </w:p>
        </w:tc>
        <w:tc>
          <w:tcPr>
            <w:tcW w:w="6437" w:type="dxa"/>
            <w:gridSpan w:val="2"/>
            <w:tcBorders>
              <w:top w:val="nil"/>
              <w:left w:val="nil"/>
              <w:bottom w:val="nil"/>
              <w:right w:val="nil"/>
            </w:tcBorders>
            <w:tcMar>
              <w:top w:w="124" w:type="dxa"/>
              <w:left w:w="43" w:type="dxa"/>
              <w:bottom w:w="43" w:type="dxa"/>
              <w:right w:w="43" w:type="dxa"/>
            </w:tcMar>
          </w:tcPr>
          <w:p w14:paraId="12AD8299" w14:textId="77777777" w:rsidR="00D0106A" w:rsidRPr="00D0106A" w:rsidRDefault="00D0106A" w:rsidP="00D0106A">
            <w:r w:rsidRPr="00D0106A">
              <w:t xml:space="preserve">Rentekompensasjon for investeringar i læringsarenaer og større utstyr </w:t>
            </w:r>
            <w:r w:rsidRPr="00D0106A">
              <w:br/>
              <w:t xml:space="preserve">som bidreg til meir praktisk og variert opplæring,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2577E613" w14:textId="77777777" w:rsidR="00D0106A" w:rsidRPr="00D0106A" w:rsidRDefault="00D0106A" w:rsidP="00D0106A">
            <w:pPr>
              <w:jc w:val="right"/>
            </w:pPr>
            <w:r w:rsidRPr="00D0106A">
              <w:t>17 000 000</w:t>
            </w:r>
          </w:p>
        </w:tc>
      </w:tr>
      <w:tr w:rsidR="00317B6D" w:rsidRPr="00D0106A" w14:paraId="2638F36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B496C9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AD748B3"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00CDA31" w14:textId="77777777" w:rsidR="00D0106A" w:rsidRPr="00D0106A" w:rsidRDefault="00D0106A" w:rsidP="00D0106A">
            <w:r w:rsidRPr="00D0106A">
              <w:t>frå kr 20 000 000 til kr 3 000 000</w:t>
            </w:r>
          </w:p>
        </w:tc>
        <w:tc>
          <w:tcPr>
            <w:tcW w:w="1743" w:type="dxa"/>
            <w:tcBorders>
              <w:top w:val="nil"/>
              <w:left w:val="nil"/>
              <w:bottom w:val="nil"/>
              <w:right w:val="nil"/>
            </w:tcBorders>
            <w:tcMar>
              <w:top w:w="124" w:type="dxa"/>
              <w:left w:w="43" w:type="dxa"/>
              <w:bottom w:w="43" w:type="dxa"/>
              <w:right w:w="43" w:type="dxa"/>
            </w:tcMar>
            <w:vAlign w:val="bottom"/>
          </w:tcPr>
          <w:p w14:paraId="581B3123" w14:textId="77777777" w:rsidR="00D0106A" w:rsidRPr="00D0106A" w:rsidRDefault="00D0106A" w:rsidP="00D0106A">
            <w:pPr>
              <w:jc w:val="right"/>
            </w:pPr>
          </w:p>
        </w:tc>
      </w:tr>
      <w:tr w:rsidR="00317B6D" w:rsidRPr="00D0106A" w14:paraId="4B93EEF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1DF125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5CF2524" w14:textId="77777777" w:rsidR="00D0106A" w:rsidRPr="00D0106A" w:rsidRDefault="00D0106A" w:rsidP="00D0106A">
            <w:r w:rsidRPr="00D0106A">
              <w:t>63</w:t>
            </w:r>
          </w:p>
        </w:tc>
        <w:tc>
          <w:tcPr>
            <w:tcW w:w="6437" w:type="dxa"/>
            <w:gridSpan w:val="2"/>
            <w:tcBorders>
              <w:top w:val="nil"/>
              <w:left w:val="nil"/>
              <w:bottom w:val="nil"/>
              <w:right w:val="nil"/>
            </w:tcBorders>
            <w:tcMar>
              <w:top w:w="124" w:type="dxa"/>
              <w:left w:w="43" w:type="dxa"/>
              <w:bottom w:w="43" w:type="dxa"/>
              <w:right w:w="43" w:type="dxa"/>
            </w:tcMar>
          </w:tcPr>
          <w:p w14:paraId="46D09D09" w14:textId="77777777" w:rsidR="00D0106A" w:rsidRPr="00D0106A" w:rsidRDefault="00D0106A" w:rsidP="00D0106A">
            <w:r w:rsidRPr="00D0106A">
              <w:t>Tilskot til samisk i grunnopplæringa</w:t>
            </w:r>
            <w:r w:rsidRPr="00D0106A">
              <w:rPr>
                <w:rStyle w:val="kursiv"/>
              </w:rPr>
              <w:t>, kan overførast</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C253CA2" w14:textId="77777777" w:rsidR="00D0106A" w:rsidRPr="00D0106A" w:rsidRDefault="00D0106A" w:rsidP="00D0106A">
            <w:pPr>
              <w:jc w:val="right"/>
            </w:pPr>
            <w:r w:rsidRPr="00D0106A">
              <w:t>9 619 000</w:t>
            </w:r>
          </w:p>
        </w:tc>
      </w:tr>
      <w:tr w:rsidR="00317B6D" w:rsidRPr="00D0106A" w14:paraId="4469E81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5425019"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C077991"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5CF8924" w14:textId="77777777" w:rsidR="00D0106A" w:rsidRPr="00D0106A" w:rsidRDefault="00D0106A" w:rsidP="00D0106A">
            <w:r w:rsidRPr="00D0106A">
              <w:t>frå kr 144 713 000 til kr 154 332 000</w:t>
            </w:r>
          </w:p>
        </w:tc>
        <w:tc>
          <w:tcPr>
            <w:tcW w:w="1743" w:type="dxa"/>
            <w:tcBorders>
              <w:top w:val="nil"/>
              <w:left w:val="nil"/>
              <w:bottom w:val="nil"/>
              <w:right w:val="nil"/>
            </w:tcBorders>
            <w:tcMar>
              <w:top w:w="124" w:type="dxa"/>
              <w:left w:w="43" w:type="dxa"/>
              <w:bottom w:w="43" w:type="dxa"/>
              <w:right w:w="43" w:type="dxa"/>
            </w:tcMar>
            <w:vAlign w:val="bottom"/>
          </w:tcPr>
          <w:p w14:paraId="25CCFF46" w14:textId="77777777" w:rsidR="00D0106A" w:rsidRPr="00D0106A" w:rsidRDefault="00D0106A" w:rsidP="00D0106A">
            <w:pPr>
              <w:jc w:val="right"/>
            </w:pPr>
          </w:p>
        </w:tc>
      </w:tr>
      <w:tr w:rsidR="00317B6D" w:rsidRPr="00D0106A" w14:paraId="6E17D09E"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2DF87A2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0737A9F" w14:textId="77777777" w:rsidR="00D0106A" w:rsidRPr="00D0106A" w:rsidRDefault="00D0106A" w:rsidP="00D0106A">
            <w:r w:rsidRPr="00D0106A">
              <w:t>64</w:t>
            </w:r>
          </w:p>
        </w:tc>
        <w:tc>
          <w:tcPr>
            <w:tcW w:w="6437" w:type="dxa"/>
            <w:gridSpan w:val="2"/>
            <w:tcBorders>
              <w:top w:val="nil"/>
              <w:left w:val="nil"/>
              <w:bottom w:val="nil"/>
              <w:right w:val="nil"/>
            </w:tcBorders>
            <w:tcMar>
              <w:top w:w="124" w:type="dxa"/>
              <w:left w:w="43" w:type="dxa"/>
              <w:bottom w:w="43" w:type="dxa"/>
              <w:right w:w="43" w:type="dxa"/>
            </w:tcMar>
          </w:tcPr>
          <w:p w14:paraId="5933E5AD" w14:textId="77777777" w:rsidR="00D0106A" w:rsidRPr="00D0106A" w:rsidRDefault="00D0106A" w:rsidP="00D0106A">
            <w:r w:rsidRPr="00D0106A">
              <w:t xml:space="preserve">Tilskot til opplæring av barn og unge som søker opphald i Noreg, </w:t>
            </w:r>
            <w:r w:rsidRPr="00D0106A">
              <w:br/>
              <w:t xml:space="preserve">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36FEF55D" w14:textId="77777777" w:rsidR="00D0106A" w:rsidRPr="00D0106A" w:rsidRDefault="00D0106A" w:rsidP="00D0106A">
            <w:pPr>
              <w:jc w:val="right"/>
            </w:pPr>
            <w:r w:rsidRPr="00D0106A">
              <w:t>98 004 000</w:t>
            </w:r>
          </w:p>
        </w:tc>
      </w:tr>
      <w:tr w:rsidR="00317B6D" w:rsidRPr="00D0106A" w14:paraId="417D940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2AB237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A7BDBE8"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CB000B1" w14:textId="77777777" w:rsidR="00D0106A" w:rsidRPr="00D0106A" w:rsidRDefault="00D0106A" w:rsidP="00D0106A">
            <w:r w:rsidRPr="00D0106A">
              <w:t>frå kr 380 477 000 til kr 282 473 000</w:t>
            </w:r>
          </w:p>
        </w:tc>
        <w:tc>
          <w:tcPr>
            <w:tcW w:w="1743" w:type="dxa"/>
            <w:tcBorders>
              <w:top w:val="nil"/>
              <w:left w:val="nil"/>
              <w:bottom w:val="nil"/>
              <w:right w:val="nil"/>
            </w:tcBorders>
            <w:tcMar>
              <w:top w:w="124" w:type="dxa"/>
              <w:left w:w="43" w:type="dxa"/>
              <w:bottom w:w="43" w:type="dxa"/>
              <w:right w:w="43" w:type="dxa"/>
            </w:tcMar>
            <w:vAlign w:val="bottom"/>
          </w:tcPr>
          <w:p w14:paraId="27173CA0" w14:textId="77777777" w:rsidR="00D0106A" w:rsidRPr="00D0106A" w:rsidRDefault="00D0106A" w:rsidP="00D0106A">
            <w:pPr>
              <w:jc w:val="right"/>
            </w:pPr>
          </w:p>
        </w:tc>
      </w:tr>
      <w:tr w:rsidR="00317B6D" w:rsidRPr="00D0106A" w14:paraId="3980E28D"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09A58CF8"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F1DBC31" w14:textId="77777777" w:rsidR="00D0106A" w:rsidRPr="00D0106A" w:rsidRDefault="00D0106A" w:rsidP="00D0106A">
            <w:r w:rsidRPr="00D0106A">
              <w:t>65</w:t>
            </w:r>
          </w:p>
        </w:tc>
        <w:tc>
          <w:tcPr>
            <w:tcW w:w="6437" w:type="dxa"/>
            <w:gridSpan w:val="2"/>
            <w:tcBorders>
              <w:top w:val="nil"/>
              <w:left w:val="nil"/>
              <w:bottom w:val="nil"/>
              <w:right w:val="nil"/>
            </w:tcBorders>
            <w:tcMar>
              <w:top w:w="124" w:type="dxa"/>
              <w:left w:w="43" w:type="dxa"/>
              <w:bottom w:w="43" w:type="dxa"/>
              <w:right w:w="43" w:type="dxa"/>
            </w:tcMar>
          </w:tcPr>
          <w:p w14:paraId="22C98330" w14:textId="77777777" w:rsidR="00D0106A" w:rsidRPr="00D0106A" w:rsidRDefault="00D0106A" w:rsidP="00D0106A">
            <w:r w:rsidRPr="00D0106A">
              <w:t>Rentekompensasjon for skule- og symjeanlegg</w:t>
            </w:r>
            <w:r w:rsidRPr="00D0106A">
              <w:rPr>
                <w:rStyle w:val="kursiv"/>
              </w:rPr>
              <w:t>, kan overførast</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27BA84AF" w14:textId="77777777" w:rsidR="00D0106A" w:rsidRPr="00D0106A" w:rsidRDefault="00D0106A" w:rsidP="00D0106A">
            <w:pPr>
              <w:jc w:val="right"/>
            </w:pPr>
            <w:r w:rsidRPr="00D0106A">
              <w:t>17 000 000</w:t>
            </w:r>
          </w:p>
        </w:tc>
      </w:tr>
      <w:tr w:rsidR="00317B6D" w:rsidRPr="00D0106A" w14:paraId="2AC5142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07FFEC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95F1EE4"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1310CEA" w14:textId="77777777" w:rsidR="00D0106A" w:rsidRPr="00D0106A" w:rsidRDefault="00D0106A" w:rsidP="00D0106A">
            <w:r w:rsidRPr="00D0106A">
              <w:t>frå kr 372 245 000 til kr 389 245 000</w:t>
            </w:r>
          </w:p>
        </w:tc>
        <w:tc>
          <w:tcPr>
            <w:tcW w:w="1743" w:type="dxa"/>
            <w:tcBorders>
              <w:top w:val="nil"/>
              <w:left w:val="nil"/>
              <w:bottom w:val="nil"/>
              <w:right w:val="nil"/>
            </w:tcBorders>
            <w:tcMar>
              <w:top w:w="124" w:type="dxa"/>
              <w:left w:w="43" w:type="dxa"/>
              <w:bottom w:w="43" w:type="dxa"/>
              <w:right w:w="43" w:type="dxa"/>
            </w:tcMar>
            <w:vAlign w:val="bottom"/>
          </w:tcPr>
          <w:p w14:paraId="51C918B1" w14:textId="77777777" w:rsidR="00D0106A" w:rsidRPr="00D0106A" w:rsidRDefault="00D0106A" w:rsidP="00D0106A">
            <w:pPr>
              <w:jc w:val="right"/>
            </w:pPr>
          </w:p>
        </w:tc>
      </w:tr>
      <w:tr w:rsidR="00317B6D" w:rsidRPr="00D0106A" w14:paraId="38FA9BD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5A3A11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166F526" w14:textId="77777777" w:rsidR="00D0106A" w:rsidRPr="00D0106A" w:rsidRDefault="00D0106A" w:rsidP="00D0106A">
            <w:r w:rsidRPr="00D0106A">
              <w:t>67</w:t>
            </w:r>
          </w:p>
        </w:tc>
        <w:tc>
          <w:tcPr>
            <w:tcW w:w="6437" w:type="dxa"/>
            <w:gridSpan w:val="2"/>
            <w:tcBorders>
              <w:top w:val="nil"/>
              <w:left w:val="nil"/>
              <w:bottom w:val="nil"/>
              <w:right w:val="nil"/>
            </w:tcBorders>
            <w:tcMar>
              <w:top w:w="124" w:type="dxa"/>
              <w:left w:w="43" w:type="dxa"/>
              <w:bottom w:w="43" w:type="dxa"/>
              <w:right w:w="43" w:type="dxa"/>
            </w:tcMar>
          </w:tcPr>
          <w:p w14:paraId="75D782D3" w14:textId="77777777" w:rsidR="00D0106A" w:rsidRPr="00D0106A" w:rsidRDefault="00D0106A" w:rsidP="00D0106A">
            <w:r w:rsidRPr="00D0106A">
              <w:t xml:space="preserve">Tilskot til opplæring i kvensk eller finsk,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67C2D88E" w14:textId="77777777" w:rsidR="00D0106A" w:rsidRPr="00D0106A" w:rsidRDefault="00D0106A" w:rsidP="00D0106A">
            <w:pPr>
              <w:jc w:val="right"/>
            </w:pPr>
            <w:r w:rsidRPr="00D0106A">
              <w:t>1 168 000</w:t>
            </w:r>
          </w:p>
        </w:tc>
      </w:tr>
      <w:tr w:rsidR="00317B6D" w:rsidRPr="00D0106A" w14:paraId="29A1140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138B823"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7FCB8F4"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5506938" w14:textId="77777777" w:rsidR="00D0106A" w:rsidRPr="00D0106A" w:rsidRDefault="00D0106A" w:rsidP="00D0106A">
            <w:r w:rsidRPr="00D0106A">
              <w:t>frå kr 9 846 000 til kr 8 678 000</w:t>
            </w:r>
          </w:p>
        </w:tc>
        <w:tc>
          <w:tcPr>
            <w:tcW w:w="1743" w:type="dxa"/>
            <w:tcBorders>
              <w:top w:val="nil"/>
              <w:left w:val="nil"/>
              <w:bottom w:val="nil"/>
              <w:right w:val="nil"/>
            </w:tcBorders>
            <w:tcMar>
              <w:top w:w="124" w:type="dxa"/>
              <w:left w:w="43" w:type="dxa"/>
              <w:bottom w:w="43" w:type="dxa"/>
              <w:right w:w="43" w:type="dxa"/>
            </w:tcMar>
            <w:vAlign w:val="bottom"/>
          </w:tcPr>
          <w:p w14:paraId="68E16308" w14:textId="77777777" w:rsidR="00D0106A" w:rsidRPr="00D0106A" w:rsidRDefault="00D0106A" w:rsidP="00D0106A">
            <w:pPr>
              <w:jc w:val="right"/>
            </w:pPr>
          </w:p>
        </w:tc>
      </w:tr>
      <w:tr w:rsidR="00317B6D" w:rsidRPr="00D0106A" w14:paraId="0FAD678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3894BF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535431C" w14:textId="77777777" w:rsidR="00D0106A" w:rsidRPr="00D0106A" w:rsidRDefault="00D0106A" w:rsidP="00D0106A">
            <w:r w:rsidRPr="00D0106A">
              <w:t>74</w:t>
            </w:r>
          </w:p>
        </w:tc>
        <w:tc>
          <w:tcPr>
            <w:tcW w:w="6437" w:type="dxa"/>
            <w:gridSpan w:val="2"/>
            <w:tcBorders>
              <w:top w:val="nil"/>
              <w:left w:val="nil"/>
              <w:bottom w:val="nil"/>
              <w:right w:val="nil"/>
            </w:tcBorders>
            <w:tcMar>
              <w:top w:w="124" w:type="dxa"/>
              <w:left w:w="43" w:type="dxa"/>
              <w:bottom w:w="43" w:type="dxa"/>
              <w:right w:w="43" w:type="dxa"/>
            </w:tcMar>
          </w:tcPr>
          <w:p w14:paraId="475C8255" w14:textId="77777777" w:rsidR="00D0106A" w:rsidRPr="00D0106A" w:rsidRDefault="00D0106A" w:rsidP="00D0106A">
            <w:r w:rsidRPr="00D0106A">
              <w:t xml:space="preserve">Prosjekttilskot,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300C5B4" w14:textId="77777777" w:rsidR="00D0106A" w:rsidRPr="00D0106A" w:rsidRDefault="00D0106A" w:rsidP="00D0106A">
            <w:pPr>
              <w:jc w:val="right"/>
            </w:pPr>
            <w:r w:rsidRPr="00D0106A">
              <w:t>3 104 000</w:t>
            </w:r>
          </w:p>
        </w:tc>
      </w:tr>
      <w:tr w:rsidR="00317B6D" w:rsidRPr="00D0106A" w14:paraId="432A938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A69776B"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B170164"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C9D11AD" w14:textId="77777777" w:rsidR="00D0106A" w:rsidRPr="00D0106A" w:rsidRDefault="00D0106A" w:rsidP="00D0106A">
            <w:r w:rsidRPr="00D0106A">
              <w:t>frå kr 10 064 000 til kr 6 960 000</w:t>
            </w:r>
          </w:p>
        </w:tc>
        <w:tc>
          <w:tcPr>
            <w:tcW w:w="1743" w:type="dxa"/>
            <w:tcBorders>
              <w:top w:val="nil"/>
              <w:left w:val="nil"/>
              <w:bottom w:val="nil"/>
              <w:right w:val="nil"/>
            </w:tcBorders>
            <w:tcMar>
              <w:top w:w="124" w:type="dxa"/>
              <w:left w:w="43" w:type="dxa"/>
              <w:bottom w:w="43" w:type="dxa"/>
              <w:right w:w="43" w:type="dxa"/>
            </w:tcMar>
            <w:vAlign w:val="bottom"/>
          </w:tcPr>
          <w:p w14:paraId="00BBE41B" w14:textId="77777777" w:rsidR="00D0106A" w:rsidRPr="00D0106A" w:rsidRDefault="00D0106A" w:rsidP="00D0106A">
            <w:pPr>
              <w:jc w:val="right"/>
            </w:pPr>
          </w:p>
        </w:tc>
      </w:tr>
      <w:tr w:rsidR="00317B6D" w:rsidRPr="00D0106A" w14:paraId="465CA35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369C8C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C495F54" w14:textId="77777777" w:rsidR="00D0106A" w:rsidRPr="00D0106A" w:rsidRDefault="00D0106A" w:rsidP="00D0106A">
            <w:r w:rsidRPr="00D0106A">
              <w:t>75</w:t>
            </w:r>
          </w:p>
        </w:tc>
        <w:tc>
          <w:tcPr>
            <w:tcW w:w="6437" w:type="dxa"/>
            <w:gridSpan w:val="2"/>
            <w:tcBorders>
              <w:top w:val="nil"/>
              <w:left w:val="nil"/>
              <w:bottom w:val="nil"/>
              <w:right w:val="nil"/>
            </w:tcBorders>
            <w:tcMar>
              <w:top w:w="124" w:type="dxa"/>
              <w:left w:w="43" w:type="dxa"/>
              <w:bottom w:w="43" w:type="dxa"/>
              <w:right w:w="43" w:type="dxa"/>
            </w:tcMar>
          </w:tcPr>
          <w:p w14:paraId="45DAE0D9" w14:textId="77777777" w:rsidR="00D0106A" w:rsidRPr="00D0106A" w:rsidRDefault="00D0106A" w:rsidP="00D0106A">
            <w:r w:rsidRPr="00D0106A">
              <w:t xml:space="preserve">Grunntilskot,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78F0BBAC" w14:textId="77777777" w:rsidR="00D0106A" w:rsidRPr="00D0106A" w:rsidRDefault="00D0106A" w:rsidP="00D0106A">
            <w:pPr>
              <w:jc w:val="right"/>
            </w:pPr>
            <w:r w:rsidRPr="00D0106A">
              <w:t>385 000</w:t>
            </w:r>
          </w:p>
        </w:tc>
      </w:tr>
      <w:tr w:rsidR="00317B6D" w:rsidRPr="00D0106A" w14:paraId="6430C34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AF2B27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BB48C96"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8825A4A" w14:textId="77777777" w:rsidR="00D0106A" w:rsidRPr="00D0106A" w:rsidRDefault="00D0106A" w:rsidP="00D0106A">
            <w:r w:rsidRPr="00D0106A">
              <w:t>frå kr 108 316 000 til kr 108 701 000</w:t>
            </w:r>
          </w:p>
        </w:tc>
        <w:tc>
          <w:tcPr>
            <w:tcW w:w="1743" w:type="dxa"/>
            <w:tcBorders>
              <w:top w:val="nil"/>
              <w:left w:val="nil"/>
              <w:bottom w:val="nil"/>
              <w:right w:val="nil"/>
            </w:tcBorders>
            <w:tcMar>
              <w:top w:w="124" w:type="dxa"/>
              <w:left w:w="43" w:type="dxa"/>
              <w:bottom w:w="43" w:type="dxa"/>
              <w:right w:w="43" w:type="dxa"/>
            </w:tcMar>
            <w:vAlign w:val="bottom"/>
          </w:tcPr>
          <w:p w14:paraId="1BCEB635" w14:textId="77777777" w:rsidR="00D0106A" w:rsidRPr="00D0106A" w:rsidRDefault="00D0106A" w:rsidP="00D0106A">
            <w:pPr>
              <w:jc w:val="right"/>
            </w:pPr>
          </w:p>
        </w:tc>
      </w:tr>
      <w:tr w:rsidR="00317B6D" w:rsidRPr="00D0106A" w14:paraId="3E6A445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DBF70B3" w14:textId="77777777" w:rsidR="00D0106A" w:rsidRPr="00D0106A" w:rsidRDefault="00D0106A" w:rsidP="00D0106A">
            <w:r w:rsidRPr="00D0106A">
              <w:t>228</w:t>
            </w:r>
          </w:p>
        </w:tc>
        <w:tc>
          <w:tcPr>
            <w:tcW w:w="680" w:type="dxa"/>
            <w:tcBorders>
              <w:top w:val="nil"/>
              <w:left w:val="nil"/>
              <w:bottom w:val="nil"/>
              <w:right w:val="nil"/>
            </w:tcBorders>
            <w:tcMar>
              <w:top w:w="124" w:type="dxa"/>
              <w:left w:w="43" w:type="dxa"/>
              <w:bottom w:w="43" w:type="dxa"/>
              <w:right w:w="43" w:type="dxa"/>
            </w:tcMar>
          </w:tcPr>
          <w:p w14:paraId="745365EE"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E7A52AC" w14:textId="77777777" w:rsidR="00D0106A" w:rsidRPr="00D0106A" w:rsidRDefault="00D0106A" w:rsidP="00D0106A">
            <w:r w:rsidRPr="00D0106A">
              <w:t>Tilskot til private skular o.a.:</w:t>
            </w:r>
          </w:p>
        </w:tc>
        <w:tc>
          <w:tcPr>
            <w:tcW w:w="1743" w:type="dxa"/>
            <w:tcBorders>
              <w:top w:val="nil"/>
              <w:left w:val="nil"/>
              <w:bottom w:val="nil"/>
              <w:right w:val="nil"/>
            </w:tcBorders>
            <w:tcMar>
              <w:top w:w="124" w:type="dxa"/>
              <w:left w:w="43" w:type="dxa"/>
              <w:bottom w:w="43" w:type="dxa"/>
              <w:right w:w="43" w:type="dxa"/>
            </w:tcMar>
            <w:vAlign w:val="bottom"/>
          </w:tcPr>
          <w:p w14:paraId="75C26A05" w14:textId="77777777" w:rsidR="00D0106A" w:rsidRPr="00D0106A" w:rsidRDefault="00D0106A" w:rsidP="00D0106A">
            <w:pPr>
              <w:jc w:val="right"/>
            </w:pPr>
          </w:p>
        </w:tc>
      </w:tr>
      <w:tr w:rsidR="00317B6D" w:rsidRPr="00D0106A" w14:paraId="2443686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DCCA7A2"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F47A626" w14:textId="77777777" w:rsidR="00D0106A" w:rsidRPr="00D0106A" w:rsidRDefault="00D0106A" w:rsidP="00D0106A">
            <w:r w:rsidRPr="00D0106A">
              <w:t>70</w:t>
            </w:r>
          </w:p>
        </w:tc>
        <w:tc>
          <w:tcPr>
            <w:tcW w:w="6437" w:type="dxa"/>
            <w:gridSpan w:val="2"/>
            <w:tcBorders>
              <w:top w:val="nil"/>
              <w:left w:val="nil"/>
              <w:bottom w:val="nil"/>
              <w:right w:val="nil"/>
            </w:tcBorders>
            <w:tcMar>
              <w:top w:w="124" w:type="dxa"/>
              <w:left w:w="43" w:type="dxa"/>
              <w:bottom w:w="43" w:type="dxa"/>
              <w:right w:w="43" w:type="dxa"/>
            </w:tcMar>
          </w:tcPr>
          <w:p w14:paraId="7ABDF7C3" w14:textId="77777777" w:rsidR="00D0106A" w:rsidRPr="00D0106A" w:rsidRDefault="00D0106A" w:rsidP="00D0106A">
            <w:r w:rsidRPr="00D0106A">
              <w:t>Private grunnskular</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64D6ECB2" w14:textId="77777777" w:rsidR="00D0106A" w:rsidRPr="00D0106A" w:rsidRDefault="00D0106A" w:rsidP="00D0106A">
            <w:pPr>
              <w:jc w:val="right"/>
            </w:pPr>
            <w:r w:rsidRPr="00D0106A">
              <w:t>140 778 000</w:t>
            </w:r>
          </w:p>
        </w:tc>
      </w:tr>
      <w:tr w:rsidR="00317B6D" w:rsidRPr="00D0106A" w14:paraId="6345812A"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9099F19"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1294DD6"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789BD6B7" w14:textId="77777777" w:rsidR="00D0106A" w:rsidRPr="00D0106A" w:rsidRDefault="00D0106A" w:rsidP="00D0106A">
            <w:r w:rsidRPr="00D0106A">
              <w:t>frå kr 3 837 485 000 til kr 3 978 263 000</w:t>
            </w:r>
          </w:p>
        </w:tc>
        <w:tc>
          <w:tcPr>
            <w:tcW w:w="1743" w:type="dxa"/>
            <w:tcBorders>
              <w:top w:val="nil"/>
              <w:left w:val="nil"/>
              <w:bottom w:val="nil"/>
              <w:right w:val="nil"/>
            </w:tcBorders>
            <w:tcMar>
              <w:top w:w="124" w:type="dxa"/>
              <w:left w:w="43" w:type="dxa"/>
              <w:bottom w:w="43" w:type="dxa"/>
              <w:right w:w="43" w:type="dxa"/>
            </w:tcMar>
            <w:vAlign w:val="bottom"/>
          </w:tcPr>
          <w:p w14:paraId="0D8931BB" w14:textId="77777777" w:rsidR="00D0106A" w:rsidRPr="00D0106A" w:rsidRDefault="00D0106A" w:rsidP="00D0106A">
            <w:pPr>
              <w:jc w:val="right"/>
            </w:pPr>
          </w:p>
        </w:tc>
      </w:tr>
      <w:tr w:rsidR="00317B6D" w:rsidRPr="00D0106A" w14:paraId="7A1C9EA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C7904D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9BCA5F8" w14:textId="77777777" w:rsidR="00D0106A" w:rsidRPr="00D0106A" w:rsidRDefault="00D0106A" w:rsidP="00D0106A">
            <w:r w:rsidRPr="00D0106A">
              <w:t>71</w:t>
            </w:r>
          </w:p>
        </w:tc>
        <w:tc>
          <w:tcPr>
            <w:tcW w:w="6437" w:type="dxa"/>
            <w:gridSpan w:val="2"/>
            <w:tcBorders>
              <w:top w:val="nil"/>
              <w:left w:val="nil"/>
              <w:bottom w:val="nil"/>
              <w:right w:val="nil"/>
            </w:tcBorders>
            <w:tcMar>
              <w:top w:w="124" w:type="dxa"/>
              <w:left w:w="43" w:type="dxa"/>
              <w:bottom w:w="43" w:type="dxa"/>
              <w:right w:w="43" w:type="dxa"/>
            </w:tcMar>
          </w:tcPr>
          <w:p w14:paraId="6537F588" w14:textId="77777777" w:rsidR="00D0106A" w:rsidRPr="00D0106A" w:rsidRDefault="00D0106A" w:rsidP="00D0106A">
            <w:r w:rsidRPr="00D0106A">
              <w:t>Private vidaregåande skular</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2ED34576" w14:textId="77777777" w:rsidR="00D0106A" w:rsidRPr="00D0106A" w:rsidRDefault="00D0106A" w:rsidP="00D0106A">
            <w:pPr>
              <w:jc w:val="right"/>
            </w:pPr>
            <w:r w:rsidRPr="00D0106A">
              <w:t>23 622 000</w:t>
            </w:r>
          </w:p>
        </w:tc>
      </w:tr>
      <w:tr w:rsidR="00317B6D" w:rsidRPr="00D0106A" w14:paraId="03202D2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6FF3DE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8F629C5"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6AD5185" w14:textId="77777777" w:rsidR="00D0106A" w:rsidRPr="00D0106A" w:rsidRDefault="00D0106A" w:rsidP="00D0106A">
            <w:r w:rsidRPr="00D0106A">
              <w:t>frå kr 2 127 617 000 til kr 2 151 239 000</w:t>
            </w:r>
          </w:p>
        </w:tc>
        <w:tc>
          <w:tcPr>
            <w:tcW w:w="1743" w:type="dxa"/>
            <w:tcBorders>
              <w:top w:val="nil"/>
              <w:left w:val="nil"/>
              <w:bottom w:val="nil"/>
              <w:right w:val="nil"/>
            </w:tcBorders>
            <w:tcMar>
              <w:top w:w="124" w:type="dxa"/>
              <w:left w:w="43" w:type="dxa"/>
              <w:bottom w:w="43" w:type="dxa"/>
              <w:right w:w="43" w:type="dxa"/>
            </w:tcMar>
            <w:vAlign w:val="bottom"/>
          </w:tcPr>
          <w:p w14:paraId="121D24F9" w14:textId="77777777" w:rsidR="00D0106A" w:rsidRPr="00D0106A" w:rsidRDefault="00D0106A" w:rsidP="00D0106A">
            <w:pPr>
              <w:jc w:val="right"/>
            </w:pPr>
          </w:p>
        </w:tc>
      </w:tr>
      <w:tr w:rsidR="00317B6D" w:rsidRPr="00D0106A" w14:paraId="00CAB30A"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047078E7"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9DAD995" w14:textId="77777777" w:rsidR="00D0106A" w:rsidRPr="00D0106A" w:rsidRDefault="00D0106A" w:rsidP="00D0106A">
            <w:r w:rsidRPr="00D0106A">
              <w:t>72</w:t>
            </w:r>
          </w:p>
        </w:tc>
        <w:tc>
          <w:tcPr>
            <w:tcW w:w="6437" w:type="dxa"/>
            <w:gridSpan w:val="2"/>
            <w:tcBorders>
              <w:top w:val="nil"/>
              <w:left w:val="nil"/>
              <w:bottom w:val="nil"/>
              <w:right w:val="nil"/>
            </w:tcBorders>
            <w:tcMar>
              <w:top w:w="124" w:type="dxa"/>
              <w:left w:w="43" w:type="dxa"/>
              <w:bottom w:w="43" w:type="dxa"/>
              <w:right w:w="43" w:type="dxa"/>
            </w:tcMar>
          </w:tcPr>
          <w:p w14:paraId="0BDA2BA6" w14:textId="77777777" w:rsidR="00D0106A" w:rsidRPr="00D0106A" w:rsidRDefault="00D0106A" w:rsidP="00D0106A">
            <w:r w:rsidRPr="00D0106A">
              <w:t>Diverse skular som gir yrkesretta opplæring</w:t>
            </w:r>
            <w:r w:rsidRPr="00D0106A">
              <w:rPr>
                <w:rStyle w:val="kursiv"/>
              </w:rPr>
              <w:t>, overslagsløyving</w:t>
            </w:r>
            <w:r w:rsidRPr="00D0106A">
              <w:t xml:space="preserve">, </w:t>
            </w:r>
            <w:r w:rsidRPr="00D0106A">
              <w:br/>
              <w:t xml:space="preserve">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BC93388" w14:textId="77777777" w:rsidR="00D0106A" w:rsidRPr="00D0106A" w:rsidRDefault="00D0106A" w:rsidP="00D0106A">
            <w:pPr>
              <w:jc w:val="right"/>
            </w:pPr>
            <w:r w:rsidRPr="00D0106A">
              <w:t>3 425 000</w:t>
            </w:r>
          </w:p>
        </w:tc>
      </w:tr>
      <w:tr w:rsidR="00317B6D" w:rsidRPr="00D0106A" w14:paraId="72CEB27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B4336C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C9A9B89"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24DB136" w14:textId="77777777" w:rsidR="00D0106A" w:rsidRPr="00D0106A" w:rsidRDefault="00D0106A" w:rsidP="00D0106A">
            <w:r w:rsidRPr="00D0106A">
              <w:t>frå kr 152 104 000 til kr 155 529 000</w:t>
            </w:r>
          </w:p>
        </w:tc>
        <w:tc>
          <w:tcPr>
            <w:tcW w:w="1743" w:type="dxa"/>
            <w:tcBorders>
              <w:top w:val="nil"/>
              <w:left w:val="nil"/>
              <w:bottom w:val="nil"/>
              <w:right w:val="nil"/>
            </w:tcBorders>
            <w:tcMar>
              <w:top w:w="124" w:type="dxa"/>
              <w:left w:w="43" w:type="dxa"/>
              <w:bottom w:w="43" w:type="dxa"/>
              <w:right w:w="43" w:type="dxa"/>
            </w:tcMar>
            <w:vAlign w:val="bottom"/>
          </w:tcPr>
          <w:p w14:paraId="6994214F" w14:textId="77777777" w:rsidR="00D0106A" w:rsidRPr="00D0106A" w:rsidRDefault="00D0106A" w:rsidP="00D0106A">
            <w:pPr>
              <w:jc w:val="right"/>
            </w:pPr>
          </w:p>
        </w:tc>
      </w:tr>
      <w:tr w:rsidR="00317B6D" w:rsidRPr="00D0106A" w14:paraId="04939F7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EA2104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A56FD03" w14:textId="77777777" w:rsidR="00D0106A" w:rsidRPr="00D0106A" w:rsidRDefault="00D0106A" w:rsidP="00D0106A">
            <w:r w:rsidRPr="00D0106A">
              <w:t>73</w:t>
            </w:r>
          </w:p>
        </w:tc>
        <w:tc>
          <w:tcPr>
            <w:tcW w:w="6437" w:type="dxa"/>
            <w:gridSpan w:val="2"/>
            <w:tcBorders>
              <w:top w:val="nil"/>
              <w:left w:val="nil"/>
              <w:bottom w:val="nil"/>
              <w:right w:val="nil"/>
            </w:tcBorders>
            <w:tcMar>
              <w:top w:w="124" w:type="dxa"/>
              <w:left w:w="43" w:type="dxa"/>
              <w:bottom w:w="43" w:type="dxa"/>
              <w:right w:w="43" w:type="dxa"/>
            </w:tcMar>
          </w:tcPr>
          <w:p w14:paraId="66351CC0" w14:textId="77777777" w:rsidR="00D0106A" w:rsidRPr="00D0106A" w:rsidRDefault="00D0106A" w:rsidP="00D0106A">
            <w:r w:rsidRPr="00D0106A">
              <w:t>Private grunnskular i utlandet</w:t>
            </w:r>
            <w:r w:rsidRPr="00D0106A">
              <w:rPr>
                <w:rStyle w:val="kursiv"/>
              </w:rPr>
              <w:t>, overslagsløyving</w:t>
            </w:r>
            <w:r w:rsidRPr="00D0106A">
              <w:t xml:space="preserve">,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E9CE897" w14:textId="77777777" w:rsidR="00D0106A" w:rsidRPr="00D0106A" w:rsidRDefault="00D0106A" w:rsidP="00D0106A">
            <w:pPr>
              <w:jc w:val="right"/>
            </w:pPr>
            <w:r w:rsidRPr="00D0106A">
              <w:t>683 000</w:t>
            </w:r>
          </w:p>
        </w:tc>
      </w:tr>
      <w:tr w:rsidR="00317B6D" w:rsidRPr="00D0106A" w14:paraId="385F15C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E59F51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C1D6C05"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FC5D9C7" w14:textId="77777777" w:rsidR="00D0106A" w:rsidRPr="00D0106A" w:rsidRDefault="00D0106A" w:rsidP="00D0106A">
            <w:r w:rsidRPr="00D0106A">
              <w:t>frå kr 154 388 000 til kr 153 705 000</w:t>
            </w:r>
          </w:p>
        </w:tc>
        <w:tc>
          <w:tcPr>
            <w:tcW w:w="1743" w:type="dxa"/>
            <w:tcBorders>
              <w:top w:val="nil"/>
              <w:left w:val="nil"/>
              <w:bottom w:val="nil"/>
              <w:right w:val="nil"/>
            </w:tcBorders>
            <w:tcMar>
              <w:top w:w="124" w:type="dxa"/>
              <w:left w:w="43" w:type="dxa"/>
              <w:bottom w:w="43" w:type="dxa"/>
              <w:right w:w="43" w:type="dxa"/>
            </w:tcMar>
            <w:vAlign w:val="bottom"/>
          </w:tcPr>
          <w:p w14:paraId="04407898" w14:textId="77777777" w:rsidR="00D0106A" w:rsidRPr="00D0106A" w:rsidRDefault="00D0106A" w:rsidP="00D0106A">
            <w:pPr>
              <w:jc w:val="right"/>
            </w:pPr>
          </w:p>
        </w:tc>
      </w:tr>
      <w:tr w:rsidR="00317B6D" w:rsidRPr="00D0106A" w14:paraId="5E77B2F5"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32D2E309"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F5C9A26" w14:textId="77777777" w:rsidR="00D0106A" w:rsidRPr="00D0106A" w:rsidRDefault="00D0106A" w:rsidP="00D0106A">
            <w:r w:rsidRPr="00D0106A">
              <w:t>74</w:t>
            </w:r>
          </w:p>
        </w:tc>
        <w:tc>
          <w:tcPr>
            <w:tcW w:w="6437" w:type="dxa"/>
            <w:gridSpan w:val="2"/>
            <w:tcBorders>
              <w:top w:val="nil"/>
              <w:left w:val="nil"/>
              <w:bottom w:val="nil"/>
              <w:right w:val="nil"/>
            </w:tcBorders>
            <w:tcMar>
              <w:top w:w="124" w:type="dxa"/>
              <w:left w:w="43" w:type="dxa"/>
              <w:bottom w:w="43" w:type="dxa"/>
              <w:right w:w="43" w:type="dxa"/>
            </w:tcMar>
          </w:tcPr>
          <w:p w14:paraId="7E928163" w14:textId="77777777" w:rsidR="00D0106A" w:rsidRPr="00D0106A" w:rsidRDefault="00D0106A" w:rsidP="00D0106A">
            <w:r w:rsidRPr="00D0106A">
              <w:t>Private vidaregåande skular i utlandet</w:t>
            </w:r>
            <w:r w:rsidRPr="00D0106A">
              <w:rPr>
                <w:rStyle w:val="kursiv"/>
              </w:rPr>
              <w:t>, overslagsløyving</w:t>
            </w:r>
            <w:r w:rsidRPr="00D0106A">
              <w:t xml:space="preserve">, </w:t>
            </w:r>
            <w:r w:rsidRPr="00D0106A">
              <w:br/>
              <w:t xml:space="preserve">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557AAE25" w14:textId="77777777" w:rsidR="00D0106A" w:rsidRPr="00D0106A" w:rsidRDefault="00D0106A" w:rsidP="00D0106A">
            <w:pPr>
              <w:jc w:val="right"/>
            </w:pPr>
            <w:r w:rsidRPr="00D0106A">
              <w:t>2 638 000</w:t>
            </w:r>
          </w:p>
        </w:tc>
      </w:tr>
      <w:tr w:rsidR="00317B6D" w:rsidRPr="00D0106A" w14:paraId="594A2D1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11941F6"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10455DB"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E5E8415" w14:textId="77777777" w:rsidR="00D0106A" w:rsidRPr="00D0106A" w:rsidRDefault="00D0106A" w:rsidP="00D0106A">
            <w:r w:rsidRPr="00D0106A">
              <w:t>frå kr 23 054 000 til kr 25 692 000</w:t>
            </w:r>
          </w:p>
        </w:tc>
        <w:tc>
          <w:tcPr>
            <w:tcW w:w="1743" w:type="dxa"/>
            <w:tcBorders>
              <w:top w:val="nil"/>
              <w:left w:val="nil"/>
              <w:bottom w:val="nil"/>
              <w:right w:val="nil"/>
            </w:tcBorders>
            <w:tcMar>
              <w:top w:w="124" w:type="dxa"/>
              <w:left w:w="43" w:type="dxa"/>
              <w:bottom w:w="43" w:type="dxa"/>
              <w:right w:w="43" w:type="dxa"/>
            </w:tcMar>
            <w:vAlign w:val="bottom"/>
          </w:tcPr>
          <w:p w14:paraId="5AFDE515" w14:textId="77777777" w:rsidR="00D0106A" w:rsidRPr="00D0106A" w:rsidRDefault="00D0106A" w:rsidP="00D0106A">
            <w:pPr>
              <w:jc w:val="right"/>
            </w:pPr>
          </w:p>
        </w:tc>
      </w:tr>
      <w:tr w:rsidR="00317B6D" w:rsidRPr="00D0106A" w14:paraId="3239314F"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0DB0E317"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6049603" w14:textId="77777777" w:rsidR="00D0106A" w:rsidRPr="00D0106A" w:rsidRDefault="00D0106A" w:rsidP="00D0106A">
            <w:r w:rsidRPr="00D0106A">
              <w:t>75</w:t>
            </w:r>
          </w:p>
        </w:tc>
        <w:tc>
          <w:tcPr>
            <w:tcW w:w="6437" w:type="dxa"/>
            <w:gridSpan w:val="2"/>
            <w:tcBorders>
              <w:top w:val="nil"/>
              <w:left w:val="nil"/>
              <w:bottom w:val="nil"/>
              <w:right w:val="nil"/>
            </w:tcBorders>
            <w:tcMar>
              <w:top w:w="124" w:type="dxa"/>
              <w:left w:w="43" w:type="dxa"/>
              <w:bottom w:w="43" w:type="dxa"/>
              <w:right w:w="43" w:type="dxa"/>
            </w:tcMar>
          </w:tcPr>
          <w:p w14:paraId="08FBD4D3" w14:textId="77777777" w:rsidR="00D0106A" w:rsidRPr="00D0106A" w:rsidRDefault="00D0106A" w:rsidP="00D0106A">
            <w:r w:rsidRPr="00D0106A">
              <w:t>Private skular for funksjonshemma elevar</w:t>
            </w:r>
            <w:r w:rsidRPr="00D0106A">
              <w:rPr>
                <w:rStyle w:val="kursiv"/>
              </w:rPr>
              <w:t>, overslagsløyving</w:t>
            </w:r>
            <w:r w:rsidRPr="00D0106A">
              <w:t xml:space="preserve">, </w:t>
            </w:r>
            <w:r w:rsidRPr="00D0106A">
              <w:br/>
              <w:t xml:space="preserve">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0204D10" w14:textId="77777777" w:rsidR="00D0106A" w:rsidRPr="00D0106A" w:rsidRDefault="00D0106A" w:rsidP="00D0106A">
            <w:pPr>
              <w:jc w:val="right"/>
            </w:pPr>
            <w:r w:rsidRPr="00D0106A">
              <w:t>56 269 000</w:t>
            </w:r>
          </w:p>
        </w:tc>
      </w:tr>
      <w:tr w:rsidR="00317B6D" w:rsidRPr="00D0106A" w14:paraId="134C6EC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7257D03"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439C9B6"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47FC1AFE" w14:textId="77777777" w:rsidR="00D0106A" w:rsidRPr="00D0106A" w:rsidRDefault="00D0106A" w:rsidP="00D0106A">
            <w:r w:rsidRPr="00D0106A">
              <w:t>frå kr 515 696 000 til kr 571 965 000</w:t>
            </w:r>
          </w:p>
        </w:tc>
        <w:tc>
          <w:tcPr>
            <w:tcW w:w="1743" w:type="dxa"/>
            <w:tcBorders>
              <w:top w:val="nil"/>
              <w:left w:val="nil"/>
              <w:bottom w:val="nil"/>
              <w:right w:val="nil"/>
            </w:tcBorders>
            <w:tcMar>
              <w:top w:w="124" w:type="dxa"/>
              <w:left w:w="43" w:type="dxa"/>
              <w:bottom w:w="43" w:type="dxa"/>
              <w:right w:w="43" w:type="dxa"/>
            </w:tcMar>
            <w:vAlign w:val="bottom"/>
          </w:tcPr>
          <w:p w14:paraId="2DA44DE1" w14:textId="77777777" w:rsidR="00D0106A" w:rsidRPr="00D0106A" w:rsidRDefault="00D0106A" w:rsidP="00D0106A">
            <w:pPr>
              <w:jc w:val="right"/>
            </w:pPr>
          </w:p>
        </w:tc>
      </w:tr>
      <w:tr w:rsidR="00317B6D" w:rsidRPr="00D0106A" w14:paraId="25F1AD6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642B16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79D29A3" w14:textId="77777777" w:rsidR="00D0106A" w:rsidRPr="00D0106A" w:rsidRDefault="00D0106A" w:rsidP="00D0106A">
            <w:r w:rsidRPr="00D0106A">
              <w:t>76</w:t>
            </w:r>
          </w:p>
        </w:tc>
        <w:tc>
          <w:tcPr>
            <w:tcW w:w="6437" w:type="dxa"/>
            <w:gridSpan w:val="2"/>
            <w:tcBorders>
              <w:top w:val="nil"/>
              <w:left w:val="nil"/>
              <w:bottom w:val="nil"/>
              <w:right w:val="nil"/>
            </w:tcBorders>
            <w:tcMar>
              <w:top w:w="124" w:type="dxa"/>
              <w:left w:w="43" w:type="dxa"/>
              <w:bottom w:w="43" w:type="dxa"/>
              <w:right w:w="43" w:type="dxa"/>
            </w:tcMar>
          </w:tcPr>
          <w:p w14:paraId="6353556A" w14:textId="77777777" w:rsidR="00D0106A" w:rsidRPr="00D0106A" w:rsidRDefault="00D0106A" w:rsidP="00D0106A">
            <w:r w:rsidRPr="00D0106A">
              <w:t>Andre private skular</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0F009F73" w14:textId="77777777" w:rsidR="00D0106A" w:rsidRPr="00D0106A" w:rsidRDefault="00D0106A" w:rsidP="00D0106A">
            <w:pPr>
              <w:jc w:val="right"/>
            </w:pPr>
            <w:r w:rsidRPr="00D0106A">
              <w:t>3 086 000</w:t>
            </w:r>
          </w:p>
        </w:tc>
      </w:tr>
      <w:tr w:rsidR="00317B6D" w:rsidRPr="00D0106A" w14:paraId="443CBA4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39561B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4D19C04"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85B21B2" w14:textId="77777777" w:rsidR="00D0106A" w:rsidRPr="00D0106A" w:rsidRDefault="00D0106A" w:rsidP="00D0106A">
            <w:r w:rsidRPr="00D0106A">
              <w:t>frå kr 67 320 000 til kr 70 406 000</w:t>
            </w:r>
          </w:p>
        </w:tc>
        <w:tc>
          <w:tcPr>
            <w:tcW w:w="1743" w:type="dxa"/>
            <w:tcBorders>
              <w:top w:val="nil"/>
              <w:left w:val="nil"/>
              <w:bottom w:val="nil"/>
              <w:right w:val="nil"/>
            </w:tcBorders>
            <w:tcMar>
              <w:top w:w="124" w:type="dxa"/>
              <w:left w:w="43" w:type="dxa"/>
              <w:bottom w:w="43" w:type="dxa"/>
              <w:right w:w="43" w:type="dxa"/>
            </w:tcMar>
            <w:vAlign w:val="bottom"/>
          </w:tcPr>
          <w:p w14:paraId="2B284DC8" w14:textId="77777777" w:rsidR="00D0106A" w:rsidRPr="00D0106A" w:rsidRDefault="00D0106A" w:rsidP="00D0106A">
            <w:pPr>
              <w:jc w:val="right"/>
            </w:pPr>
          </w:p>
        </w:tc>
      </w:tr>
      <w:tr w:rsidR="00317B6D" w:rsidRPr="00D0106A" w14:paraId="32878119"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8C2768D"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74AF3BD" w14:textId="77777777" w:rsidR="00D0106A" w:rsidRPr="00D0106A" w:rsidRDefault="00D0106A" w:rsidP="00D0106A">
            <w:r w:rsidRPr="00D0106A">
              <w:t>77</w:t>
            </w:r>
          </w:p>
        </w:tc>
        <w:tc>
          <w:tcPr>
            <w:tcW w:w="6437" w:type="dxa"/>
            <w:gridSpan w:val="2"/>
            <w:tcBorders>
              <w:top w:val="nil"/>
              <w:left w:val="nil"/>
              <w:bottom w:val="nil"/>
              <w:right w:val="nil"/>
            </w:tcBorders>
            <w:tcMar>
              <w:top w:w="124" w:type="dxa"/>
              <w:left w:w="43" w:type="dxa"/>
              <w:bottom w:w="43" w:type="dxa"/>
              <w:right w:w="43" w:type="dxa"/>
            </w:tcMar>
          </w:tcPr>
          <w:p w14:paraId="61755E71" w14:textId="77777777" w:rsidR="00D0106A" w:rsidRPr="00D0106A" w:rsidRDefault="00D0106A" w:rsidP="00D0106A">
            <w:r w:rsidRPr="00D0106A">
              <w:t>Den tysk-norske skolen i Oslo</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6EB50B83" w14:textId="77777777" w:rsidR="00D0106A" w:rsidRPr="00D0106A" w:rsidRDefault="00D0106A" w:rsidP="00D0106A">
            <w:pPr>
              <w:jc w:val="right"/>
            </w:pPr>
            <w:r w:rsidRPr="00D0106A">
              <w:t>15 272 000</w:t>
            </w:r>
          </w:p>
        </w:tc>
      </w:tr>
      <w:tr w:rsidR="00317B6D" w:rsidRPr="00D0106A" w14:paraId="7302578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3707420"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C23B382"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0AA71CB" w14:textId="77777777" w:rsidR="00D0106A" w:rsidRPr="00D0106A" w:rsidRDefault="00D0106A" w:rsidP="00D0106A">
            <w:r w:rsidRPr="00D0106A">
              <w:t>frå kr 35 382 000 til kr 50 654 000</w:t>
            </w:r>
          </w:p>
        </w:tc>
        <w:tc>
          <w:tcPr>
            <w:tcW w:w="1743" w:type="dxa"/>
            <w:tcBorders>
              <w:top w:val="nil"/>
              <w:left w:val="nil"/>
              <w:bottom w:val="nil"/>
              <w:right w:val="nil"/>
            </w:tcBorders>
            <w:tcMar>
              <w:top w:w="124" w:type="dxa"/>
              <w:left w:w="43" w:type="dxa"/>
              <w:bottom w:w="43" w:type="dxa"/>
              <w:right w:w="43" w:type="dxa"/>
            </w:tcMar>
            <w:vAlign w:val="bottom"/>
          </w:tcPr>
          <w:p w14:paraId="05DC6459" w14:textId="77777777" w:rsidR="00D0106A" w:rsidRPr="00D0106A" w:rsidRDefault="00D0106A" w:rsidP="00D0106A">
            <w:pPr>
              <w:jc w:val="right"/>
            </w:pPr>
          </w:p>
        </w:tc>
      </w:tr>
      <w:tr w:rsidR="00317B6D" w:rsidRPr="00D0106A" w14:paraId="2A2D7DE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BE42AB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B4848BC" w14:textId="77777777" w:rsidR="00D0106A" w:rsidRPr="00D0106A" w:rsidRDefault="00D0106A" w:rsidP="00D0106A">
            <w:r w:rsidRPr="00D0106A">
              <w:t>81</w:t>
            </w:r>
          </w:p>
        </w:tc>
        <w:tc>
          <w:tcPr>
            <w:tcW w:w="6437" w:type="dxa"/>
            <w:gridSpan w:val="2"/>
            <w:tcBorders>
              <w:top w:val="nil"/>
              <w:left w:val="nil"/>
              <w:bottom w:val="nil"/>
              <w:right w:val="nil"/>
            </w:tcBorders>
            <w:tcMar>
              <w:top w:w="124" w:type="dxa"/>
              <w:left w:w="43" w:type="dxa"/>
              <w:bottom w:w="43" w:type="dxa"/>
              <w:right w:w="43" w:type="dxa"/>
            </w:tcMar>
          </w:tcPr>
          <w:p w14:paraId="5F1B375A" w14:textId="77777777" w:rsidR="00D0106A" w:rsidRPr="00D0106A" w:rsidRDefault="00D0106A" w:rsidP="00D0106A">
            <w:r w:rsidRPr="00D0106A">
              <w:t xml:space="preserve">Elevutveksling til utlandet,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3227567B" w14:textId="77777777" w:rsidR="00D0106A" w:rsidRPr="00D0106A" w:rsidRDefault="00D0106A" w:rsidP="00D0106A">
            <w:pPr>
              <w:jc w:val="right"/>
            </w:pPr>
            <w:r w:rsidRPr="00D0106A">
              <w:t>1 917 000</w:t>
            </w:r>
          </w:p>
        </w:tc>
      </w:tr>
      <w:tr w:rsidR="00317B6D" w:rsidRPr="00D0106A" w14:paraId="476FEFD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E44033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23C88AA"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75384E6" w14:textId="77777777" w:rsidR="00D0106A" w:rsidRPr="00D0106A" w:rsidRDefault="00D0106A" w:rsidP="00D0106A">
            <w:r w:rsidRPr="00D0106A">
              <w:t>frå kr 2 345 000 til kr 428 000</w:t>
            </w:r>
          </w:p>
        </w:tc>
        <w:tc>
          <w:tcPr>
            <w:tcW w:w="1743" w:type="dxa"/>
            <w:tcBorders>
              <w:top w:val="nil"/>
              <w:left w:val="nil"/>
              <w:bottom w:val="nil"/>
              <w:right w:val="nil"/>
            </w:tcBorders>
            <w:tcMar>
              <w:top w:w="124" w:type="dxa"/>
              <w:left w:w="43" w:type="dxa"/>
              <w:bottom w:w="43" w:type="dxa"/>
              <w:right w:w="43" w:type="dxa"/>
            </w:tcMar>
            <w:vAlign w:val="bottom"/>
          </w:tcPr>
          <w:p w14:paraId="0A1E4CAB" w14:textId="77777777" w:rsidR="00D0106A" w:rsidRPr="00D0106A" w:rsidRDefault="00D0106A" w:rsidP="00D0106A">
            <w:pPr>
              <w:jc w:val="right"/>
            </w:pPr>
          </w:p>
        </w:tc>
      </w:tr>
      <w:tr w:rsidR="00317B6D" w:rsidRPr="00D0106A" w14:paraId="4021EA5E"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2C5031D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B95DEAD" w14:textId="77777777" w:rsidR="00D0106A" w:rsidRPr="00D0106A" w:rsidRDefault="00D0106A" w:rsidP="00D0106A">
            <w:r w:rsidRPr="00D0106A">
              <w:t>84</w:t>
            </w:r>
          </w:p>
        </w:tc>
        <w:tc>
          <w:tcPr>
            <w:tcW w:w="6437" w:type="dxa"/>
            <w:gridSpan w:val="2"/>
            <w:tcBorders>
              <w:top w:val="nil"/>
              <w:left w:val="nil"/>
              <w:bottom w:val="nil"/>
              <w:right w:val="nil"/>
            </w:tcBorders>
            <w:tcMar>
              <w:top w:w="124" w:type="dxa"/>
              <w:left w:w="43" w:type="dxa"/>
              <w:bottom w:w="43" w:type="dxa"/>
              <w:right w:w="43" w:type="dxa"/>
            </w:tcMar>
          </w:tcPr>
          <w:p w14:paraId="5F8C6232" w14:textId="77777777" w:rsidR="00D0106A" w:rsidRPr="00D0106A" w:rsidRDefault="00D0106A" w:rsidP="00D0106A">
            <w:r w:rsidRPr="00D0106A">
              <w:t xml:space="preserve">Redusert foreldrebetaling i skulefritidsordninga ved private skular,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279FFFB7" w14:textId="77777777" w:rsidR="00D0106A" w:rsidRPr="00D0106A" w:rsidRDefault="00D0106A" w:rsidP="00D0106A">
            <w:pPr>
              <w:jc w:val="right"/>
            </w:pPr>
            <w:r w:rsidRPr="00D0106A">
              <w:t>15 000 000</w:t>
            </w:r>
          </w:p>
        </w:tc>
      </w:tr>
      <w:tr w:rsidR="00317B6D" w:rsidRPr="00D0106A" w14:paraId="6FB6205E"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028FEA6"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FBE12B9"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9E13D1D" w14:textId="77777777" w:rsidR="00D0106A" w:rsidRPr="00D0106A" w:rsidRDefault="00D0106A" w:rsidP="00D0106A">
            <w:r w:rsidRPr="00D0106A">
              <w:t>frå kr 108 346 000 til kr 93 346 000</w:t>
            </w:r>
          </w:p>
        </w:tc>
        <w:tc>
          <w:tcPr>
            <w:tcW w:w="1743" w:type="dxa"/>
            <w:tcBorders>
              <w:top w:val="nil"/>
              <w:left w:val="nil"/>
              <w:bottom w:val="nil"/>
              <w:right w:val="nil"/>
            </w:tcBorders>
            <w:tcMar>
              <w:top w:w="124" w:type="dxa"/>
              <w:left w:w="43" w:type="dxa"/>
              <w:bottom w:w="43" w:type="dxa"/>
              <w:right w:w="43" w:type="dxa"/>
            </w:tcMar>
            <w:vAlign w:val="bottom"/>
          </w:tcPr>
          <w:p w14:paraId="00F26FC2" w14:textId="77777777" w:rsidR="00D0106A" w:rsidRPr="00D0106A" w:rsidRDefault="00D0106A" w:rsidP="00D0106A">
            <w:pPr>
              <w:jc w:val="right"/>
            </w:pPr>
          </w:p>
        </w:tc>
      </w:tr>
      <w:tr w:rsidR="00317B6D" w:rsidRPr="00D0106A" w14:paraId="6BDCAE0F"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904AD83" w14:textId="77777777" w:rsidR="00D0106A" w:rsidRPr="00D0106A" w:rsidRDefault="00D0106A" w:rsidP="00D0106A">
            <w:r w:rsidRPr="00D0106A">
              <w:t>229</w:t>
            </w:r>
          </w:p>
        </w:tc>
        <w:tc>
          <w:tcPr>
            <w:tcW w:w="680" w:type="dxa"/>
            <w:tcBorders>
              <w:top w:val="nil"/>
              <w:left w:val="nil"/>
              <w:bottom w:val="nil"/>
              <w:right w:val="nil"/>
            </w:tcBorders>
            <w:tcMar>
              <w:top w:w="124" w:type="dxa"/>
              <w:left w:w="43" w:type="dxa"/>
              <w:bottom w:w="43" w:type="dxa"/>
              <w:right w:w="43" w:type="dxa"/>
            </w:tcMar>
          </w:tcPr>
          <w:p w14:paraId="0381473F"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196E866" w14:textId="77777777" w:rsidR="00D0106A" w:rsidRPr="00D0106A" w:rsidRDefault="00D0106A" w:rsidP="00D0106A">
            <w:r w:rsidRPr="00D0106A">
              <w:t>22. juli-senteret:</w:t>
            </w:r>
          </w:p>
        </w:tc>
        <w:tc>
          <w:tcPr>
            <w:tcW w:w="1743" w:type="dxa"/>
            <w:tcBorders>
              <w:top w:val="nil"/>
              <w:left w:val="nil"/>
              <w:bottom w:val="nil"/>
              <w:right w:val="nil"/>
            </w:tcBorders>
            <w:tcMar>
              <w:top w:w="124" w:type="dxa"/>
              <w:left w:w="43" w:type="dxa"/>
              <w:bottom w:w="43" w:type="dxa"/>
              <w:right w:w="43" w:type="dxa"/>
            </w:tcMar>
            <w:vAlign w:val="bottom"/>
          </w:tcPr>
          <w:p w14:paraId="655E407B" w14:textId="77777777" w:rsidR="00D0106A" w:rsidRPr="00D0106A" w:rsidRDefault="00D0106A" w:rsidP="00D0106A">
            <w:pPr>
              <w:jc w:val="right"/>
            </w:pPr>
          </w:p>
        </w:tc>
      </w:tr>
      <w:tr w:rsidR="00317B6D" w:rsidRPr="00D0106A" w14:paraId="314A0177"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C0E6D90"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08DE762"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7EF26BAC"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351993DB" w14:textId="77777777" w:rsidR="00D0106A" w:rsidRPr="00D0106A" w:rsidRDefault="00D0106A" w:rsidP="00D0106A">
            <w:pPr>
              <w:jc w:val="right"/>
            </w:pPr>
            <w:r w:rsidRPr="00D0106A">
              <w:t>372 000</w:t>
            </w:r>
          </w:p>
        </w:tc>
      </w:tr>
      <w:tr w:rsidR="00317B6D" w:rsidRPr="00D0106A" w14:paraId="4FC53E7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F2701F3"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682D1AC"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3B279D8" w14:textId="77777777" w:rsidR="00D0106A" w:rsidRPr="00D0106A" w:rsidRDefault="00D0106A" w:rsidP="00D0106A">
            <w:r w:rsidRPr="00D0106A">
              <w:t>frå kr 23 711 000 til kr 24 083 000</w:t>
            </w:r>
          </w:p>
        </w:tc>
        <w:tc>
          <w:tcPr>
            <w:tcW w:w="1743" w:type="dxa"/>
            <w:tcBorders>
              <w:top w:val="nil"/>
              <w:left w:val="nil"/>
              <w:bottom w:val="nil"/>
              <w:right w:val="nil"/>
            </w:tcBorders>
            <w:tcMar>
              <w:top w:w="124" w:type="dxa"/>
              <w:left w:w="43" w:type="dxa"/>
              <w:bottom w:w="43" w:type="dxa"/>
              <w:right w:w="43" w:type="dxa"/>
            </w:tcMar>
            <w:vAlign w:val="bottom"/>
          </w:tcPr>
          <w:p w14:paraId="60F91C72" w14:textId="77777777" w:rsidR="00D0106A" w:rsidRPr="00D0106A" w:rsidRDefault="00D0106A" w:rsidP="00D0106A">
            <w:pPr>
              <w:jc w:val="right"/>
            </w:pPr>
          </w:p>
        </w:tc>
      </w:tr>
      <w:tr w:rsidR="00317B6D" w:rsidRPr="00D0106A" w14:paraId="69C6C24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CFA6180" w14:textId="77777777" w:rsidR="00D0106A" w:rsidRPr="00D0106A" w:rsidRDefault="00D0106A" w:rsidP="00D0106A">
            <w:r w:rsidRPr="00D0106A">
              <w:t>230</w:t>
            </w:r>
          </w:p>
        </w:tc>
        <w:tc>
          <w:tcPr>
            <w:tcW w:w="680" w:type="dxa"/>
            <w:tcBorders>
              <w:top w:val="nil"/>
              <w:left w:val="nil"/>
              <w:bottom w:val="nil"/>
              <w:right w:val="nil"/>
            </w:tcBorders>
            <w:tcMar>
              <w:top w:w="124" w:type="dxa"/>
              <w:left w:w="43" w:type="dxa"/>
              <w:bottom w:w="43" w:type="dxa"/>
              <w:right w:w="43" w:type="dxa"/>
            </w:tcMar>
          </w:tcPr>
          <w:p w14:paraId="0C7B5886"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72FFCB2B" w14:textId="77777777" w:rsidR="00D0106A" w:rsidRPr="00D0106A" w:rsidRDefault="00D0106A" w:rsidP="00D0106A">
            <w:r w:rsidRPr="00D0106A">
              <w:t>Statleg spesialpedagogisk teneste:</w:t>
            </w:r>
          </w:p>
        </w:tc>
        <w:tc>
          <w:tcPr>
            <w:tcW w:w="1743" w:type="dxa"/>
            <w:tcBorders>
              <w:top w:val="nil"/>
              <w:left w:val="nil"/>
              <w:bottom w:val="nil"/>
              <w:right w:val="nil"/>
            </w:tcBorders>
            <w:tcMar>
              <w:top w:w="124" w:type="dxa"/>
              <w:left w:w="43" w:type="dxa"/>
              <w:bottom w:w="43" w:type="dxa"/>
              <w:right w:w="43" w:type="dxa"/>
            </w:tcMar>
            <w:vAlign w:val="bottom"/>
          </w:tcPr>
          <w:p w14:paraId="5A221D31" w14:textId="77777777" w:rsidR="00D0106A" w:rsidRPr="00D0106A" w:rsidRDefault="00D0106A" w:rsidP="00D0106A">
            <w:pPr>
              <w:jc w:val="right"/>
            </w:pPr>
          </w:p>
        </w:tc>
      </w:tr>
      <w:tr w:rsidR="00317B6D" w:rsidRPr="00D0106A" w14:paraId="13A3971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9182A10"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F125C7C"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7E72F57B"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B407A61" w14:textId="77777777" w:rsidR="00D0106A" w:rsidRPr="00D0106A" w:rsidRDefault="00D0106A" w:rsidP="00D0106A">
            <w:pPr>
              <w:jc w:val="right"/>
            </w:pPr>
            <w:r w:rsidRPr="00D0106A">
              <w:t>7 166 000</w:t>
            </w:r>
          </w:p>
        </w:tc>
      </w:tr>
      <w:tr w:rsidR="00317B6D" w:rsidRPr="00D0106A" w14:paraId="4CB4BDF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5E8C5A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DF40950"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61613E3" w14:textId="77777777" w:rsidR="00D0106A" w:rsidRPr="00D0106A" w:rsidRDefault="00D0106A" w:rsidP="00D0106A">
            <w:r w:rsidRPr="00D0106A">
              <w:t>frå kr 628 299 000 til kr 635 465 000</w:t>
            </w:r>
          </w:p>
        </w:tc>
        <w:tc>
          <w:tcPr>
            <w:tcW w:w="1743" w:type="dxa"/>
            <w:tcBorders>
              <w:top w:val="nil"/>
              <w:left w:val="nil"/>
              <w:bottom w:val="nil"/>
              <w:right w:val="nil"/>
            </w:tcBorders>
            <w:tcMar>
              <w:top w:w="124" w:type="dxa"/>
              <w:left w:w="43" w:type="dxa"/>
              <w:bottom w:w="43" w:type="dxa"/>
              <w:right w:w="43" w:type="dxa"/>
            </w:tcMar>
            <w:vAlign w:val="bottom"/>
          </w:tcPr>
          <w:p w14:paraId="3805AC6E" w14:textId="77777777" w:rsidR="00D0106A" w:rsidRPr="00D0106A" w:rsidRDefault="00D0106A" w:rsidP="00D0106A">
            <w:pPr>
              <w:jc w:val="right"/>
            </w:pPr>
          </w:p>
        </w:tc>
      </w:tr>
      <w:tr w:rsidR="00317B6D" w:rsidRPr="00D0106A" w14:paraId="5F52597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CE7B96A" w14:textId="77777777" w:rsidR="00D0106A" w:rsidRPr="00D0106A" w:rsidRDefault="00D0106A" w:rsidP="00D0106A">
            <w:r w:rsidRPr="00D0106A">
              <w:t>242</w:t>
            </w:r>
          </w:p>
        </w:tc>
        <w:tc>
          <w:tcPr>
            <w:tcW w:w="680" w:type="dxa"/>
            <w:tcBorders>
              <w:top w:val="nil"/>
              <w:left w:val="nil"/>
              <w:bottom w:val="nil"/>
              <w:right w:val="nil"/>
            </w:tcBorders>
            <w:tcMar>
              <w:top w:w="124" w:type="dxa"/>
              <w:left w:w="43" w:type="dxa"/>
              <w:bottom w:w="43" w:type="dxa"/>
              <w:right w:w="43" w:type="dxa"/>
            </w:tcMar>
          </w:tcPr>
          <w:p w14:paraId="70C102CD"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79576DF" w14:textId="77777777" w:rsidR="00D0106A" w:rsidRPr="00D0106A" w:rsidRDefault="00D0106A" w:rsidP="00D0106A">
            <w:r w:rsidRPr="00D0106A">
              <w:t>Noregs grøne fagskule – Vea:</w:t>
            </w:r>
          </w:p>
        </w:tc>
        <w:tc>
          <w:tcPr>
            <w:tcW w:w="1743" w:type="dxa"/>
            <w:tcBorders>
              <w:top w:val="nil"/>
              <w:left w:val="nil"/>
              <w:bottom w:val="nil"/>
              <w:right w:val="nil"/>
            </w:tcBorders>
            <w:tcMar>
              <w:top w:w="124" w:type="dxa"/>
              <w:left w:w="43" w:type="dxa"/>
              <w:bottom w:w="43" w:type="dxa"/>
              <w:right w:w="43" w:type="dxa"/>
            </w:tcMar>
            <w:vAlign w:val="bottom"/>
          </w:tcPr>
          <w:p w14:paraId="7BFE2159" w14:textId="77777777" w:rsidR="00D0106A" w:rsidRPr="00D0106A" w:rsidRDefault="00D0106A" w:rsidP="00D0106A">
            <w:pPr>
              <w:jc w:val="right"/>
            </w:pPr>
          </w:p>
        </w:tc>
      </w:tr>
      <w:tr w:rsidR="00317B6D" w:rsidRPr="00D0106A" w14:paraId="6369EED5"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53E965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D1BB58A"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2B10793A"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320776EB" w14:textId="77777777" w:rsidR="00D0106A" w:rsidRPr="00D0106A" w:rsidRDefault="00D0106A" w:rsidP="00D0106A">
            <w:pPr>
              <w:jc w:val="right"/>
            </w:pPr>
            <w:r w:rsidRPr="00D0106A">
              <w:t>779 000</w:t>
            </w:r>
          </w:p>
        </w:tc>
      </w:tr>
      <w:tr w:rsidR="00317B6D" w:rsidRPr="00D0106A" w14:paraId="14D1A357"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1FC5CE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9862AD1"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B2586A5" w14:textId="77777777" w:rsidR="00D0106A" w:rsidRPr="00D0106A" w:rsidRDefault="00D0106A" w:rsidP="00D0106A">
            <w:r w:rsidRPr="00D0106A">
              <w:t>frå kr 33 805 000 til kr 34 584 000</w:t>
            </w:r>
          </w:p>
        </w:tc>
        <w:tc>
          <w:tcPr>
            <w:tcW w:w="1743" w:type="dxa"/>
            <w:tcBorders>
              <w:top w:val="nil"/>
              <w:left w:val="nil"/>
              <w:bottom w:val="nil"/>
              <w:right w:val="nil"/>
            </w:tcBorders>
            <w:tcMar>
              <w:top w:w="124" w:type="dxa"/>
              <w:left w:w="43" w:type="dxa"/>
              <w:bottom w:w="43" w:type="dxa"/>
              <w:right w:w="43" w:type="dxa"/>
            </w:tcMar>
            <w:vAlign w:val="bottom"/>
          </w:tcPr>
          <w:p w14:paraId="59AB1F03" w14:textId="77777777" w:rsidR="00D0106A" w:rsidRPr="00D0106A" w:rsidRDefault="00D0106A" w:rsidP="00D0106A">
            <w:pPr>
              <w:jc w:val="right"/>
            </w:pPr>
          </w:p>
        </w:tc>
      </w:tr>
      <w:tr w:rsidR="00317B6D" w:rsidRPr="00D0106A" w14:paraId="0A4D8CF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973EDA3" w14:textId="77777777" w:rsidR="00D0106A" w:rsidRPr="00D0106A" w:rsidRDefault="00D0106A" w:rsidP="00D0106A">
            <w:r w:rsidRPr="00D0106A">
              <w:t>253</w:t>
            </w:r>
          </w:p>
        </w:tc>
        <w:tc>
          <w:tcPr>
            <w:tcW w:w="680" w:type="dxa"/>
            <w:tcBorders>
              <w:top w:val="nil"/>
              <w:left w:val="nil"/>
              <w:bottom w:val="nil"/>
              <w:right w:val="nil"/>
            </w:tcBorders>
            <w:tcMar>
              <w:top w:w="124" w:type="dxa"/>
              <w:left w:w="43" w:type="dxa"/>
              <w:bottom w:w="43" w:type="dxa"/>
              <w:right w:w="43" w:type="dxa"/>
            </w:tcMar>
          </w:tcPr>
          <w:p w14:paraId="7F70666B"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6161FC5" w14:textId="77777777" w:rsidR="00D0106A" w:rsidRPr="00D0106A" w:rsidRDefault="00D0106A" w:rsidP="00D0106A">
            <w:r w:rsidRPr="00D0106A">
              <w:t>Folkehøgskular:</w:t>
            </w:r>
          </w:p>
        </w:tc>
        <w:tc>
          <w:tcPr>
            <w:tcW w:w="1743" w:type="dxa"/>
            <w:tcBorders>
              <w:top w:val="nil"/>
              <w:left w:val="nil"/>
              <w:bottom w:val="nil"/>
              <w:right w:val="nil"/>
            </w:tcBorders>
            <w:tcMar>
              <w:top w:w="124" w:type="dxa"/>
              <w:left w:w="43" w:type="dxa"/>
              <w:bottom w:w="43" w:type="dxa"/>
              <w:right w:w="43" w:type="dxa"/>
            </w:tcMar>
            <w:vAlign w:val="bottom"/>
          </w:tcPr>
          <w:p w14:paraId="69CD76A5" w14:textId="77777777" w:rsidR="00D0106A" w:rsidRPr="00D0106A" w:rsidRDefault="00D0106A" w:rsidP="00D0106A">
            <w:pPr>
              <w:jc w:val="right"/>
            </w:pPr>
          </w:p>
        </w:tc>
      </w:tr>
      <w:tr w:rsidR="00317B6D" w:rsidRPr="00D0106A" w14:paraId="0D8E0A3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C264862"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3B3B137" w14:textId="77777777" w:rsidR="00D0106A" w:rsidRPr="00D0106A" w:rsidRDefault="00D0106A" w:rsidP="00D0106A">
            <w:r w:rsidRPr="00D0106A">
              <w:t>70</w:t>
            </w:r>
          </w:p>
        </w:tc>
        <w:tc>
          <w:tcPr>
            <w:tcW w:w="6437" w:type="dxa"/>
            <w:gridSpan w:val="2"/>
            <w:tcBorders>
              <w:top w:val="nil"/>
              <w:left w:val="nil"/>
              <w:bottom w:val="nil"/>
              <w:right w:val="nil"/>
            </w:tcBorders>
            <w:tcMar>
              <w:top w:w="124" w:type="dxa"/>
              <w:left w:w="43" w:type="dxa"/>
              <w:bottom w:w="43" w:type="dxa"/>
              <w:right w:w="43" w:type="dxa"/>
            </w:tcMar>
          </w:tcPr>
          <w:p w14:paraId="5FA26E1C" w14:textId="77777777" w:rsidR="00D0106A" w:rsidRPr="00D0106A" w:rsidRDefault="00D0106A" w:rsidP="00D0106A">
            <w:r w:rsidRPr="00D0106A">
              <w:t xml:space="preserve">Tilskot til folkehøgskular,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75670DEC" w14:textId="77777777" w:rsidR="00D0106A" w:rsidRPr="00D0106A" w:rsidRDefault="00D0106A" w:rsidP="00D0106A">
            <w:pPr>
              <w:jc w:val="right"/>
            </w:pPr>
            <w:r w:rsidRPr="00D0106A">
              <w:t>6 880 000</w:t>
            </w:r>
          </w:p>
        </w:tc>
      </w:tr>
      <w:tr w:rsidR="00317B6D" w:rsidRPr="00D0106A" w14:paraId="3C9ABA57"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D2A1CE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3A44DC4"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14855B6" w14:textId="77777777" w:rsidR="00D0106A" w:rsidRPr="00D0106A" w:rsidRDefault="00D0106A" w:rsidP="00D0106A">
            <w:r w:rsidRPr="00D0106A">
              <w:t>frå kr 1 109 529 000 til kr 1 102 649 000</w:t>
            </w:r>
          </w:p>
        </w:tc>
        <w:tc>
          <w:tcPr>
            <w:tcW w:w="1743" w:type="dxa"/>
            <w:tcBorders>
              <w:top w:val="nil"/>
              <w:left w:val="nil"/>
              <w:bottom w:val="nil"/>
              <w:right w:val="nil"/>
            </w:tcBorders>
            <w:tcMar>
              <w:top w:w="124" w:type="dxa"/>
              <w:left w:w="43" w:type="dxa"/>
              <w:bottom w:w="43" w:type="dxa"/>
              <w:right w:w="43" w:type="dxa"/>
            </w:tcMar>
            <w:vAlign w:val="bottom"/>
          </w:tcPr>
          <w:p w14:paraId="4F0CE42F" w14:textId="77777777" w:rsidR="00D0106A" w:rsidRPr="00D0106A" w:rsidRDefault="00D0106A" w:rsidP="00D0106A">
            <w:pPr>
              <w:jc w:val="right"/>
            </w:pPr>
          </w:p>
        </w:tc>
      </w:tr>
      <w:tr w:rsidR="00317B6D" w:rsidRPr="00D0106A" w14:paraId="0728AC65"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6EB63B0" w14:textId="77777777" w:rsidR="00D0106A" w:rsidRPr="00D0106A" w:rsidRDefault="00D0106A" w:rsidP="00D0106A">
            <w:r w:rsidRPr="00D0106A">
              <w:t>256</w:t>
            </w:r>
          </w:p>
        </w:tc>
        <w:tc>
          <w:tcPr>
            <w:tcW w:w="680" w:type="dxa"/>
            <w:tcBorders>
              <w:top w:val="nil"/>
              <w:left w:val="nil"/>
              <w:bottom w:val="nil"/>
              <w:right w:val="nil"/>
            </w:tcBorders>
            <w:tcMar>
              <w:top w:w="124" w:type="dxa"/>
              <w:left w:w="43" w:type="dxa"/>
              <w:bottom w:w="43" w:type="dxa"/>
              <w:right w:w="43" w:type="dxa"/>
            </w:tcMar>
          </w:tcPr>
          <w:p w14:paraId="5F5C26BC"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D46E54B" w14:textId="77777777" w:rsidR="00D0106A" w:rsidRPr="00D0106A" w:rsidRDefault="00D0106A" w:rsidP="00D0106A">
            <w:r w:rsidRPr="00D0106A">
              <w:t>Direktoratet for høgare utdanning og kompetanse:</w:t>
            </w:r>
          </w:p>
        </w:tc>
        <w:tc>
          <w:tcPr>
            <w:tcW w:w="1743" w:type="dxa"/>
            <w:tcBorders>
              <w:top w:val="nil"/>
              <w:left w:val="nil"/>
              <w:bottom w:val="nil"/>
              <w:right w:val="nil"/>
            </w:tcBorders>
            <w:tcMar>
              <w:top w:w="124" w:type="dxa"/>
              <w:left w:w="43" w:type="dxa"/>
              <w:bottom w:w="43" w:type="dxa"/>
              <w:right w:w="43" w:type="dxa"/>
            </w:tcMar>
            <w:vAlign w:val="bottom"/>
          </w:tcPr>
          <w:p w14:paraId="53D756C5" w14:textId="77777777" w:rsidR="00D0106A" w:rsidRPr="00D0106A" w:rsidRDefault="00D0106A" w:rsidP="00D0106A">
            <w:pPr>
              <w:jc w:val="right"/>
            </w:pPr>
          </w:p>
        </w:tc>
      </w:tr>
      <w:tr w:rsidR="00317B6D" w:rsidRPr="00D0106A" w14:paraId="4622539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E6A5697"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088A5AA"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6548372F"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E79EA68" w14:textId="77777777" w:rsidR="00D0106A" w:rsidRPr="00D0106A" w:rsidRDefault="00D0106A" w:rsidP="00D0106A">
            <w:pPr>
              <w:jc w:val="right"/>
            </w:pPr>
            <w:r w:rsidRPr="00D0106A">
              <w:t>22 360 000</w:t>
            </w:r>
          </w:p>
        </w:tc>
      </w:tr>
      <w:tr w:rsidR="00317B6D" w:rsidRPr="00D0106A" w14:paraId="4795FB97"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DED064B"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917478E"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D210A66" w14:textId="77777777" w:rsidR="00D0106A" w:rsidRPr="00D0106A" w:rsidRDefault="00D0106A" w:rsidP="00D0106A">
            <w:r w:rsidRPr="00D0106A">
              <w:t>frå kr 454 417 000 til kr 476 777 000</w:t>
            </w:r>
          </w:p>
        </w:tc>
        <w:tc>
          <w:tcPr>
            <w:tcW w:w="1743" w:type="dxa"/>
            <w:tcBorders>
              <w:top w:val="nil"/>
              <w:left w:val="nil"/>
              <w:bottom w:val="nil"/>
              <w:right w:val="nil"/>
            </w:tcBorders>
            <w:tcMar>
              <w:top w:w="124" w:type="dxa"/>
              <w:left w:w="43" w:type="dxa"/>
              <w:bottom w:w="43" w:type="dxa"/>
              <w:right w:w="43" w:type="dxa"/>
            </w:tcMar>
            <w:vAlign w:val="bottom"/>
          </w:tcPr>
          <w:p w14:paraId="4798AF9D" w14:textId="77777777" w:rsidR="00D0106A" w:rsidRPr="00D0106A" w:rsidRDefault="00D0106A" w:rsidP="00D0106A">
            <w:pPr>
              <w:jc w:val="right"/>
            </w:pPr>
          </w:p>
        </w:tc>
      </w:tr>
      <w:tr w:rsidR="00317B6D" w:rsidRPr="00D0106A" w14:paraId="05AF069E"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FE1BCB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212027C" w14:textId="77777777" w:rsidR="00D0106A" w:rsidRPr="00D0106A" w:rsidRDefault="00D0106A" w:rsidP="00D0106A">
            <w:r w:rsidRPr="00D0106A">
              <w:t>21</w:t>
            </w:r>
          </w:p>
        </w:tc>
        <w:tc>
          <w:tcPr>
            <w:tcW w:w="6437" w:type="dxa"/>
            <w:gridSpan w:val="2"/>
            <w:tcBorders>
              <w:top w:val="nil"/>
              <w:left w:val="nil"/>
              <w:bottom w:val="nil"/>
              <w:right w:val="nil"/>
            </w:tcBorders>
            <w:tcMar>
              <w:top w:w="124" w:type="dxa"/>
              <w:left w:w="43" w:type="dxa"/>
              <w:bottom w:w="43" w:type="dxa"/>
              <w:right w:w="43" w:type="dxa"/>
            </w:tcMar>
          </w:tcPr>
          <w:p w14:paraId="37F643DC" w14:textId="77777777" w:rsidR="00D0106A" w:rsidRPr="00D0106A" w:rsidRDefault="00D0106A" w:rsidP="00D0106A">
            <w:r w:rsidRPr="00D0106A">
              <w:t xml:space="preserve">Særskilde 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7D962FA7" w14:textId="77777777" w:rsidR="00D0106A" w:rsidRPr="00D0106A" w:rsidRDefault="00D0106A" w:rsidP="00D0106A">
            <w:pPr>
              <w:jc w:val="right"/>
            </w:pPr>
            <w:r w:rsidRPr="00D0106A">
              <w:t>7 335 000</w:t>
            </w:r>
          </w:p>
        </w:tc>
      </w:tr>
      <w:tr w:rsidR="00317B6D" w:rsidRPr="00D0106A" w14:paraId="4AA1303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69D9312"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61FF1CF"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28C44A1" w14:textId="77777777" w:rsidR="00D0106A" w:rsidRPr="00D0106A" w:rsidRDefault="00D0106A" w:rsidP="00D0106A">
            <w:r w:rsidRPr="00D0106A">
              <w:t>frå kr 11 822 000 til kr 19 157 000</w:t>
            </w:r>
          </w:p>
        </w:tc>
        <w:tc>
          <w:tcPr>
            <w:tcW w:w="1743" w:type="dxa"/>
            <w:tcBorders>
              <w:top w:val="nil"/>
              <w:left w:val="nil"/>
              <w:bottom w:val="nil"/>
              <w:right w:val="nil"/>
            </w:tcBorders>
            <w:tcMar>
              <w:top w:w="124" w:type="dxa"/>
              <w:left w:w="43" w:type="dxa"/>
              <w:bottom w:w="43" w:type="dxa"/>
              <w:right w:w="43" w:type="dxa"/>
            </w:tcMar>
            <w:vAlign w:val="bottom"/>
          </w:tcPr>
          <w:p w14:paraId="2A319155" w14:textId="77777777" w:rsidR="00D0106A" w:rsidRPr="00D0106A" w:rsidRDefault="00D0106A" w:rsidP="00D0106A">
            <w:pPr>
              <w:jc w:val="right"/>
            </w:pPr>
          </w:p>
        </w:tc>
      </w:tr>
      <w:tr w:rsidR="00317B6D" w:rsidRPr="00D0106A" w14:paraId="1996D2A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4C45D24" w14:textId="77777777" w:rsidR="00D0106A" w:rsidRPr="00D0106A" w:rsidRDefault="00D0106A" w:rsidP="00D0106A">
            <w:r w:rsidRPr="00D0106A">
              <w:t>257</w:t>
            </w:r>
          </w:p>
        </w:tc>
        <w:tc>
          <w:tcPr>
            <w:tcW w:w="680" w:type="dxa"/>
            <w:tcBorders>
              <w:top w:val="nil"/>
              <w:left w:val="nil"/>
              <w:bottom w:val="nil"/>
              <w:right w:val="nil"/>
            </w:tcBorders>
            <w:tcMar>
              <w:top w:w="124" w:type="dxa"/>
              <w:left w:w="43" w:type="dxa"/>
              <w:bottom w:w="43" w:type="dxa"/>
              <w:right w:w="43" w:type="dxa"/>
            </w:tcMar>
          </w:tcPr>
          <w:p w14:paraId="1C3604C6"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F61D979" w14:textId="77777777" w:rsidR="00D0106A" w:rsidRPr="00D0106A" w:rsidRDefault="00D0106A" w:rsidP="00D0106A">
            <w:r w:rsidRPr="00D0106A">
              <w:t>Kompetanseprogrammet:</w:t>
            </w:r>
          </w:p>
        </w:tc>
        <w:tc>
          <w:tcPr>
            <w:tcW w:w="1743" w:type="dxa"/>
            <w:tcBorders>
              <w:top w:val="nil"/>
              <w:left w:val="nil"/>
              <w:bottom w:val="nil"/>
              <w:right w:val="nil"/>
            </w:tcBorders>
            <w:tcMar>
              <w:top w:w="124" w:type="dxa"/>
              <w:left w:w="43" w:type="dxa"/>
              <w:bottom w:w="43" w:type="dxa"/>
              <w:right w:w="43" w:type="dxa"/>
            </w:tcMar>
            <w:vAlign w:val="bottom"/>
          </w:tcPr>
          <w:p w14:paraId="47E0E3FA" w14:textId="77777777" w:rsidR="00D0106A" w:rsidRPr="00D0106A" w:rsidRDefault="00D0106A" w:rsidP="00D0106A">
            <w:pPr>
              <w:jc w:val="right"/>
            </w:pPr>
          </w:p>
        </w:tc>
      </w:tr>
      <w:tr w:rsidR="00317B6D" w:rsidRPr="00D0106A" w14:paraId="792953B5"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A1CFD0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524E37E" w14:textId="77777777" w:rsidR="00D0106A" w:rsidRPr="00D0106A" w:rsidRDefault="00D0106A" w:rsidP="00D0106A">
            <w:r w:rsidRPr="00D0106A">
              <w:t>70</w:t>
            </w:r>
          </w:p>
        </w:tc>
        <w:tc>
          <w:tcPr>
            <w:tcW w:w="6437" w:type="dxa"/>
            <w:gridSpan w:val="2"/>
            <w:tcBorders>
              <w:top w:val="nil"/>
              <w:left w:val="nil"/>
              <w:bottom w:val="nil"/>
              <w:right w:val="nil"/>
            </w:tcBorders>
            <w:tcMar>
              <w:top w:w="124" w:type="dxa"/>
              <w:left w:w="43" w:type="dxa"/>
              <w:bottom w:w="43" w:type="dxa"/>
              <w:right w:w="43" w:type="dxa"/>
            </w:tcMar>
          </w:tcPr>
          <w:p w14:paraId="033837B6" w14:textId="77777777" w:rsidR="00D0106A" w:rsidRPr="00D0106A" w:rsidRDefault="00D0106A" w:rsidP="00D0106A">
            <w:r w:rsidRPr="00D0106A">
              <w:t>Tilskot</w:t>
            </w:r>
            <w:r w:rsidRPr="00D0106A">
              <w:rPr>
                <w:rStyle w:val="kursiv"/>
              </w:rPr>
              <w:t>, kan overførast</w:t>
            </w:r>
            <w:r w:rsidRPr="00D0106A">
              <w:t xml:space="preserve">,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EBDF9EA" w14:textId="77777777" w:rsidR="00D0106A" w:rsidRPr="00D0106A" w:rsidRDefault="00D0106A" w:rsidP="00D0106A">
            <w:pPr>
              <w:jc w:val="right"/>
            </w:pPr>
            <w:r w:rsidRPr="00D0106A">
              <w:t>10 000 000</w:t>
            </w:r>
          </w:p>
        </w:tc>
      </w:tr>
      <w:tr w:rsidR="00317B6D" w:rsidRPr="00D0106A" w14:paraId="4F090C4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17D457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DDE7955"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AE1BE4B" w14:textId="77777777" w:rsidR="00D0106A" w:rsidRPr="00D0106A" w:rsidRDefault="00D0106A" w:rsidP="00D0106A">
            <w:r w:rsidRPr="00D0106A">
              <w:t>frå kr 167 910 000 til kr 157 910 000</w:t>
            </w:r>
          </w:p>
        </w:tc>
        <w:tc>
          <w:tcPr>
            <w:tcW w:w="1743" w:type="dxa"/>
            <w:tcBorders>
              <w:top w:val="nil"/>
              <w:left w:val="nil"/>
              <w:bottom w:val="nil"/>
              <w:right w:val="nil"/>
            </w:tcBorders>
            <w:tcMar>
              <w:top w:w="124" w:type="dxa"/>
              <w:left w:w="43" w:type="dxa"/>
              <w:bottom w:w="43" w:type="dxa"/>
              <w:right w:w="43" w:type="dxa"/>
            </w:tcMar>
            <w:vAlign w:val="bottom"/>
          </w:tcPr>
          <w:p w14:paraId="214E2C5F" w14:textId="77777777" w:rsidR="00D0106A" w:rsidRPr="00D0106A" w:rsidRDefault="00D0106A" w:rsidP="00D0106A">
            <w:pPr>
              <w:jc w:val="right"/>
            </w:pPr>
          </w:p>
        </w:tc>
      </w:tr>
      <w:tr w:rsidR="00317B6D" w:rsidRPr="00D0106A" w14:paraId="1D0CDEE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92902D8" w14:textId="77777777" w:rsidR="00D0106A" w:rsidRPr="00D0106A" w:rsidRDefault="00D0106A" w:rsidP="00D0106A">
            <w:r w:rsidRPr="00D0106A">
              <w:lastRenderedPageBreak/>
              <w:t>258</w:t>
            </w:r>
          </w:p>
        </w:tc>
        <w:tc>
          <w:tcPr>
            <w:tcW w:w="680" w:type="dxa"/>
            <w:tcBorders>
              <w:top w:val="nil"/>
              <w:left w:val="nil"/>
              <w:bottom w:val="nil"/>
              <w:right w:val="nil"/>
            </w:tcBorders>
            <w:tcMar>
              <w:top w:w="124" w:type="dxa"/>
              <w:left w:w="43" w:type="dxa"/>
              <w:bottom w:w="43" w:type="dxa"/>
              <w:right w:w="43" w:type="dxa"/>
            </w:tcMar>
          </w:tcPr>
          <w:p w14:paraId="255EE665"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44B986EF" w14:textId="77777777" w:rsidR="00D0106A" w:rsidRPr="00D0106A" w:rsidRDefault="00D0106A" w:rsidP="00D0106A">
            <w:r w:rsidRPr="00D0106A">
              <w:t>Tiltak for livslang læring:</w:t>
            </w:r>
          </w:p>
        </w:tc>
        <w:tc>
          <w:tcPr>
            <w:tcW w:w="1743" w:type="dxa"/>
            <w:tcBorders>
              <w:top w:val="nil"/>
              <w:left w:val="nil"/>
              <w:bottom w:val="nil"/>
              <w:right w:val="nil"/>
            </w:tcBorders>
            <w:tcMar>
              <w:top w:w="124" w:type="dxa"/>
              <w:left w:w="43" w:type="dxa"/>
              <w:bottom w:w="43" w:type="dxa"/>
              <w:right w:w="43" w:type="dxa"/>
            </w:tcMar>
            <w:vAlign w:val="bottom"/>
          </w:tcPr>
          <w:p w14:paraId="1C7A5B4A" w14:textId="77777777" w:rsidR="00D0106A" w:rsidRPr="00D0106A" w:rsidRDefault="00D0106A" w:rsidP="00D0106A">
            <w:pPr>
              <w:jc w:val="right"/>
            </w:pPr>
          </w:p>
        </w:tc>
      </w:tr>
      <w:tr w:rsidR="00317B6D" w:rsidRPr="00D0106A" w14:paraId="37FDD5FF"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1D02687"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962BE04" w14:textId="77777777" w:rsidR="00D0106A" w:rsidRPr="00D0106A" w:rsidRDefault="00D0106A" w:rsidP="00D0106A">
            <w:r w:rsidRPr="00D0106A">
              <w:t>21</w:t>
            </w:r>
          </w:p>
        </w:tc>
        <w:tc>
          <w:tcPr>
            <w:tcW w:w="6437" w:type="dxa"/>
            <w:gridSpan w:val="2"/>
            <w:tcBorders>
              <w:top w:val="nil"/>
              <w:left w:val="nil"/>
              <w:bottom w:val="nil"/>
              <w:right w:val="nil"/>
            </w:tcBorders>
            <w:tcMar>
              <w:top w:w="124" w:type="dxa"/>
              <w:left w:w="43" w:type="dxa"/>
              <w:bottom w:w="43" w:type="dxa"/>
              <w:right w:w="43" w:type="dxa"/>
            </w:tcMar>
          </w:tcPr>
          <w:p w14:paraId="5C208966" w14:textId="77777777" w:rsidR="00D0106A" w:rsidRPr="00D0106A" w:rsidRDefault="00D0106A" w:rsidP="00D0106A">
            <w:r w:rsidRPr="00D0106A">
              <w:t>Særskilde driftsutgifter</w:t>
            </w:r>
            <w:r w:rsidRPr="00D0106A">
              <w:rPr>
                <w:rStyle w:val="kursiv"/>
              </w:rPr>
              <w:t>, kan overførast</w:t>
            </w:r>
            <w:r w:rsidRPr="00D0106A">
              <w:t xml:space="preserve">,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67440843" w14:textId="77777777" w:rsidR="00D0106A" w:rsidRPr="00D0106A" w:rsidRDefault="00D0106A" w:rsidP="00D0106A">
            <w:pPr>
              <w:jc w:val="right"/>
            </w:pPr>
            <w:r w:rsidRPr="00D0106A">
              <w:t>26 400 000</w:t>
            </w:r>
          </w:p>
        </w:tc>
      </w:tr>
      <w:tr w:rsidR="00317B6D" w:rsidRPr="00D0106A" w14:paraId="16DC005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0076172"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63202AB"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79D330F" w14:textId="77777777" w:rsidR="00D0106A" w:rsidRPr="00D0106A" w:rsidRDefault="00D0106A" w:rsidP="00D0106A">
            <w:r w:rsidRPr="00D0106A">
              <w:t>frå kr 82 334 000 til kr 55 934 000</w:t>
            </w:r>
          </w:p>
        </w:tc>
        <w:tc>
          <w:tcPr>
            <w:tcW w:w="1743" w:type="dxa"/>
            <w:tcBorders>
              <w:top w:val="nil"/>
              <w:left w:val="nil"/>
              <w:bottom w:val="nil"/>
              <w:right w:val="nil"/>
            </w:tcBorders>
            <w:tcMar>
              <w:top w:w="124" w:type="dxa"/>
              <w:left w:w="43" w:type="dxa"/>
              <w:bottom w:w="43" w:type="dxa"/>
              <w:right w:w="43" w:type="dxa"/>
            </w:tcMar>
            <w:vAlign w:val="bottom"/>
          </w:tcPr>
          <w:p w14:paraId="44BCB797" w14:textId="77777777" w:rsidR="00D0106A" w:rsidRPr="00D0106A" w:rsidRDefault="00D0106A" w:rsidP="00D0106A">
            <w:pPr>
              <w:jc w:val="right"/>
            </w:pPr>
          </w:p>
        </w:tc>
      </w:tr>
      <w:tr w:rsidR="00317B6D" w:rsidRPr="00D0106A" w14:paraId="69223F8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105ACFA" w14:textId="77777777" w:rsidR="00D0106A" w:rsidRPr="00D0106A" w:rsidRDefault="00D0106A" w:rsidP="00D0106A">
            <w:r w:rsidRPr="00D0106A">
              <w:t>260</w:t>
            </w:r>
          </w:p>
        </w:tc>
        <w:tc>
          <w:tcPr>
            <w:tcW w:w="680" w:type="dxa"/>
            <w:tcBorders>
              <w:top w:val="nil"/>
              <w:left w:val="nil"/>
              <w:bottom w:val="nil"/>
              <w:right w:val="nil"/>
            </w:tcBorders>
            <w:tcMar>
              <w:top w:w="124" w:type="dxa"/>
              <w:left w:w="43" w:type="dxa"/>
              <w:bottom w:w="43" w:type="dxa"/>
              <w:right w:w="43" w:type="dxa"/>
            </w:tcMar>
          </w:tcPr>
          <w:p w14:paraId="21C99C1C"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4E7694DE" w14:textId="77777777" w:rsidR="00D0106A" w:rsidRPr="00D0106A" w:rsidRDefault="00D0106A" w:rsidP="00D0106A">
            <w:r w:rsidRPr="00D0106A">
              <w:t>Universitet og høgskular:</w:t>
            </w:r>
          </w:p>
        </w:tc>
        <w:tc>
          <w:tcPr>
            <w:tcW w:w="1743" w:type="dxa"/>
            <w:tcBorders>
              <w:top w:val="nil"/>
              <w:left w:val="nil"/>
              <w:bottom w:val="nil"/>
              <w:right w:val="nil"/>
            </w:tcBorders>
            <w:tcMar>
              <w:top w:w="124" w:type="dxa"/>
              <w:left w:w="43" w:type="dxa"/>
              <w:bottom w:w="43" w:type="dxa"/>
              <w:right w:w="43" w:type="dxa"/>
            </w:tcMar>
            <w:vAlign w:val="bottom"/>
          </w:tcPr>
          <w:p w14:paraId="3639F96B" w14:textId="77777777" w:rsidR="00D0106A" w:rsidRPr="00D0106A" w:rsidRDefault="00D0106A" w:rsidP="00D0106A">
            <w:pPr>
              <w:jc w:val="right"/>
            </w:pPr>
          </w:p>
        </w:tc>
      </w:tr>
      <w:tr w:rsidR="00317B6D" w:rsidRPr="00D0106A" w14:paraId="653E65B7"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61EB3C8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87F2E17" w14:textId="77777777" w:rsidR="00D0106A" w:rsidRPr="00D0106A" w:rsidRDefault="00D0106A" w:rsidP="00D0106A">
            <w:r w:rsidRPr="00D0106A">
              <w:t>50</w:t>
            </w:r>
          </w:p>
        </w:tc>
        <w:tc>
          <w:tcPr>
            <w:tcW w:w="6437" w:type="dxa"/>
            <w:gridSpan w:val="2"/>
            <w:tcBorders>
              <w:top w:val="nil"/>
              <w:left w:val="nil"/>
              <w:bottom w:val="nil"/>
              <w:right w:val="nil"/>
            </w:tcBorders>
            <w:tcMar>
              <w:top w:w="124" w:type="dxa"/>
              <w:left w:w="43" w:type="dxa"/>
              <w:bottom w:w="43" w:type="dxa"/>
              <w:right w:w="43" w:type="dxa"/>
            </w:tcMar>
          </w:tcPr>
          <w:p w14:paraId="6217F0A9" w14:textId="77777777" w:rsidR="00D0106A" w:rsidRPr="00D0106A" w:rsidRDefault="00D0106A" w:rsidP="00D0106A">
            <w:r w:rsidRPr="00D0106A">
              <w:t>Statlege universitet og høgskular</w:t>
            </w:r>
            <w:r w:rsidRPr="00D0106A">
              <w:rPr>
                <w:rStyle w:val="kursiv"/>
              </w:rPr>
              <w:t>, kan nyttast under post 70</w:t>
            </w:r>
            <w:r w:rsidRPr="00D0106A">
              <w:t xml:space="preserve">, </w:t>
            </w:r>
            <w:r w:rsidRPr="00D0106A">
              <w:br/>
              <w:t xml:space="preserve">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B786819" w14:textId="77777777" w:rsidR="00D0106A" w:rsidRPr="00D0106A" w:rsidRDefault="00D0106A" w:rsidP="00D0106A">
            <w:pPr>
              <w:jc w:val="right"/>
            </w:pPr>
            <w:r w:rsidRPr="00D0106A">
              <w:t>47 172 000</w:t>
            </w:r>
          </w:p>
        </w:tc>
      </w:tr>
      <w:tr w:rsidR="00317B6D" w:rsidRPr="00D0106A" w14:paraId="4D41B98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5D10722"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F0B5B2C"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1B58D30" w14:textId="77777777" w:rsidR="00D0106A" w:rsidRPr="00D0106A" w:rsidRDefault="00D0106A" w:rsidP="00D0106A">
            <w:r w:rsidRPr="00D0106A">
              <w:t>frå kr 43 081 290 000 til kr 43 128 462 000</w:t>
            </w:r>
          </w:p>
        </w:tc>
        <w:tc>
          <w:tcPr>
            <w:tcW w:w="1743" w:type="dxa"/>
            <w:tcBorders>
              <w:top w:val="nil"/>
              <w:left w:val="nil"/>
              <w:bottom w:val="nil"/>
              <w:right w:val="nil"/>
            </w:tcBorders>
            <w:tcMar>
              <w:top w:w="124" w:type="dxa"/>
              <w:left w:w="43" w:type="dxa"/>
              <w:bottom w:w="43" w:type="dxa"/>
              <w:right w:w="43" w:type="dxa"/>
            </w:tcMar>
            <w:vAlign w:val="bottom"/>
          </w:tcPr>
          <w:p w14:paraId="3CF63AFC" w14:textId="77777777" w:rsidR="00D0106A" w:rsidRPr="00D0106A" w:rsidRDefault="00D0106A" w:rsidP="00D0106A">
            <w:pPr>
              <w:jc w:val="right"/>
            </w:pPr>
          </w:p>
        </w:tc>
      </w:tr>
      <w:tr w:rsidR="00317B6D" w:rsidRPr="00D0106A" w14:paraId="26322FE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D76492D"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DE22FD7" w14:textId="77777777" w:rsidR="00D0106A" w:rsidRPr="00D0106A" w:rsidRDefault="00D0106A" w:rsidP="00D0106A">
            <w:r w:rsidRPr="00D0106A">
              <w:t>70</w:t>
            </w:r>
          </w:p>
        </w:tc>
        <w:tc>
          <w:tcPr>
            <w:tcW w:w="6437" w:type="dxa"/>
            <w:gridSpan w:val="2"/>
            <w:tcBorders>
              <w:top w:val="nil"/>
              <w:left w:val="nil"/>
              <w:bottom w:val="nil"/>
              <w:right w:val="nil"/>
            </w:tcBorders>
            <w:tcMar>
              <w:top w:w="124" w:type="dxa"/>
              <w:left w:w="43" w:type="dxa"/>
              <w:bottom w:w="43" w:type="dxa"/>
              <w:right w:w="43" w:type="dxa"/>
            </w:tcMar>
          </w:tcPr>
          <w:p w14:paraId="19524BE9" w14:textId="77777777" w:rsidR="00D0106A" w:rsidRPr="00D0106A" w:rsidRDefault="00D0106A" w:rsidP="00D0106A">
            <w:r w:rsidRPr="00D0106A">
              <w:t>Private høgskular</w:t>
            </w:r>
            <w:r w:rsidRPr="00D0106A">
              <w:rPr>
                <w:rStyle w:val="kursiv"/>
              </w:rPr>
              <w:t>, kan nyttast under post 50</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0536E66A" w14:textId="77777777" w:rsidR="00D0106A" w:rsidRPr="00D0106A" w:rsidRDefault="00D0106A" w:rsidP="00D0106A">
            <w:pPr>
              <w:jc w:val="right"/>
            </w:pPr>
            <w:r w:rsidRPr="00D0106A">
              <w:t>1 000 000</w:t>
            </w:r>
          </w:p>
        </w:tc>
      </w:tr>
      <w:tr w:rsidR="00317B6D" w:rsidRPr="00D0106A" w14:paraId="74FFE36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E6457A7"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A839E5A"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465E9FC3" w14:textId="77777777" w:rsidR="00D0106A" w:rsidRPr="00D0106A" w:rsidRDefault="00D0106A" w:rsidP="00D0106A">
            <w:r w:rsidRPr="00D0106A">
              <w:t>frå kr 2 307 426 000 til kr 2 308 426 000</w:t>
            </w:r>
          </w:p>
        </w:tc>
        <w:tc>
          <w:tcPr>
            <w:tcW w:w="1743" w:type="dxa"/>
            <w:tcBorders>
              <w:top w:val="nil"/>
              <w:left w:val="nil"/>
              <w:bottom w:val="nil"/>
              <w:right w:val="nil"/>
            </w:tcBorders>
            <w:tcMar>
              <w:top w:w="124" w:type="dxa"/>
              <w:left w:w="43" w:type="dxa"/>
              <w:bottom w:w="43" w:type="dxa"/>
              <w:right w:w="43" w:type="dxa"/>
            </w:tcMar>
            <w:vAlign w:val="bottom"/>
          </w:tcPr>
          <w:p w14:paraId="3723D71A" w14:textId="77777777" w:rsidR="00D0106A" w:rsidRPr="00D0106A" w:rsidRDefault="00D0106A" w:rsidP="00D0106A">
            <w:pPr>
              <w:jc w:val="right"/>
            </w:pPr>
          </w:p>
        </w:tc>
      </w:tr>
      <w:tr w:rsidR="00317B6D" w:rsidRPr="00D0106A" w14:paraId="79E648E9"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7C4A46B" w14:textId="77777777" w:rsidR="00D0106A" w:rsidRPr="00D0106A" w:rsidRDefault="00D0106A" w:rsidP="00D0106A">
            <w:r w:rsidRPr="00D0106A">
              <w:t>270</w:t>
            </w:r>
          </w:p>
        </w:tc>
        <w:tc>
          <w:tcPr>
            <w:tcW w:w="680" w:type="dxa"/>
            <w:tcBorders>
              <w:top w:val="nil"/>
              <w:left w:val="nil"/>
              <w:bottom w:val="nil"/>
              <w:right w:val="nil"/>
            </w:tcBorders>
            <w:tcMar>
              <w:top w:w="124" w:type="dxa"/>
              <w:left w:w="43" w:type="dxa"/>
              <w:bottom w:w="43" w:type="dxa"/>
              <w:right w:w="43" w:type="dxa"/>
            </w:tcMar>
          </w:tcPr>
          <w:p w14:paraId="6DE44BD9"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A3EBFC3" w14:textId="77777777" w:rsidR="00D0106A" w:rsidRPr="00D0106A" w:rsidRDefault="00D0106A" w:rsidP="00D0106A">
            <w:r w:rsidRPr="00D0106A">
              <w:t>Studentvelferd:</w:t>
            </w:r>
          </w:p>
        </w:tc>
        <w:tc>
          <w:tcPr>
            <w:tcW w:w="1743" w:type="dxa"/>
            <w:tcBorders>
              <w:top w:val="nil"/>
              <w:left w:val="nil"/>
              <w:bottom w:val="nil"/>
              <w:right w:val="nil"/>
            </w:tcBorders>
            <w:tcMar>
              <w:top w:w="124" w:type="dxa"/>
              <w:left w:w="43" w:type="dxa"/>
              <w:bottom w:w="43" w:type="dxa"/>
              <w:right w:w="43" w:type="dxa"/>
            </w:tcMar>
            <w:vAlign w:val="bottom"/>
          </w:tcPr>
          <w:p w14:paraId="044F8677" w14:textId="77777777" w:rsidR="00D0106A" w:rsidRPr="00D0106A" w:rsidRDefault="00D0106A" w:rsidP="00D0106A">
            <w:pPr>
              <w:jc w:val="right"/>
            </w:pPr>
          </w:p>
        </w:tc>
      </w:tr>
      <w:tr w:rsidR="00317B6D" w:rsidRPr="00D0106A" w14:paraId="280D590A"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288100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8DAA57F" w14:textId="77777777" w:rsidR="00D0106A" w:rsidRPr="00D0106A" w:rsidRDefault="00D0106A" w:rsidP="00D0106A">
            <w:r w:rsidRPr="00D0106A">
              <w:t>74</w:t>
            </w:r>
          </w:p>
        </w:tc>
        <w:tc>
          <w:tcPr>
            <w:tcW w:w="6437" w:type="dxa"/>
            <w:gridSpan w:val="2"/>
            <w:tcBorders>
              <w:top w:val="nil"/>
              <w:left w:val="nil"/>
              <w:bottom w:val="nil"/>
              <w:right w:val="nil"/>
            </w:tcBorders>
            <w:tcMar>
              <w:top w:w="124" w:type="dxa"/>
              <w:left w:w="43" w:type="dxa"/>
              <w:bottom w:w="43" w:type="dxa"/>
              <w:right w:w="43" w:type="dxa"/>
            </w:tcMar>
          </w:tcPr>
          <w:p w14:paraId="470BB647" w14:textId="77777777" w:rsidR="00D0106A" w:rsidRPr="00D0106A" w:rsidRDefault="00D0106A" w:rsidP="00D0106A">
            <w:r w:rsidRPr="00D0106A">
              <w:t xml:space="preserve">Tilskot til velferdsarbeid o.a.,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275CA407" w14:textId="77777777" w:rsidR="00D0106A" w:rsidRPr="00D0106A" w:rsidRDefault="00D0106A" w:rsidP="00D0106A">
            <w:pPr>
              <w:jc w:val="right"/>
            </w:pPr>
            <w:r w:rsidRPr="00D0106A">
              <w:t>400 000</w:t>
            </w:r>
          </w:p>
        </w:tc>
      </w:tr>
      <w:tr w:rsidR="00317B6D" w:rsidRPr="00D0106A" w14:paraId="0E8FEC5E"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31DACD3"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47BEC79"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12BC548" w14:textId="77777777" w:rsidR="00D0106A" w:rsidRPr="00D0106A" w:rsidRDefault="00D0106A" w:rsidP="00D0106A">
            <w:r w:rsidRPr="00D0106A">
              <w:t>frå kr 89 305 000 til kr 89 705 000</w:t>
            </w:r>
          </w:p>
        </w:tc>
        <w:tc>
          <w:tcPr>
            <w:tcW w:w="1743" w:type="dxa"/>
            <w:tcBorders>
              <w:top w:val="nil"/>
              <w:left w:val="nil"/>
              <w:bottom w:val="nil"/>
              <w:right w:val="nil"/>
            </w:tcBorders>
            <w:tcMar>
              <w:top w:w="124" w:type="dxa"/>
              <w:left w:w="43" w:type="dxa"/>
              <w:bottom w:w="43" w:type="dxa"/>
              <w:right w:w="43" w:type="dxa"/>
            </w:tcMar>
            <w:vAlign w:val="bottom"/>
          </w:tcPr>
          <w:p w14:paraId="673C4780" w14:textId="77777777" w:rsidR="00D0106A" w:rsidRPr="00D0106A" w:rsidRDefault="00D0106A" w:rsidP="00D0106A">
            <w:pPr>
              <w:jc w:val="right"/>
            </w:pPr>
          </w:p>
        </w:tc>
      </w:tr>
      <w:tr w:rsidR="00317B6D" w:rsidRPr="00D0106A" w14:paraId="2943CB4D"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426B971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48FDEAA" w14:textId="77777777" w:rsidR="00D0106A" w:rsidRPr="00D0106A" w:rsidRDefault="00D0106A" w:rsidP="00D0106A">
            <w:r w:rsidRPr="00D0106A">
              <w:t>75</w:t>
            </w:r>
          </w:p>
        </w:tc>
        <w:tc>
          <w:tcPr>
            <w:tcW w:w="6437" w:type="dxa"/>
            <w:gridSpan w:val="2"/>
            <w:tcBorders>
              <w:top w:val="nil"/>
              <w:left w:val="nil"/>
              <w:bottom w:val="nil"/>
              <w:right w:val="nil"/>
            </w:tcBorders>
            <w:tcMar>
              <w:top w:w="124" w:type="dxa"/>
              <w:left w:w="43" w:type="dxa"/>
              <w:bottom w:w="43" w:type="dxa"/>
              <w:right w:w="43" w:type="dxa"/>
            </w:tcMar>
          </w:tcPr>
          <w:p w14:paraId="0E5DF807" w14:textId="77777777" w:rsidR="00D0106A" w:rsidRPr="00D0106A" w:rsidRDefault="00D0106A" w:rsidP="00D0106A">
            <w:r w:rsidRPr="00D0106A">
              <w:t>Tilskot til bygging av studentbustadar</w:t>
            </w:r>
            <w:r w:rsidRPr="00D0106A">
              <w:rPr>
                <w:rStyle w:val="kursiv"/>
              </w:rPr>
              <w:t>, kan overførast</w:t>
            </w:r>
            <w:r w:rsidRPr="00D0106A">
              <w:t xml:space="preserve">, </w:t>
            </w:r>
            <w:r w:rsidRPr="00D0106A">
              <w:br/>
              <w:t xml:space="preserve">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600D6F8" w14:textId="77777777" w:rsidR="00D0106A" w:rsidRPr="00D0106A" w:rsidRDefault="00D0106A" w:rsidP="00D0106A">
            <w:pPr>
              <w:jc w:val="right"/>
            </w:pPr>
            <w:r w:rsidRPr="00D0106A">
              <w:t>25 626 000</w:t>
            </w:r>
          </w:p>
        </w:tc>
      </w:tr>
      <w:tr w:rsidR="00317B6D" w:rsidRPr="00D0106A" w14:paraId="2CE58E7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8DB0F5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6E7F8DB"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C42E69D" w14:textId="77777777" w:rsidR="00D0106A" w:rsidRPr="00D0106A" w:rsidRDefault="00D0106A" w:rsidP="00D0106A">
            <w:r w:rsidRPr="00D0106A">
              <w:t>frå kr 888 543 000 til kr 862 917 000</w:t>
            </w:r>
          </w:p>
        </w:tc>
        <w:tc>
          <w:tcPr>
            <w:tcW w:w="1743" w:type="dxa"/>
            <w:tcBorders>
              <w:top w:val="nil"/>
              <w:left w:val="nil"/>
              <w:bottom w:val="nil"/>
              <w:right w:val="nil"/>
            </w:tcBorders>
            <w:tcMar>
              <w:top w:w="124" w:type="dxa"/>
              <w:left w:w="43" w:type="dxa"/>
              <w:bottom w:w="43" w:type="dxa"/>
              <w:right w:w="43" w:type="dxa"/>
            </w:tcMar>
            <w:vAlign w:val="bottom"/>
          </w:tcPr>
          <w:p w14:paraId="6D95F504" w14:textId="77777777" w:rsidR="00D0106A" w:rsidRPr="00D0106A" w:rsidRDefault="00D0106A" w:rsidP="00D0106A">
            <w:pPr>
              <w:jc w:val="right"/>
            </w:pPr>
          </w:p>
        </w:tc>
      </w:tr>
      <w:tr w:rsidR="00317B6D" w:rsidRPr="00D0106A" w14:paraId="151FBC9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D9665C8" w14:textId="77777777" w:rsidR="00D0106A" w:rsidRPr="00D0106A" w:rsidRDefault="00D0106A" w:rsidP="00D0106A">
            <w:r w:rsidRPr="00D0106A">
              <w:t>271</w:t>
            </w:r>
          </w:p>
        </w:tc>
        <w:tc>
          <w:tcPr>
            <w:tcW w:w="680" w:type="dxa"/>
            <w:tcBorders>
              <w:top w:val="nil"/>
              <w:left w:val="nil"/>
              <w:bottom w:val="nil"/>
              <w:right w:val="nil"/>
            </w:tcBorders>
            <w:tcMar>
              <w:top w:w="124" w:type="dxa"/>
              <w:left w:w="43" w:type="dxa"/>
              <w:bottom w:w="43" w:type="dxa"/>
              <w:right w:w="43" w:type="dxa"/>
            </w:tcMar>
          </w:tcPr>
          <w:p w14:paraId="0DCB969B"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65D6FFB" w14:textId="77777777" w:rsidR="00D0106A" w:rsidRPr="00D0106A" w:rsidRDefault="00D0106A" w:rsidP="00D0106A">
            <w:r w:rsidRPr="00D0106A">
              <w:t>Nasjonalt organ for kvalitet i utdanninga:</w:t>
            </w:r>
          </w:p>
        </w:tc>
        <w:tc>
          <w:tcPr>
            <w:tcW w:w="1743" w:type="dxa"/>
            <w:tcBorders>
              <w:top w:val="nil"/>
              <w:left w:val="nil"/>
              <w:bottom w:val="nil"/>
              <w:right w:val="nil"/>
            </w:tcBorders>
            <w:tcMar>
              <w:top w:w="124" w:type="dxa"/>
              <w:left w:w="43" w:type="dxa"/>
              <w:bottom w:w="43" w:type="dxa"/>
              <w:right w:w="43" w:type="dxa"/>
            </w:tcMar>
            <w:vAlign w:val="bottom"/>
          </w:tcPr>
          <w:p w14:paraId="599DC873" w14:textId="77777777" w:rsidR="00D0106A" w:rsidRPr="00D0106A" w:rsidRDefault="00D0106A" w:rsidP="00D0106A">
            <w:pPr>
              <w:jc w:val="right"/>
            </w:pPr>
          </w:p>
        </w:tc>
      </w:tr>
      <w:tr w:rsidR="00317B6D" w:rsidRPr="00D0106A" w14:paraId="3311497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D91E9E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1C64975"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0EFCFCED"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A7FC766" w14:textId="77777777" w:rsidR="00D0106A" w:rsidRPr="00D0106A" w:rsidRDefault="00D0106A" w:rsidP="00D0106A">
            <w:pPr>
              <w:jc w:val="right"/>
            </w:pPr>
            <w:r w:rsidRPr="00D0106A">
              <w:t>1 908 000</w:t>
            </w:r>
          </w:p>
        </w:tc>
      </w:tr>
      <w:tr w:rsidR="00317B6D" w:rsidRPr="00D0106A" w14:paraId="55B5D97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93CBAB7"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9D3DFCF"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03E0688" w14:textId="77777777" w:rsidR="00D0106A" w:rsidRPr="00D0106A" w:rsidRDefault="00D0106A" w:rsidP="00D0106A">
            <w:r w:rsidRPr="00D0106A">
              <w:t>frå kr 121 439 000 til kr 123 347 000</w:t>
            </w:r>
          </w:p>
        </w:tc>
        <w:tc>
          <w:tcPr>
            <w:tcW w:w="1743" w:type="dxa"/>
            <w:tcBorders>
              <w:top w:val="nil"/>
              <w:left w:val="nil"/>
              <w:bottom w:val="nil"/>
              <w:right w:val="nil"/>
            </w:tcBorders>
            <w:tcMar>
              <w:top w:w="124" w:type="dxa"/>
              <w:left w:w="43" w:type="dxa"/>
              <w:bottom w:w="43" w:type="dxa"/>
              <w:right w:w="43" w:type="dxa"/>
            </w:tcMar>
            <w:vAlign w:val="bottom"/>
          </w:tcPr>
          <w:p w14:paraId="668D4C52" w14:textId="77777777" w:rsidR="00D0106A" w:rsidRPr="00D0106A" w:rsidRDefault="00D0106A" w:rsidP="00D0106A">
            <w:pPr>
              <w:jc w:val="right"/>
            </w:pPr>
          </w:p>
        </w:tc>
      </w:tr>
      <w:tr w:rsidR="00317B6D" w:rsidRPr="00D0106A" w14:paraId="5A384AA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C6516EE" w14:textId="77777777" w:rsidR="00D0106A" w:rsidRPr="00D0106A" w:rsidRDefault="00D0106A" w:rsidP="00D0106A">
            <w:r w:rsidRPr="00D0106A">
              <w:t>273</w:t>
            </w:r>
          </w:p>
        </w:tc>
        <w:tc>
          <w:tcPr>
            <w:tcW w:w="680" w:type="dxa"/>
            <w:tcBorders>
              <w:top w:val="nil"/>
              <w:left w:val="nil"/>
              <w:bottom w:val="nil"/>
              <w:right w:val="nil"/>
            </w:tcBorders>
            <w:tcMar>
              <w:top w:w="124" w:type="dxa"/>
              <w:left w:w="43" w:type="dxa"/>
              <w:bottom w:w="43" w:type="dxa"/>
              <w:right w:w="43" w:type="dxa"/>
            </w:tcMar>
          </w:tcPr>
          <w:p w14:paraId="0D2D7ABC"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4CA42B5" w14:textId="77777777" w:rsidR="00D0106A" w:rsidRPr="00D0106A" w:rsidRDefault="00D0106A" w:rsidP="00D0106A">
            <w:r w:rsidRPr="00D0106A">
              <w:t>Kunnskapssektorens tenesteleverandør – Sikt:</w:t>
            </w:r>
          </w:p>
        </w:tc>
        <w:tc>
          <w:tcPr>
            <w:tcW w:w="1743" w:type="dxa"/>
            <w:tcBorders>
              <w:top w:val="nil"/>
              <w:left w:val="nil"/>
              <w:bottom w:val="nil"/>
              <w:right w:val="nil"/>
            </w:tcBorders>
            <w:tcMar>
              <w:top w:w="124" w:type="dxa"/>
              <w:left w:w="43" w:type="dxa"/>
              <w:bottom w:w="43" w:type="dxa"/>
              <w:right w:w="43" w:type="dxa"/>
            </w:tcMar>
            <w:vAlign w:val="bottom"/>
          </w:tcPr>
          <w:p w14:paraId="7E6DED5F" w14:textId="77777777" w:rsidR="00D0106A" w:rsidRPr="00D0106A" w:rsidRDefault="00D0106A" w:rsidP="00D0106A">
            <w:pPr>
              <w:jc w:val="right"/>
            </w:pPr>
          </w:p>
        </w:tc>
      </w:tr>
      <w:tr w:rsidR="00317B6D" w:rsidRPr="00D0106A" w14:paraId="2759DCA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C93B25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92E9C9D" w14:textId="77777777" w:rsidR="00D0106A" w:rsidRPr="00D0106A" w:rsidRDefault="00D0106A" w:rsidP="00D0106A">
            <w:r w:rsidRPr="00D0106A">
              <w:t>50</w:t>
            </w:r>
          </w:p>
        </w:tc>
        <w:tc>
          <w:tcPr>
            <w:tcW w:w="6437" w:type="dxa"/>
            <w:gridSpan w:val="2"/>
            <w:tcBorders>
              <w:top w:val="nil"/>
              <w:left w:val="nil"/>
              <w:bottom w:val="nil"/>
              <w:right w:val="nil"/>
            </w:tcBorders>
            <w:tcMar>
              <w:top w:w="124" w:type="dxa"/>
              <w:left w:w="43" w:type="dxa"/>
              <w:bottom w:w="43" w:type="dxa"/>
              <w:right w:w="43" w:type="dxa"/>
            </w:tcMar>
          </w:tcPr>
          <w:p w14:paraId="5C3AEC0E" w14:textId="77777777" w:rsidR="00D0106A" w:rsidRPr="00D0106A" w:rsidRDefault="00D0106A" w:rsidP="00D0106A">
            <w:r w:rsidRPr="00D0106A">
              <w:t xml:space="preserve">Verksemdskostnader,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5B7EB7B1" w14:textId="77777777" w:rsidR="00D0106A" w:rsidRPr="00D0106A" w:rsidRDefault="00D0106A" w:rsidP="00D0106A">
            <w:pPr>
              <w:jc w:val="right"/>
            </w:pPr>
            <w:r w:rsidRPr="00D0106A">
              <w:t>7 687 000</w:t>
            </w:r>
          </w:p>
        </w:tc>
      </w:tr>
      <w:tr w:rsidR="00317B6D" w:rsidRPr="00D0106A" w14:paraId="06EF7F77"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D72432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38775F3"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EC4E75B" w14:textId="77777777" w:rsidR="00D0106A" w:rsidRPr="00D0106A" w:rsidRDefault="00D0106A" w:rsidP="00D0106A">
            <w:r w:rsidRPr="00D0106A">
              <w:t>frå kr 425 635 000 til kr 417 948 000</w:t>
            </w:r>
          </w:p>
        </w:tc>
        <w:tc>
          <w:tcPr>
            <w:tcW w:w="1743" w:type="dxa"/>
            <w:tcBorders>
              <w:top w:val="nil"/>
              <w:left w:val="nil"/>
              <w:bottom w:val="nil"/>
              <w:right w:val="nil"/>
            </w:tcBorders>
            <w:tcMar>
              <w:top w:w="124" w:type="dxa"/>
              <w:left w:w="43" w:type="dxa"/>
              <w:bottom w:w="43" w:type="dxa"/>
              <w:right w:w="43" w:type="dxa"/>
            </w:tcMar>
            <w:vAlign w:val="bottom"/>
          </w:tcPr>
          <w:p w14:paraId="42EC8678" w14:textId="77777777" w:rsidR="00D0106A" w:rsidRPr="00D0106A" w:rsidRDefault="00D0106A" w:rsidP="00D0106A">
            <w:pPr>
              <w:jc w:val="right"/>
            </w:pPr>
          </w:p>
        </w:tc>
      </w:tr>
      <w:tr w:rsidR="00317B6D" w:rsidRPr="00D0106A" w14:paraId="34E463CE"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CF9B1DA" w14:textId="77777777" w:rsidR="00D0106A" w:rsidRPr="00D0106A" w:rsidRDefault="00D0106A" w:rsidP="00D0106A">
            <w:r w:rsidRPr="00D0106A">
              <w:t>275</w:t>
            </w:r>
          </w:p>
        </w:tc>
        <w:tc>
          <w:tcPr>
            <w:tcW w:w="680" w:type="dxa"/>
            <w:tcBorders>
              <w:top w:val="nil"/>
              <w:left w:val="nil"/>
              <w:bottom w:val="nil"/>
              <w:right w:val="nil"/>
            </w:tcBorders>
            <w:tcMar>
              <w:top w:w="124" w:type="dxa"/>
              <w:left w:w="43" w:type="dxa"/>
              <w:bottom w:w="43" w:type="dxa"/>
              <w:right w:w="43" w:type="dxa"/>
            </w:tcMar>
          </w:tcPr>
          <w:p w14:paraId="0228C5D3"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7139EA05" w14:textId="77777777" w:rsidR="00D0106A" w:rsidRPr="00D0106A" w:rsidRDefault="00D0106A" w:rsidP="00D0106A">
            <w:r w:rsidRPr="00D0106A">
              <w:t>Tiltak for høgare utdanning og forsking:</w:t>
            </w:r>
          </w:p>
        </w:tc>
        <w:tc>
          <w:tcPr>
            <w:tcW w:w="1743" w:type="dxa"/>
            <w:tcBorders>
              <w:top w:val="nil"/>
              <w:left w:val="nil"/>
              <w:bottom w:val="nil"/>
              <w:right w:val="nil"/>
            </w:tcBorders>
            <w:tcMar>
              <w:top w:w="124" w:type="dxa"/>
              <w:left w:w="43" w:type="dxa"/>
              <w:bottom w:w="43" w:type="dxa"/>
              <w:right w:w="43" w:type="dxa"/>
            </w:tcMar>
            <w:vAlign w:val="bottom"/>
          </w:tcPr>
          <w:p w14:paraId="55D3AEC3" w14:textId="77777777" w:rsidR="00D0106A" w:rsidRPr="00D0106A" w:rsidRDefault="00D0106A" w:rsidP="00D0106A">
            <w:pPr>
              <w:jc w:val="right"/>
            </w:pPr>
          </w:p>
        </w:tc>
      </w:tr>
      <w:tr w:rsidR="00317B6D" w:rsidRPr="00D0106A" w14:paraId="6EF76209"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38D59E1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61DCFE8" w14:textId="77777777" w:rsidR="00D0106A" w:rsidRPr="00D0106A" w:rsidRDefault="00D0106A" w:rsidP="00D0106A">
            <w:r w:rsidRPr="00D0106A">
              <w:t>21</w:t>
            </w:r>
          </w:p>
        </w:tc>
        <w:tc>
          <w:tcPr>
            <w:tcW w:w="6437" w:type="dxa"/>
            <w:gridSpan w:val="2"/>
            <w:tcBorders>
              <w:top w:val="nil"/>
              <w:left w:val="nil"/>
              <w:bottom w:val="nil"/>
              <w:right w:val="nil"/>
            </w:tcBorders>
            <w:tcMar>
              <w:top w:w="124" w:type="dxa"/>
              <w:left w:w="43" w:type="dxa"/>
              <w:bottom w:w="43" w:type="dxa"/>
              <w:right w:w="43" w:type="dxa"/>
            </w:tcMar>
          </w:tcPr>
          <w:p w14:paraId="70BE0066" w14:textId="77777777" w:rsidR="00D0106A" w:rsidRPr="00D0106A" w:rsidRDefault="00D0106A" w:rsidP="00D0106A">
            <w:r w:rsidRPr="00D0106A">
              <w:t>Særskilde driftsutgifter</w:t>
            </w:r>
            <w:r w:rsidRPr="00D0106A">
              <w:rPr>
                <w:rStyle w:val="kursiv"/>
              </w:rPr>
              <w:t>, kan overførast, kan nyttast under post 70</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4422327B" w14:textId="77777777" w:rsidR="00D0106A" w:rsidRPr="00D0106A" w:rsidRDefault="00D0106A" w:rsidP="00D0106A">
            <w:pPr>
              <w:jc w:val="right"/>
            </w:pPr>
            <w:r w:rsidRPr="00D0106A">
              <w:t>527 000</w:t>
            </w:r>
          </w:p>
        </w:tc>
      </w:tr>
      <w:tr w:rsidR="00317B6D" w:rsidRPr="00D0106A" w14:paraId="7C5C43C9"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378ECC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1216649"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95DFB5A" w14:textId="77777777" w:rsidR="00D0106A" w:rsidRPr="00D0106A" w:rsidRDefault="00D0106A" w:rsidP="00D0106A">
            <w:r w:rsidRPr="00D0106A">
              <w:t>frå kr 58 195 000 til kr 58 722 000</w:t>
            </w:r>
          </w:p>
        </w:tc>
        <w:tc>
          <w:tcPr>
            <w:tcW w:w="1743" w:type="dxa"/>
            <w:tcBorders>
              <w:top w:val="nil"/>
              <w:left w:val="nil"/>
              <w:bottom w:val="nil"/>
              <w:right w:val="nil"/>
            </w:tcBorders>
            <w:tcMar>
              <w:top w:w="124" w:type="dxa"/>
              <w:left w:w="43" w:type="dxa"/>
              <w:bottom w:w="43" w:type="dxa"/>
              <w:right w:w="43" w:type="dxa"/>
            </w:tcMar>
            <w:vAlign w:val="bottom"/>
          </w:tcPr>
          <w:p w14:paraId="158076DA" w14:textId="77777777" w:rsidR="00D0106A" w:rsidRPr="00D0106A" w:rsidRDefault="00D0106A" w:rsidP="00D0106A">
            <w:pPr>
              <w:jc w:val="right"/>
            </w:pPr>
          </w:p>
        </w:tc>
      </w:tr>
      <w:tr w:rsidR="00317B6D" w:rsidRPr="00D0106A" w14:paraId="73BBFE7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AA177D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F80779C" w14:textId="77777777" w:rsidR="00D0106A" w:rsidRPr="00D0106A" w:rsidRDefault="00D0106A" w:rsidP="00D0106A">
            <w:r w:rsidRPr="00D0106A">
              <w:t>70</w:t>
            </w:r>
          </w:p>
        </w:tc>
        <w:tc>
          <w:tcPr>
            <w:tcW w:w="6437" w:type="dxa"/>
            <w:gridSpan w:val="2"/>
            <w:tcBorders>
              <w:top w:val="nil"/>
              <w:left w:val="nil"/>
              <w:bottom w:val="nil"/>
              <w:right w:val="nil"/>
            </w:tcBorders>
            <w:tcMar>
              <w:top w:w="124" w:type="dxa"/>
              <w:left w:w="43" w:type="dxa"/>
              <w:bottom w:w="43" w:type="dxa"/>
              <w:right w:w="43" w:type="dxa"/>
            </w:tcMar>
          </w:tcPr>
          <w:p w14:paraId="1E796E2C" w14:textId="77777777" w:rsidR="00D0106A" w:rsidRPr="00D0106A" w:rsidRDefault="00D0106A" w:rsidP="00D0106A">
            <w:r w:rsidRPr="00D0106A">
              <w:t>Tilskot</w:t>
            </w:r>
            <w:r w:rsidRPr="00D0106A">
              <w:rPr>
                <w:rStyle w:val="kursiv"/>
              </w:rPr>
              <w:t>, kan nyttast under post 21</w:t>
            </w:r>
            <w:r w:rsidRPr="00D0106A">
              <w:t xml:space="preserve">,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338440F0" w14:textId="77777777" w:rsidR="00D0106A" w:rsidRPr="00D0106A" w:rsidRDefault="00D0106A" w:rsidP="00D0106A">
            <w:pPr>
              <w:jc w:val="right"/>
            </w:pPr>
            <w:r w:rsidRPr="00D0106A">
              <w:t>527 000</w:t>
            </w:r>
          </w:p>
        </w:tc>
      </w:tr>
      <w:tr w:rsidR="00317B6D" w:rsidRPr="00D0106A" w14:paraId="5C42AC1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E1D2B4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01281A3"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1041632" w14:textId="77777777" w:rsidR="00D0106A" w:rsidRPr="00D0106A" w:rsidRDefault="00D0106A" w:rsidP="00D0106A">
            <w:r w:rsidRPr="00D0106A">
              <w:t>frå kr 71 565 000 til kr 71 038 000</w:t>
            </w:r>
          </w:p>
        </w:tc>
        <w:tc>
          <w:tcPr>
            <w:tcW w:w="1743" w:type="dxa"/>
            <w:tcBorders>
              <w:top w:val="nil"/>
              <w:left w:val="nil"/>
              <w:bottom w:val="nil"/>
              <w:right w:val="nil"/>
            </w:tcBorders>
            <w:tcMar>
              <w:top w:w="124" w:type="dxa"/>
              <w:left w:w="43" w:type="dxa"/>
              <w:bottom w:w="43" w:type="dxa"/>
              <w:right w:w="43" w:type="dxa"/>
            </w:tcMar>
            <w:vAlign w:val="bottom"/>
          </w:tcPr>
          <w:p w14:paraId="04D436B0" w14:textId="77777777" w:rsidR="00D0106A" w:rsidRPr="00D0106A" w:rsidRDefault="00D0106A" w:rsidP="00D0106A">
            <w:pPr>
              <w:jc w:val="right"/>
            </w:pPr>
          </w:p>
        </w:tc>
      </w:tr>
      <w:tr w:rsidR="00317B6D" w:rsidRPr="00D0106A" w14:paraId="2D137DC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4D0EA5E" w14:textId="77777777" w:rsidR="00D0106A" w:rsidRPr="00D0106A" w:rsidRDefault="00D0106A" w:rsidP="00D0106A">
            <w:r w:rsidRPr="00D0106A">
              <w:t>284</w:t>
            </w:r>
          </w:p>
        </w:tc>
        <w:tc>
          <w:tcPr>
            <w:tcW w:w="680" w:type="dxa"/>
            <w:tcBorders>
              <w:top w:val="nil"/>
              <w:left w:val="nil"/>
              <w:bottom w:val="nil"/>
              <w:right w:val="nil"/>
            </w:tcBorders>
            <w:tcMar>
              <w:top w:w="124" w:type="dxa"/>
              <w:left w:w="43" w:type="dxa"/>
              <w:bottom w:w="43" w:type="dxa"/>
              <w:right w:w="43" w:type="dxa"/>
            </w:tcMar>
          </w:tcPr>
          <w:p w14:paraId="5DBBBCDD"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6494447" w14:textId="77777777" w:rsidR="00D0106A" w:rsidRPr="00D0106A" w:rsidRDefault="00D0106A" w:rsidP="00D0106A">
            <w:r w:rsidRPr="00D0106A">
              <w:t>Dei nasjonale forskingsetiske komiteane:</w:t>
            </w:r>
          </w:p>
        </w:tc>
        <w:tc>
          <w:tcPr>
            <w:tcW w:w="1743" w:type="dxa"/>
            <w:tcBorders>
              <w:top w:val="nil"/>
              <w:left w:val="nil"/>
              <w:bottom w:val="nil"/>
              <w:right w:val="nil"/>
            </w:tcBorders>
            <w:tcMar>
              <w:top w:w="124" w:type="dxa"/>
              <w:left w:w="43" w:type="dxa"/>
              <w:bottom w:w="43" w:type="dxa"/>
              <w:right w:w="43" w:type="dxa"/>
            </w:tcMar>
            <w:vAlign w:val="bottom"/>
          </w:tcPr>
          <w:p w14:paraId="43CD110A" w14:textId="77777777" w:rsidR="00D0106A" w:rsidRPr="00D0106A" w:rsidRDefault="00D0106A" w:rsidP="00D0106A">
            <w:pPr>
              <w:jc w:val="right"/>
            </w:pPr>
          </w:p>
        </w:tc>
      </w:tr>
      <w:tr w:rsidR="00317B6D" w:rsidRPr="00D0106A" w14:paraId="4017FDF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FCD30A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DCF7B8F"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7BC40C70"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2B1E2FAE" w14:textId="77777777" w:rsidR="00D0106A" w:rsidRPr="00D0106A" w:rsidRDefault="00D0106A" w:rsidP="00D0106A">
            <w:pPr>
              <w:jc w:val="right"/>
            </w:pPr>
            <w:r w:rsidRPr="00D0106A">
              <w:t>344 000</w:t>
            </w:r>
          </w:p>
        </w:tc>
      </w:tr>
      <w:tr w:rsidR="00317B6D" w:rsidRPr="00D0106A" w14:paraId="2C8AA58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3764803"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BB59B25"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10D9E41" w14:textId="77777777" w:rsidR="00D0106A" w:rsidRPr="00D0106A" w:rsidRDefault="00D0106A" w:rsidP="00D0106A">
            <w:r w:rsidRPr="00D0106A">
              <w:t>frå kr 21 206 000 til kr 21 550 000</w:t>
            </w:r>
          </w:p>
        </w:tc>
        <w:tc>
          <w:tcPr>
            <w:tcW w:w="1743" w:type="dxa"/>
            <w:tcBorders>
              <w:top w:val="nil"/>
              <w:left w:val="nil"/>
              <w:bottom w:val="nil"/>
              <w:right w:val="nil"/>
            </w:tcBorders>
            <w:tcMar>
              <w:top w:w="124" w:type="dxa"/>
              <w:left w:w="43" w:type="dxa"/>
              <w:bottom w:w="43" w:type="dxa"/>
              <w:right w:w="43" w:type="dxa"/>
            </w:tcMar>
            <w:vAlign w:val="bottom"/>
          </w:tcPr>
          <w:p w14:paraId="227CE5DA" w14:textId="77777777" w:rsidR="00D0106A" w:rsidRPr="00D0106A" w:rsidRDefault="00D0106A" w:rsidP="00D0106A">
            <w:pPr>
              <w:jc w:val="right"/>
            </w:pPr>
          </w:p>
        </w:tc>
      </w:tr>
      <w:tr w:rsidR="00317B6D" w:rsidRPr="00D0106A" w14:paraId="42B197E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DFDE564" w14:textId="77777777" w:rsidR="00D0106A" w:rsidRPr="00D0106A" w:rsidRDefault="00D0106A" w:rsidP="00D0106A">
            <w:r w:rsidRPr="00D0106A">
              <w:t>288</w:t>
            </w:r>
          </w:p>
        </w:tc>
        <w:tc>
          <w:tcPr>
            <w:tcW w:w="680" w:type="dxa"/>
            <w:tcBorders>
              <w:top w:val="nil"/>
              <w:left w:val="nil"/>
              <w:bottom w:val="nil"/>
              <w:right w:val="nil"/>
            </w:tcBorders>
            <w:tcMar>
              <w:top w:w="124" w:type="dxa"/>
              <w:left w:w="43" w:type="dxa"/>
              <w:bottom w:w="43" w:type="dxa"/>
              <w:right w:w="43" w:type="dxa"/>
            </w:tcMar>
          </w:tcPr>
          <w:p w14:paraId="70561EFE"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2EFE52B" w14:textId="77777777" w:rsidR="00D0106A" w:rsidRPr="00D0106A" w:rsidRDefault="00D0106A" w:rsidP="00D0106A">
            <w:r w:rsidRPr="00D0106A">
              <w:t>Internasjonale samarbeidstiltak:</w:t>
            </w:r>
          </w:p>
        </w:tc>
        <w:tc>
          <w:tcPr>
            <w:tcW w:w="1743" w:type="dxa"/>
            <w:tcBorders>
              <w:top w:val="nil"/>
              <w:left w:val="nil"/>
              <w:bottom w:val="nil"/>
              <w:right w:val="nil"/>
            </w:tcBorders>
            <w:tcMar>
              <w:top w:w="124" w:type="dxa"/>
              <w:left w:w="43" w:type="dxa"/>
              <w:bottom w:w="43" w:type="dxa"/>
              <w:right w:w="43" w:type="dxa"/>
            </w:tcMar>
            <w:vAlign w:val="bottom"/>
          </w:tcPr>
          <w:p w14:paraId="383775DE" w14:textId="77777777" w:rsidR="00D0106A" w:rsidRPr="00D0106A" w:rsidRDefault="00D0106A" w:rsidP="00D0106A">
            <w:pPr>
              <w:jc w:val="right"/>
            </w:pPr>
          </w:p>
        </w:tc>
      </w:tr>
      <w:tr w:rsidR="00317B6D" w:rsidRPr="00D0106A" w14:paraId="208A025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21DFD2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3854810" w14:textId="77777777" w:rsidR="00D0106A" w:rsidRPr="00D0106A" w:rsidRDefault="00D0106A" w:rsidP="00D0106A">
            <w:r w:rsidRPr="00D0106A">
              <w:t>72</w:t>
            </w:r>
          </w:p>
        </w:tc>
        <w:tc>
          <w:tcPr>
            <w:tcW w:w="6437" w:type="dxa"/>
            <w:gridSpan w:val="2"/>
            <w:tcBorders>
              <w:top w:val="nil"/>
              <w:left w:val="nil"/>
              <w:bottom w:val="nil"/>
              <w:right w:val="nil"/>
            </w:tcBorders>
            <w:tcMar>
              <w:top w:w="124" w:type="dxa"/>
              <w:left w:w="43" w:type="dxa"/>
              <w:bottom w:w="43" w:type="dxa"/>
              <w:right w:w="43" w:type="dxa"/>
            </w:tcMar>
          </w:tcPr>
          <w:p w14:paraId="6B2A5C8F" w14:textId="77777777" w:rsidR="00D0106A" w:rsidRPr="00D0106A" w:rsidRDefault="00D0106A" w:rsidP="00D0106A">
            <w:r w:rsidRPr="00D0106A">
              <w:t xml:space="preserve">Internasjonale grunnforskingsorganisasjonar,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532DD67B" w14:textId="77777777" w:rsidR="00D0106A" w:rsidRPr="00D0106A" w:rsidRDefault="00D0106A" w:rsidP="00D0106A">
            <w:pPr>
              <w:jc w:val="right"/>
            </w:pPr>
            <w:r w:rsidRPr="00D0106A">
              <w:t>3 209 000</w:t>
            </w:r>
          </w:p>
        </w:tc>
      </w:tr>
      <w:tr w:rsidR="00317B6D" w:rsidRPr="00D0106A" w14:paraId="78A3C44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9881B97"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5977036"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DB880DD" w14:textId="77777777" w:rsidR="00D0106A" w:rsidRPr="00D0106A" w:rsidRDefault="00D0106A" w:rsidP="00D0106A">
            <w:r w:rsidRPr="00D0106A">
              <w:t>frå kr 385 864 000 til kr 382 655 000</w:t>
            </w:r>
          </w:p>
        </w:tc>
        <w:tc>
          <w:tcPr>
            <w:tcW w:w="1743" w:type="dxa"/>
            <w:tcBorders>
              <w:top w:val="nil"/>
              <w:left w:val="nil"/>
              <w:bottom w:val="nil"/>
              <w:right w:val="nil"/>
            </w:tcBorders>
            <w:tcMar>
              <w:top w:w="124" w:type="dxa"/>
              <w:left w:w="43" w:type="dxa"/>
              <w:bottom w:w="43" w:type="dxa"/>
              <w:right w:w="43" w:type="dxa"/>
            </w:tcMar>
            <w:vAlign w:val="bottom"/>
          </w:tcPr>
          <w:p w14:paraId="6A346F6E" w14:textId="77777777" w:rsidR="00D0106A" w:rsidRPr="00D0106A" w:rsidRDefault="00D0106A" w:rsidP="00D0106A">
            <w:pPr>
              <w:jc w:val="right"/>
            </w:pPr>
          </w:p>
        </w:tc>
      </w:tr>
      <w:tr w:rsidR="00317B6D" w:rsidRPr="00D0106A" w14:paraId="531201A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DAE82AF"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AD83CC7" w14:textId="77777777" w:rsidR="00D0106A" w:rsidRPr="00D0106A" w:rsidRDefault="00D0106A" w:rsidP="00D0106A">
            <w:r w:rsidRPr="00D0106A">
              <w:t>73</w:t>
            </w:r>
          </w:p>
        </w:tc>
        <w:tc>
          <w:tcPr>
            <w:tcW w:w="6437" w:type="dxa"/>
            <w:gridSpan w:val="2"/>
            <w:tcBorders>
              <w:top w:val="nil"/>
              <w:left w:val="nil"/>
              <w:bottom w:val="nil"/>
              <w:right w:val="nil"/>
            </w:tcBorders>
            <w:tcMar>
              <w:top w:w="124" w:type="dxa"/>
              <w:left w:w="43" w:type="dxa"/>
              <w:bottom w:w="43" w:type="dxa"/>
              <w:right w:w="43" w:type="dxa"/>
            </w:tcMar>
          </w:tcPr>
          <w:p w14:paraId="04A089E5" w14:textId="77777777" w:rsidR="00D0106A" w:rsidRPr="00D0106A" w:rsidRDefault="00D0106A" w:rsidP="00D0106A">
            <w:r w:rsidRPr="00D0106A">
              <w:t xml:space="preserve">EUs rammeprogram for forsking og innovasjon,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DD6C360" w14:textId="77777777" w:rsidR="00D0106A" w:rsidRPr="00D0106A" w:rsidRDefault="00D0106A" w:rsidP="00D0106A">
            <w:pPr>
              <w:jc w:val="right"/>
            </w:pPr>
            <w:r w:rsidRPr="00D0106A">
              <w:t>165 321 000</w:t>
            </w:r>
          </w:p>
        </w:tc>
      </w:tr>
      <w:tr w:rsidR="00317B6D" w:rsidRPr="00D0106A" w14:paraId="40AF9CF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4D6645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FD372E8"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4DEC154F" w14:textId="77777777" w:rsidR="00D0106A" w:rsidRPr="00D0106A" w:rsidRDefault="00D0106A" w:rsidP="00D0106A">
            <w:r w:rsidRPr="00D0106A">
              <w:t>frå kr 4 956 035 000 til kr 4 790 714 000</w:t>
            </w:r>
          </w:p>
        </w:tc>
        <w:tc>
          <w:tcPr>
            <w:tcW w:w="1743" w:type="dxa"/>
            <w:tcBorders>
              <w:top w:val="nil"/>
              <w:left w:val="nil"/>
              <w:bottom w:val="nil"/>
              <w:right w:val="nil"/>
            </w:tcBorders>
            <w:tcMar>
              <w:top w:w="124" w:type="dxa"/>
              <w:left w:w="43" w:type="dxa"/>
              <w:bottom w:w="43" w:type="dxa"/>
              <w:right w:w="43" w:type="dxa"/>
            </w:tcMar>
            <w:vAlign w:val="bottom"/>
          </w:tcPr>
          <w:p w14:paraId="74FA482B" w14:textId="77777777" w:rsidR="00D0106A" w:rsidRPr="00D0106A" w:rsidRDefault="00D0106A" w:rsidP="00D0106A">
            <w:pPr>
              <w:jc w:val="right"/>
            </w:pPr>
          </w:p>
        </w:tc>
      </w:tr>
      <w:tr w:rsidR="00317B6D" w:rsidRPr="00D0106A" w14:paraId="3CB622EF" w14:textId="77777777" w:rsidTr="00497A6C">
        <w:trPr>
          <w:trHeight w:val="620"/>
        </w:trPr>
        <w:tc>
          <w:tcPr>
            <w:tcW w:w="680" w:type="dxa"/>
            <w:tcBorders>
              <w:top w:val="nil"/>
              <w:left w:val="nil"/>
              <w:bottom w:val="nil"/>
              <w:right w:val="nil"/>
            </w:tcBorders>
            <w:tcMar>
              <w:top w:w="124" w:type="dxa"/>
              <w:left w:w="43" w:type="dxa"/>
              <w:bottom w:w="43" w:type="dxa"/>
              <w:right w:w="43" w:type="dxa"/>
            </w:tcMar>
          </w:tcPr>
          <w:p w14:paraId="2C25BFF8"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F4259D2" w14:textId="77777777" w:rsidR="00D0106A" w:rsidRPr="00D0106A" w:rsidRDefault="00D0106A" w:rsidP="00D0106A">
            <w:r w:rsidRPr="00D0106A">
              <w:t>74</w:t>
            </w:r>
          </w:p>
        </w:tc>
        <w:tc>
          <w:tcPr>
            <w:tcW w:w="6437" w:type="dxa"/>
            <w:gridSpan w:val="2"/>
            <w:tcBorders>
              <w:top w:val="nil"/>
              <w:left w:val="nil"/>
              <w:bottom w:val="nil"/>
              <w:right w:val="nil"/>
            </w:tcBorders>
            <w:tcMar>
              <w:top w:w="124" w:type="dxa"/>
              <w:left w:w="43" w:type="dxa"/>
              <w:bottom w:w="43" w:type="dxa"/>
              <w:right w:w="43" w:type="dxa"/>
            </w:tcMar>
          </w:tcPr>
          <w:p w14:paraId="6F7CA720" w14:textId="77777777" w:rsidR="00D0106A" w:rsidRPr="00D0106A" w:rsidRDefault="00D0106A" w:rsidP="00D0106A">
            <w:r w:rsidRPr="00D0106A">
              <w:t xml:space="preserve">EUs program for utdanning, opplæring, ungdom og idrett, </w:t>
            </w:r>
            <w:r w:rsidRPr="00D0106A">
              <w:br/>
              <w:t xml:space="preserve">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1C246EAA" w14:textId="77777777" w:rsidR="00D0106A" w:rsidRPr="00D0106A" w:rsidRDefault="00D0106A" w:rsidP="00D0106A">
            <w:pPr>
              <w:jc w:val="right"/>
            </w:pPr>
            <w:r w:rsidRPr="00D0106A">
              <w:t>47 164 000</w:t>
            </w:r>
          </w:p>
        </w:tc>
      </w:tr>
      <w:tr w:rsidR="00317B6D" w:rsidRPr="00D0106A" w14:paraId="610997E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26706FD"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583DB6C"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1E858AF7" w14:textId="77777777" w:rsidR="00D0106A" w:rsidRPr="00D0106A" w:rsidRDefault="00D0106A" w:rsidP="00D0106A">
            <w:r w:rsidRPr="00D0106A">
              <w:t>frå kr 1 494 552 000 til kr 1 541 716 000</w:t>
            </w:r>
          </w:p>
        </w:tc>
        <w:tc>
          <w:tcPr>
            <w:tcW w:w="1743" w:type="dxa"/>
            <w:tcBorders>
              <w:top w:val="nil"/>
              <w:left w:val="nil"/>
              <w:bottom w:val="nil"/>
              <w:right w:val="nil"/>
            </w:tcBorders>
            <w:tcMar>
              <w:top w:w="124" w:type="dxa"/>
              <w:left w:w="43" w:type="dxa"/>
              <w:bottom w:w="43" w:type="dxa"/>
              <w:right w:w="43" w:type="dxa"/>
            </w:tcMar>
            <w:vAlign w:val="bottom"/>
          </w:tcPr>
          <w:p w14:paraId="0430D936" w14:textId="77777777" w:rsidR="00D0106A" w:rsidRPr="00D0106A" w:rsidRDefault="00D0106A" w:rsidP="00D0106A">
            <w:pPr>
              <w:jc w:val="right"/>
            </w:pPr>
          </w:p>
        </w:tc>
      </w:tr>
      <w:tr w:rsidR="00317B6D" w:rsidRPr="00D0106A" w14:paraId="599C4E9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816387D" w14:textId="77777777" w:rsidR="00D0106A" w:rsidRPr="00D0106A" w:rsidRDefault="00D0106A" w:rsidP="00D0106A">
            <w:r w:rsidRPr="00D0106A">
              <w:t>2410</w:t>
            </w:r>
          </w:p>
        </w:tc>
        <w:tc>
          <w:tcPr>
            <w:tcW w:w="680" w:type="dxa"/>
            <w:tcBorders>
              <w:top w:val="nil"/>
              <w:left w:val="nil"/>
              <w:bottom w:val="nil"/>
              <w:right w:val="nil"/>
            </w:tcBorders>
            <w:tcMar>
              <w:top w:w="124" w:type="dxa"/>
              <w:left w:w="43" w:type="dxa"/>
              <w:bottom w:w="43" w:type="dxa"/>
              <w:right w:w="43" w:type="dxa"/>
            </w:tcMar>
          </w:tcPr>
          <w:p w14:paraId="1781E1A3"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6CB9F5F7" w14:textId="77777777" w:rsidR="00D0106A" w:rsidRPr="00D0106A" w:rsidRDefault="00D0106A" w:rsidP="00D0106A">
            <w:r w:rsidRPr="00D0106A">
              <w:t>Statens lånekasse for utdanning:</w:t>
            </w:r>
          </w:p>
        </w:tc>
        <w:tc>
          <w:tcPr>
            <w:tcW w:w="1743" w:type="dxa"/>
            <w:tcBorders>
              <w:top w:val="nil"/>
              <w:left w:val="nil"/>
              <w:bottom w:val="nil"/>
              <w:right w:val="nil"/>
            </w:tcBorders>
            <w:tcMar>
              <w:top w:w="124" w:type="dxa"/>
              <w:left w:w="43" w:type="dxa"/>
              <w:bottom w:w="43" w:type="dxa"/>
              <w:right w:w="43" w:type="dxa"/>
            </w:tcMar>
            <w:vAlign w:val="bottom"/>
          </w:tcPr>
          <w:p w14:paraId="351DF712" w14:textId="77777777" w:rsidR="00D0106A" w:rsidRPr="00D0106A" w:rsidRDefault="00D0106A" w:rsidP="00D0106A">
            <w:pPr>
              <w:jc w:val="right"/>
            </w:pPr>
          </w:p>
        </w:tc>
      </w:tr>
      <w:tr w:rsidR="00317B6D" w:rsidRPr="00D0106A" w14:paraId="62BC5CD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C7F197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301EA8A" w14:textId="77777777" w:rsidR="00D0106A" w:rsidRPr="00D0106A" w:rsidRDefault="00D0106A" w:rsidP="00D0106A">
            <w:r w:rsidRPr="00D0106A">
              <w:t>01</w:t>
            </w:r>
          </w:p>
        </w:tc>
        <w:tc>
          <w:tcPr>
            <w:tcW w:w="6437" w:type="dxa"/>
            <w:gridSpan w:val="2"/>
            <w:tcBorders>
              <w:top w:val="nil"/>
              <w:left w:val="nil"/>
              <w:bottom w:val="nil"/>
              <w:right w:val="nil"/>
            </w:tcBorders>
            <w:tcMar>
              <w:top w:w="124" w:type="dxa"/>
              <w:left w:w="43" w:type="dxa"/>
              <w:bottom w:w="43" w:type="dxa"/>
              <w:right w:w="43" w:type="dxa"/>
            </w:tcMar>
          </w:tcPr>
          <w:p w14:paraId="4B8F7BF6" w14:textId="77777777" w:rsidR="00D0106A" w:rsidRPr="00D0106A" w:rsidRDefault="00D0106A" w:rsidP="00D0106A">
            <w:r w:rsidRPr="00D0106A">
              <w:t xml:space="preserve">Driftsutgifter,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5A935F50" w14:textId="77777777" w:rsidR="00D0106A" w:rsidRPr="00D0106A" w:rsidRDefault="00D0106A" w:rsidP="00D0106A">
            <w:pPr>
              <w:jc w:val="right"/>
            </w:pPr>
            <w:r w:rsidRPr="00D0106A">
              <w:t>6 180 000</w:t>
            </w:r>
          </w:p>
        </w:tc>
      </w:tr>
      <w:tr w:rsidR="00317B6D" w:rsidRPr="00D0106A" w14:paraId="6157053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F41DF8B"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D29CFFB"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581CAD05" w14:textId="77777777" w:rsidR="00D0106A" w:rsidRPr="00D0106A" w:rsidRDefault="00D0106A" w:rsidP="00D0106A">
            <w:r w:rsidRPr="00D0106A">
              <w:t>frå kr 441 997 000 til kr 448 177 000</w:t>
            </w:r>
          </w:p>
        </w:tc>
        <w:tc>
          <w:tcPr>
            <w:tcW w:w="1743" w:type="dxa"/>
            <w:tcBorders>
              <w:top w:val="nil"/>
              <w:left w:val="nil"/>
              <w:bottom w:val="nil"/>
              <w:right w:val="nil"/>
            </w:tcBorders>
            <w:tcMar>
              <w:top w:w="124" w:type="dxa"/>
              <w:left w:w="43" w:type="dxa"/>
              <w:bottom w:w="43" w:type="dxa"/>
              <w:right w:w="43" w:type="dxa"/>
            </w:tcMar>
            <w:vAlign w:val="bottom"/>
          </w:tcPr>
          <w:p w14:paraId="5F2674AD" w14:textId="77777777" w:rsidR="00D0106A" w:rsidRPr="00D0106A" w:rsidRDefault="00D0106A" w:rsidP="00D0106A">
            <w:pPr>
              <w:jc w:val="right"/>
            </w:pPr>
          </w:p>
        </w:tc>
      </w:tr>
      <w:tr w:rsidR="00317B6D" w:rsidRPr="00D0106A" w14:paraId="203ABE9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26FC5D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5052E5A" w14:textId="77777777" w:rsidR="00D0106A" w:rsidRPr="00D0106A" w:rsidRDefault="00D0106A" w:rsidP="00D0106A">
            <w:r w:rsidRPr="00D0106A">
              <w:t>50</w:t>
            </w:r>
          </w:p>
        </w:tc>
        <w:tc>
          <w:tcPr>
            <w:tcW w:w="6437" w:type="dxa"/>
            <w:gridSpan w:val="2"/>
            <w:tcBorders>
              <w:top w:val="nil"/>
              <w:left w:val="nil"/>
              <w:bottom w:val="nil"/>
              <w:right w:val="nil"/>
            </w:tcBorders>
            <w:tcMar>
              <w:top w:w="124" w:type="dxa"/>
              <w:left w:w="43" w:type="dxa"/>
              <w:bottom w:w="43" w:type="dxa"/>
              <w:right w:w="43" w:type="dxa"/>
            </w:tcMar>
          </w:tcPr>
          <w:p w14:paraId="62D038D1" w14:textId="77777777" w:rsidR="00D0106A" w:rsidRPr="00D0106A" w:rsidRDefault="00D0106A" w:rsidP="00D0106A">
            <w:r w:rsidRPr="00D0106A">
              <w:t>Avsetning til utdanningsstipend</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69208928" w14:textId="77777777" w:rsidR="00D0106A" w:rsidRPr="00D0106A" w:rsidRDefault="00D0106A" w:rsidP="00D0106A">
            <w:pPr>
              <w:jc w:val="right"/>
            </w:pPr>
            <w:r w:rsidRPr="00D0106A">
              <w:t>10 000 000</w:t>
            </w:r>
          </w:p>
        </w:tc>
      </w:tr>
      <w:tr w:rsidR="00317B6D" w:rsidRPr="00D0106A" w14:paraId="1DB9488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8AD7DE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2C37D08"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0A05049" w14:textId="77777777" w:rsidR="00D0106A" w:rsidRPr="00D0106A" w:rsidRDefault="00D0106A" w:rsidP="00D0106A">
            <w:r w:rsidRPr="00D0106A">
              <w:t>frå kr 8 888 641 000 til kr 8 898 641 000</w:t>
            </w:r>
          </w:p>
        </w:tc>
        <w:tc>
          <w:tcPr>
            <w:tcW w:w="1743" w:type="dxa"/>
            <w:tcBorders>
              <w:top w:val="nil"/>
              <w:left w:val="nil"/>
              <w:bottom w:val="nil"/>
              <w:right w:val="nil"/>
            </w:tcBorders>
            <w:tcMar>
              <w:top w:w="124" w:type="dxa"/>
              <w:left w:w="43" w:type="dxa"/>
              <w:bottom w:w="43" w:type="dxa"/>
              <w:right w:w="43" w:type="dxa"/>
            </w:tcMar>
            <w:vAlign w:val="bottom"/>
          </w:tcPr>
          <w:p w14:paraId="4134B2B9" w14:textId="77777777" w:rsidR="00D0106A" w:rsidRPr="00D0106A" w:rsidRDefault="00D0106A" w:rsidP="00D0106A">
            <w:pPr>
              <w:jc w:val="right"/>
            </w:pPr>
          </w:p>
        </w:tc>
      </w:tr>
      <w:tr w:rsidR="00317B6D" w:rsidRPr="00D0106A" w14:paraId="39F445C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81F933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E60A092" w14:textId="77777777" w:rsidR="00D0106A" w:rsidRPr="00D0106A" w:rsidRDefault="00D0106A" w:rsidP="00D0106A">
            <w:r w:rsidRPr="00D0106A">
              <w:t>72</w:t>
            </w:r>
          </w:p>
        </w:tc>
        <w:tc>
          <w:tcPr>
            <w:tcW w:w="6437" w:type="dxa"/>
            <w:gridSpan w:val="2"/>
            <w:tcBorders>
              <w:top w:val="nil"/>
              <w:left w:val="nil"/>
              <w:bottom w:val="nil"/>
              <w:right w:val="nil"/>
            </w:tcBorders>
            <w:tcMar>
              <w:top w:w="124" w:type="dxa"/>
              <w:left w:w="43" w:type="dxa"/>
              <w:bottom w:w="43" w:type="dxa"/>
              <w:right w:w="43" w:type="dxa"/>
            </w:tcMar>
          </w:tcPr>
          <w:p w14:paraId="7BFCBBDB" w14:textId="77777777" w:rsidR="00D0106A" w:rsidRPr="00D0106A" w:rsidRDefault="00D0106A" w:rsidP="00D0106A">
            <w:r w:rsidRPr="00D0106A">
              <w:t>Rentestøtte</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29BFB0F4" w14:textId="77777777" w:rsidR="00D0106A" w:rsidRPr="00D0106A" w:rsidRDefault="00D0106A" w:rsidP="00D0106A">
            <w:pPr>
              <w:jc w:val="right"/>
            </w:pPr>
            <w:r w:rsidRPr="00D0106A">
              <w:t>115 175 000</w:t>
            </w:r>
          </w:p>
        </w:tc>
      </w:tr>
      <w:tr w:rsidR="00317B6D" w:rsidRPr="00D0106A" w14:paraId="11A6549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B26960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2573CA0"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27BDA01E" w14:textId="77777777" w:rsidR="00D0106A" w:rsidRPr="00D0106A" w:rsidRDefault="00D0106A" w:rsidP="00D0106A">
            <w:r w:rsidRPr="00D0106A">
              <w:t>frå kr 3 487 392 000 til kr 3 602 567 000</w:t>
            </w:r>
          </w:p>
        </w:tc>
        <w:tc>
          <w:tcPr>
            <w:tcW w:w="1743" w:type="dxa"/>
            <w:tcBorders>
              <w:top w:val="nil"/>
              <w:left w:val="nil"/>
              <w:bottom w:val="nil"/>
              <w:right w:val="nil"/>
            </w:tcBorders>
            <w:tcMar>
              <w:top w:w="124" w:type="dxa"/>
              <w:left w:w="43" w:type="dxa"/>
              <w:bottom w:w="43" w:type="dxa"/>
              <w:right w:w="43" w:type="dxa"/>
            </w:tcMar>
            <w:vAlign w:val="bottom"/>
          </w:tcPr>
          <w:p w14:paraId="30B45825" w14:textId="77777777" w:rsidR="00D0106A" w:rsidRPr="00D0106A" w:rsidRDefault="00D0106A" w:rsidP="00D0106A">
            <w:pPr>
              <w:jc w:val="right"/>
            </w:pPr>
          </w:p>
        </w:tc>
      </w:tr>
      <w:tr w:rsidR="00317B6D" w:rsidRPr="00D0106A" w14:paraId="417ADF97"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507F3D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D21F717" w14:textId="77777777" w:rsidR="00D0106A" w:rsidRPr="00D0106A" w:rsidRDefault="00D0106A" w:rsidP="00D0106A">
            <w:r w:rsidRPr="00D0106A">
              <w:t>73</w:t>
            </w:r>
          </w:p>
        </w:tc>
        <w:tc>
          <w:tcPr>
            <w:tcW w:w="6437" w:type="dxa"/>
            <w:gridSpan w:val="2"/>
            <w:tcBorders>
              <w:top w:val="nil"/>
              <w:left w:val="nil"/>
              <w:bottom w:val="nil"/>
              <w:right w:val="nil"/>
            </w:tcBorders>
            <w:tcMar>
              <w:top w:w="124" w:type="dxa"/>
              <w:left w:w="43" w:type="dxa"/>
              <w:bottom w:w="43" w:type="dxa"/>
              <w:right w:w="43" w:type="dxa"/>
            </w:tcMar>
          </w:tcPr>
          <w:p w14:paraId="6B10F67C" w14:textId="77777777" w:rsidR="00D0106A" w:rsidRPr="00D0106A" w:rsidRDefault="00D0106A" w:rsidP="00D0106A">
            <w:r w:rsidRPr="00D0106A">
              <w:t>Avskrivingar</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04CCD7AE" w14:textId="77777777" w:rsidR="00D0106A" w:rsidRPr="00D0106A" w:rsidRDefault="00D0106A" w:rsidP="00D0106A">
            <w:pPr>
              <w:jc w:val="right"/>
            </w:pPr>
            <w:r w:rsidRPr="00D0106A">
              <w:t>70 000 000</w:t>
            </w:r>
          </w:p>
        </w:tc>
      </w:tr>
      <w:tr w:rsidR="00317B6D" w:rsidRPr="00D0106A" w14:paraId="644CD38F"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1E0723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A8B1B20"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059C5E5D" w14:textId="77777777" w:rsidR="00D0106A" w:rsidRPr="00D0106A" w:rsidRDefault="00D0106A" w:rsidP="00D0106A">
            <w:r w:rsidRPr="00D0106A">
              <w:t>frå kr 972 155 000 til kr 1 042 155 000</w:t>
            </w:r>
          </w:p>
        </w:tc>
        <w:tc>
          <w:tcPr>
            <w:tcW w:w="1743" w:type="dxa"/>
            <w:tcBorders>
              <w:top w:val="nil"/>
              <w:left w:val="nil"/>
              <w:bottom w:val="nil"/>
              <w:right w:val="nil"/>
            </w:tcBorders>
            <w:tcMar>
              <w:top w:w="124" w:type="dxa"/>
              <w:left w:w="43" w:type="dxa"/>
              <w:bottom w:w="43" w:type="dxa"/>
              <w:right w:w="43" w:type="dxa"/>
            </w:tcMar>
            <w:vAlign w:val="bottom"/>
          </w:tcPr>
          <w:p w14:paraId="5ADCD10D" w14:textId="77777777" w:rsidR="00D0106A" w:rsidRPr="00D0106A" w:rsidRDefault="00D0106A" w:rsidP="00D0106A">
            <w:pPr>
              <w:jc w:val="right"/>
            </w:pPr>
          </w:p>
        </w:tc>
      </w:tr>
      <w:tr w:rsidR="00317B6D" w:rsidRPr="00D0106A" w14:paraId="63290FB9"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25D0E1B"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6F316FE" w14:textId="77777777" w:rsidR="00D0106A" w:rsidRPr="00D0106A" w:rsidRDefault="00D0106A" w:rsidP="00D0106A">
            <w:r w:rsidRPr="00D0106A">
              <w:t>74</w:t>
            </w:r>
          </w:p>
        </w:tc>
        <w:tc>
          <w:tcPr>
            <w:tcW w:w="6437" w:type="dxa"/>
            <w:gridSpan w:val="2"/>
            <w:tcBorders>
              <w:top w:val="nil"/>
              <w:left w:val="nil"/>
              <w:bottom w:val="nil"/>
              <w:right w:val="nil"/>
            </w:tcBorders>
            <w:tcMar>
              <w:top w:w="124" w:type="dxa"/>
              <w:left w:w="43" w:type="dxa"/>
              <w:bottom w:w="43" w:type="dxa"/>
              <w:right w:w="43" w:type="dxa"/>
            </w:tcMar>
          </w:tcPr>
          <w:p w14:paraId="66C611C5" w14:textId="77777777" w:rsidR="00D0106A" w:rsidRPr="00D0106A" w:rsidRDefault="00D0106A" w:rsidP="00D0106A">
            <w:r w:rsidRPr="00D0106A">
              <w:t xml:space="preserve">Tap på utlån, blir redusert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57A4AA60" w14:textId="77777777" w:rsidR="00D0106A" w:rsidRPr="00D0106A" w:rsidRDefault="00D0106A" w:rsidP="00D0106A">
            <w:pPr>
              <w:jc w:val="right"/>
            </w:pPr>
            <w:r w:rsidRPr="00D0106A">
              <w:t>30 000 000</w:t>
            </w:r>
          </w:p>
        </w:tc>
      </w:tr>
      <w:tr w:rsidR="00317B6D" w:rsidRPr="00D0106A" w14:paraId="0F6D7C3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94D06C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B0A8ABD" w14:textId="77777777" w:rsidR="00D0106A" w:rsidRPr="00D0106A" w:rsidRDefault="00D0106A" w:rsidP="00D0106A"/>
        </w:tc>
        <w:tc>
          <w:tcPr>
            <w:tcW w:w="6437" w:type="dxa"/>
            <w:gridSpan w:val="2"/>
            <w:tcBorders>
              <w:top w:val="nil"/>
              <w:left w:val="nil"/>
              <w:bottom w:val="nil"/>
              <w:right w:val="nil"/>
            </w:tcBorders>
            <w:tcMar>
              <w:top w:w="124" w:type="dxa"/>
              <w:left w:w="43" w:type="dxa"/>
              <w:bottom w:w="43" w:type="dxa"/>
              <w:right w:w="43" w:type="dxa"/>
            </w:tcMar>
          </w:tcPr>
          <w:p w14:paraId="3E794B34" w14:textId="77777777" w:rsidR="00D0106A" w:rsidRPr="00D0106A" w:rsidRDefault="00D0106A" w:rsidP="00D0106A">
            <w:r w:rsidRPr="00D0106A">
              <w:t>frå kr 310 500 000 til kr 280 500 000</w:t>
            </w:r>
          </w:p>
        </w:tc>
        <w:tc>
          <w:tcPr>
            <w:tcW w:w="1743" w:type="dxa"/>
            <w:tcBorders>
              <w:top w:val="nil"/>
              <w:left w:val="nil"/>
              <w:bottom w:val="nil"/>
              <w:right w:val="nil"/>
            </w:tcBorders>
            <w:tcMar>
              <w:top w:w="124" w:type="dxa"/>
              <w:left w:w="43" w:type="dxa"/>
              <w:bottom w:w="43" w:type="dxa"/>
              <w:right w:w="43" w:type="dxa"/>
            </w:tcMar>
            <w:vAlign w:val="bottom"/>
          </w:tcPr>
          <w:p w14:paraId="4E46DBDD" w14:textId="77777777" w:rsidR="00D0106A" w:rsidRPr="00D0106A" w:rsidRDefault="00D0106A" w:rsidP="00D0106A">
            <w:pPr>
              <w:jc w:val="right"/>
            </w:pPr>
          </w:p>
        </w:tc>
      </w:tr>
      <w:tr w:rsidR="00317B6D" w:rsidRPr="00D0106A" w14:paraId="30B1CF2E"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641FB2D"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C4DE0F6" w14:textId="77777777" w:rsidR="00D0106A" w:rsidRPr="00D0106A" w:rsidRDefault="00D0106A" w:rsidP="00D0106A">
            <w:r w:rsidRPr="00D0106A">
              <w:t>90</w:t>
            </w:r>
          </w:p>
        </w:tc>
        <w:tc>
          <w:tcPr>
            <w:tcW w:w="6437" w:type="dxa"/>
            <w:gridSpan w:val="2"/>
            <w:tcBorders>
              <w:top w:val="nil"/>
              <w:left w:val="nil"/>
              <w:bottom w:val="nil"/>
              <w:right w:val="nil"/>
            </w:tcBorders>
            <w:tcMar>
              <w:top w:w="124" w:type="dxa"/>
              <w:left w:w="43" w:type="dxa"/>
              <w:bottom w:w="43" w:type="dxa"/>
              <w:right w:w="43" w:type="dxa"/>
            </w:tcMar>
          </w:tcPr>
          <w:p w14:paraId="32BC21B3" w14:textId="77777777" w:rsidR="00D0106A" w:rsidRPr="00D0106A" w:rsidRDefault="00D0106A" w:rsidP="00D0106A">
            <w:r w:rsidRPr="00D0106A">
              <w:t>Auka lån og rentegjeld</w:t>
            </w:r>
            <w:r w:rsidRPr="00D0106A">
              <w:rPr>
                <w:rStyle w:val="kursiv"/>
              </w:rPr>
              <w:t>, overslagsløyving</w:t>
            </w:r>
            <w:r w:rsidRPr="00D0106A">
              <w:t xml:space="preserve">, blir auka med </w:t>
            </w:r>
            <w:r w:rsidRPr="00D0106A">
              <w:tab/>
            </w:r>
          </w:p>
        </w:tc>
        <w:tc>
          <w:tcPr>
            <w:tcW w:w="1743" w:type="dxa"/>
            <w:tcBorders>
              <w:top w:val="nil"/>
              <w:left w:val="nil"/>
              <w:bottom w:val="nil"/>
              <w:right w:val="nil"/>
            </w:tcBorders>
            <w:tcMar>
              <w:top w:w="124" w:type="dxa"/>
              <w:left w:w="43" w:type="dxa"/>
              <w:bottom w:w="43" w:type="dxa"/>
              <w:right w:w="43" w:type="dxa"/>
            </w:tcMar>
            <w:vAlign w:val="bottom"/>
          </w:tcPr>
          <w:p w14:paraId="76658BD1" w14:textId="77777777" w:rsidR="00D0106A" w:rsidRPr="00D0106A" w:rsidRDefault="00D0106A" w:rsidP="00D0106A">
            <w:pPr>
              <w:jc w:val="right"/>
            </w:pPr>
            <w:r w:rsidRPr="00D0106A">
              <w:t>281 124 000</w:t>
            </w:r>
          </w:p>
        </w:tc>
      </w:tr>
      <w:tr w:rsidR="00317B6D" w:rsidRPr="00D0106A" w14:paraId="393AD85C" w14:textId="77777777" w:rsidTr="00497A6C">
        <w:trPr>
          <w:trHeight w:val="380"/>
        </w:trPr>
        <w:tc>
          <w:tcPr>
            <w:tcW w:w="680" w:type="dxa"/>
            <w:tcBorders>
              <w:top w:val="nil"/>
              <w:left w:val="nil"/>
              <w:bottom w:val="single" w:sz="4" w:space="0" w:color="000000"/>
              <w:right w:val="nil"/>
            </w:tcBorders>
            <w:tcMar>
              <w:top w:w="124" w:type="dxa"/>
              <w:left w:w="43" w:type="dxa"/>
              <w:bottom w:w="43" w:type="dxa"/>
              <w:right w:w="43" w:type="dxa"/>
            </w:tcMar>
          </w:tcPr>
          <w:p w14:paraId="3065F419" w14:textId="77777777" w:rsidR="00D0106A" w:rsidRPr="00D0106A" w:rsidRDefault="00D0106A" w:rsidP="00D0106A"/>
        </w:tc>
        <w:tc>
          <w:tcPr>
            <w:tcW w:w="680" w:type="dxa"/>
            <w:tcBorders>
              <w:top w:val="nil"/>
              <w:left w:val="nil"/>
              <w:bottom w:val="single" w:sz="4" w:space="0" w:color="000000"/>
              <w:right w:val="nil"/>
            </w:tcBorders>
            <w:tcMar>
              <w:top w:w="124" w:type="dxa"/>
              <w:left w:w="43" w:type="dxa"/>
              <w:bottom w:w="43" w:type="dxa"/>
              <w:right w:w="43" w:type="dxa"/>
            </w:tcMar>
          </w:tcPr>
          <w:p w14:paraId="52523B7F" w14:textId="77777777" w:rsidR="00D0106A" w:rsidRPr="00D0106A" w:rsidRDefault="00D0106A" w:rsidP="00D0106A"/>
        </w:tc>
        <w:tc>
          <w:tcPr>
            <w:tcW w:w="6437" w:type="dxa"/>
            <w:gridSpan w:val="2"/>
            <w:tcBorders>
              <w:top w:val="nil"/>
              <w:left w:val="nil"/>
              <w:bottom w:val="single" w:sz="4" w:space="0" w:color="000000"/>
              <w:right w:val="nil"/>
            </w:tcBorders>
            <w:tcMar>
              <w:top w:w="124" w:type="dxa"/>
              <w:left w:w="43" w:type="dxa"/>
              <w:bottom w:w="43" w:type="dxa"/>
              <w:right w:w="43" w:type="dxa"/>
            </w:tcMar>
          </w:tcPr>
          <w:p w14:paraId="37C15DDD" w14:textId="77777777" w:rsidR="00D0106A" w:rsidRPr="00D0106A" w:rsidRDefault="00D0106A" w:rsidP="00D0106A">
            <w:r w:rsidRPr="00D0106A">
              <w:t>frå kr 40 514 429 000 til kr 40 795 553 000</w:t>
            </w:r>
          </w:p>
        </w:tc>
        <w:tc>
          <w:tcPr>
            <w:tcW w:w="1743" w:type="dxa"/>
            <w:tcBorders>
              <w:top w:val="nil"/>
              <w:left w:val="nil"/>
              <w:bottom w:val="single" w:sz="4" w:space="0" w:color="000000"/>
              <w:right w:val="nil"/>
            </w:tcBorders>
            <w:tcMar>
              <w:top w:w="124" w:type="dxa"/>
              <w:left w:w="43" w:type="dxa"/>
              <w:bottom w:w="43" w:type="dxa"/>
              <w:right w:w="43" w:type="dxa"/>
            </w:tcMar>
            <w:vAlign w:val="bottom"/>
          </w:tcPr>
          <w:p w14:paraId="103AC240" w14:textId="77777777" w:rsidR="00D0106A" w:rsidRPr="00D0106A" w:rsidRDefault="00D0106A" w:rsidP="00D0106A">
            <w:pPr>
              <w:jc w:val="right"/>
            </w:pPr>
          </w:p>
        </w:tc>
      </w:tr>
    </w:tbl>
    <w:p w14:paraId="6D0CB444" w14:textId="77777777" w:rsidR="00D0106A" w:rsidRPr="00D0106A" w:rsidRDefault="00D0106A" w:rsidP="00D0106A">
      <w:pPr>
        <w:pStyle w:val="a-vedtak-tekst"/>
      </w:pPr>
      <w:r w:rsidRPr="00D0106A">
        <w:t>Inntekter:</w:t>
      </w:r>
    </w:p>
    <w:tbl>
      <w:tblPr>
        <w:tblW w:w="0" w:type="auto"/>
        <w:tblInd w:w="43" w:type="dxa"/>
        <w:tblLayout w:type="fixed"/>
        <w:tblCellMar>
          <w:top w:w="124" w:type="dxa"/>
          <w:left w:w="43" w:type="dxa"/>
          <w:bottom w:w="43" w:type="dxa"/>
          <w:right w:w="43" w:type="dxa"/>
        </w:tblCellMar>
        <w:tblLook w:val="0000" w:firstRow="0" w:lastRow="0" w:firstColumn="0" w:lastColumn="0" w:noHBand="0" w:noVBand="0"/>
      </w:tblPr>
      <w:tblGrid>
        <w:gridCol w:w="680"/>
        <w:gridCol w:w="680"/>
        <w:gridCol w:w="5820"/>
        <w:gridCol w:w="475"/>
        <w:gridCol w:w="1885"/>
      </w:tblGrid>
      <w:tr w:rsidR="00317B6D" w:rsidRPr="00D0106A" w14:paraId="31DC9DDE" w14:textId="77777777" w:rsidTr="00497A6C">
        <w:trPr>
          <w:trHeight w:val="860"/>
          <w:hidden/>
        </w:trPr>
        <w:tc>
          <w:tcPr>
            <w:tcW w:w="68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1B6C785C" w14:textId="77777777" w:rsidR="00D0106A" w:rsidRPr="00D0106A" w:rsidRDefault="00D0106A" w:rsidP="00D0106A">
            <w:pPr>
              <w:pStyle w:val="Tabellnavn"/>
            </w:pPr>
            <w:r w:rsidRPr="00D0106A">
              <w:t>RNB</w:t>
            </w:r>
          </w:p>
          <w:p w14:paraId="2B522B61" w14:textId="77777777" w:rsidR="00D0106A" w:rsidRPr="00D0106A" w:rsidRDefault="00D0106A" w:rsidP="00D0106A">
            <w:r w:rsidRPr="00D0106A">
              <w:t>Kap.</w:t>
            </w:r>
          </w:p>
        </w:tc>
        <w:tc>
          <w:tcPr>
            <w:tcW w:w="68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0A56E66F" w14:textId="77777777" w:rsidR="00D0106A" w:rsidRPr="00D0106A" w:rsidRDefault="00D0106A" w:rsidP="00D0106A">
            <w:r w:rsidRPr="00D0106A">
              <w:t>Post</w:t>
            </w:r>
          </w:p>
        </w:tc>
        <w:tc>
          <w:tcPr>
            <w:tcW w:w="582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42D2DAA9" w14:textId="77777777" w:rsidR="00D0106A" w:rsidRPr="00D0106A" w:rsidRDefault="00D0106A" w:rsidP="00D0106A">
            <w:r w:rsidRPr="00D0106A">
              <w:t>Formål</w:t>
            </w:r>
          </w:p>
        </w:tc>
        <w:tc>
          <w:tcPr>
            <w:tcW w:w="475"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2E1B50EC" w14:textId="77777777" w:rsidR="00D0106A" w:rsidRPr="00D0106A" w:rsidRDefault="00D0106A" w:rsidP="00D0106A"/>
        </w:tc>
        <w:tc>
          <w:tcPr>
            <w:tcW w:w="1885"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68FC4B2B" w14:textId="77777777" w:rsidR="00D0106A" w:rsidRPr="00D0106A" w:rsidRDefault="00D0106A" w:rsidP="00D0106A">
            <w:pPr>
              <w:jc w:val="right"/>
            </w:pPr>
            <w:r w:rsidRPr="00D0106A">
              <w:t>Kroner</w:t>
            </w:r>
          </w:p>
        </w:tc>
      </w:tr>
      <w:tr w:rsidR="00317B6D" w:rsidRPr="00D0106A" w14:paraId="4DE35CE3" w14:textId="77777777" w:rsidTr="00497A6C">
        <w:trPr>
          <w:trHeight w:val="380"/>
        </w:trPr>
        <w:tc>
          <w:tcPr>
            <w:tcW w:w="680" w:type="dxa"/>
            <w:tcBorders>
              <w:top w:val="single" w:sz="4" w:space="0" w:color="000000"/>
              <w:left w:val="nil"/>
              <w:bottom w:val="nil"/>
              <w:right w:val="nil"/>
            </w:tcBorders>
            <w:tcMar>
              <w:top w:w="124" w:type="dxa"/>
              <w:left w:w="43" w:type="dxa"/>
              <w:bottom w:w="43" w:type="dxa"/>
              <w:right w:w="43" w:type="dxa"/>
            </w:tcMar>
          </w:tcPr>
          <w:p w14:paraId="77A1210A" w14:textId="77777777" w:rsidR="00D0106A" w:rsidRPr="00D0106A" w:rsidRDefault="00D0106A" w:rsidP="00D0106A">
            <w:r w:rsidRPr="00D0106A">
              <w:t>3220</w:t>
            </w:r>
          </w:p>
        </w:tc>
        <w:tc>
          <w:tcPr>
            <w:tcW w:w="680" w:type="dxa"/>
            <w:tcBorders>
              <w:top w:val="single" w:sz="4" w:space="0" w:color="000000"/>
              <w:left w:val="nil"/>
              <w:bottom w:val="nil"/>
              <w:right w:val="nil"/>
            </w:tcBorders>
            <w:tcMar>
              <w:top w:w="124" w:type="dxa"/>
              <w:left w:w="43" w:type="dxa"/>
              <w:bottom w:w="43" w:type="dxa"/>
              <w:right w:w="43" w:type="dxa"/>
            </w:tcMar>
          </w:tcPr>
          <w:p w14:paraId="7B7D8333" w14:textId="77777777" w:rsidR="00D0106A" w:rsidRPr="00D0106A" w:rsidRDefault="00D0106A" w:rsidP="00D0106A"/>
        </w:tc>
        <w:tc>
          <w:tcPr>
            <w:tcW w:w="6295" w:type="dxa"/>
            <w:gridSpan w:val="2"/>
            <w:tcBorders>
              <w:top w:val="single" w:sz="4" w:space="0" w:color="000000"/>
              <w:left w:val="nil"/>
              <w:bottom w:val="nil"/>
              <w:right w:val="nil"/>
            </w:tcBorders>
            <w:tcMar>
              <w:top w:w="124" w:type="dxa"/>
              <w:left w:w="43" w:type="dxa"/>
              <w:bottom w:w="43" w:type="dxa"/>
              <w:right w:w="43" w:type="dxa"/>
            </w:tcMar>
          </w:tcPr>
          <w:p w14:paraId="191F446D" w14:textId="77777777" w:rsidR="00D0106A" w:rsidRPr="00D0106A" w:rsidRDefault="00D0106A" w:rsidP="00D0106A">
            <w:r w:rsidRPr="00D0106A">
              <w:t>Utdanningsdirektoratet:</w:t>
            </w:r>
          </w:p>
        </w:tc>
        <w:tc>
          <w:tcPr>
            <w:tcW w:w="1885" w:type="dxa"/>
            <w:tcBorders>
              <w:top w:val="single" w:sz="4" w:space="0" w:color="000000"/>
              <w:left w:val="nil"/>
              <w:bottom w:val="nil"/>
              <w:right w:val="nil"/>
            </w:tcBorders>
            <w:tcMar>
              <w:top w:w="124" w:type="dxa"/>
              <w:left w:w="43" w:type="dxa"/>
              <w:bottom w:w="43" w:type="dxa"/>
              <w:right w:w="43" w:type="dxa"/>
            </w:tcMar>
            <w:vAlign w:val="bottom"/>
          </w:tcPr>
          <w:p w14:paraId="5F90B7AD" w14:textId="77777777" w:rsidR="00D0106A" w:rsidRPr="00D0106A" w:rsidRDefault="00D0106A" w:rsidP="00D0106A">
            <w:pPr>
              <w:jc w:val="right"/>
            </w:pPr>
          </w:p>
        </w:tc>
      </w:tr>
      <w:tr w:rsidR="00317B6D" w:rsidRPr="00D0106A" w14:paraId="5B9DE42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66F3FA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4EA3660" w14:textId="77777777" w:rsidR="00D0106A" w:rsidRPr="00D0106A" w:rsidRDefault="00D0106A" w:rsidP="00D0106A">
            <w:r w:rsidRPr="00D0106A">
              <w:t>01</w:t>
            </w:r>
          </w:p>
        </w:tc>
        <w:tc>
          <w:tcPr>
            <w:tcW w:w="6295" w:type="dxa"/>
            <w:gridSpan w:val="2"/>
            <w:tcBorders>
              <w:top w:val="nil"/>
              <w:left w:val="nil"/>
              <w:bottom w:val="nil"/>
              <w:right w:val="nil"/>
            </w:tcBorders>
            <w:tcMar>
              <w:top w:w="124" w:type="dxa"/>
              <w:left w:w="43" w:type="dxa"/>
              <w:bottom w:w="43" w:type="dxa"/>
              <w:right w:w="43" w:type="dxa"/>
            </w:tcMar>
          </w:tcPr>
          <w:p w14:paraId="7834BDA4" w14:textId="77777777" w:rsidR="00D0106A" w:rsidRPr="00D0106A" w:rsidRDefault="00D0106A" w:rsidP="00D0106A">
            <w:r w:rsidRPr="00D0106A">
              <w:t xml:space="preserve">Inntekter frå oppdrag, blir redusert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1A5C2255" w14:textId="77777777" w:rsidR="00D0106A" w:rsidRPr="00D0106A" w:rsidRDefault="00D0106A" w:rsidP="00D0106A">
            <w:pPr>
              <w:jc w:val="right"/>
            </w:pPr>
            <w:r w:rsidRPr="00D0106A">
              <w:t>1 705 000</w:t>
            </w:r>
          </w:p>
        </w:tc>
      </w:tr>
      <w:tr w:rsidR="00317B6D" w:rsidRPr="00D0106A" w14:paraId="7D4F0710"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345AA3E"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2A0E7B6"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61E60D21" w14:textId="77777777" w:rsidR="00D0106A" w:rsidRPr="00D0106A" w:rsidRDefault="00D0106A" w:rsidP="00D0106A">
            <w:r w:rsidRPr="00D0106A">
              <w:t>frå kr 2 587 000 til kr 882 000</w:t>
            </w:r>
          </w:p>
        </w:tc>
        <w:tc>
          <w:tcPr>
            <w:tcW w:w="1885" w:type="dxa"/>
            <w:tcBorders>
              <w:top w:val="nil"/>
              <w:left w:val="nil"/>
              <w:bottom w:val="nil"/>
              <w:right w:val="nil"/>
            </w:tcBorders>
            <w:tcMar>
              <w:top w:w="124" w:type="dxa"/>
              <w:left w:w="43" w:type="dxa"/>
              <w:bottom w:w="43" w:type="dxa"/>
              <w:right w:w="43" w:type="dxa"/>
            </w:tcMar>
            <w:vAlign w:val="bottom"/>
          </w:tcPr>
          <w:p w14:paraId="519286ED" w14:textId="77777777" w:rsidR="00D0106A" w:rsidRPr="00D0106A" w:rsidRDefault="00D0106A" w:rsidP="00D0106A">
            <w:pPr>
              <w:jc w:val="right"/>
            </w:pPr>
          </w:p>
        </w:tc>
      </w:tr>
      <w:tr w:rsidR="00317B6D" w:rsidRPr="00D0106A" w14:paraId="1AC3957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BCEF044" w14:textId="77777777" w:rsidR="00D0106A" w:rsidRPr="00D0106A" w:rsidRDefault="00D0106A" w:rsidP="00D0106A">
            <w:r w:rsidRPr="00D0106A">
              <w:t>3222</w:t>
            </w:r>
          </w:p>
        </w:tc>
        <w:tc>
          <w:tcPr>
            <w:tcW w:w="680" w:type="dxa"/>
            <w:tcBorders>
              <w:top w:val="nil"/>
              <w:left w:val="nil"/>
              <w:bottom w:val="nil"/>
              <w:right w:val="nil"/>
            </w:tcBorders>
            <w:tcMar>
              <w:top w:w="124" w:type="dxa"/>
              <w:left w:w="43" w:type="dxa"/>
              <w:bottom w:w="43" w:type="dxa"/>
              <w:right w:w="43" w:type="dxa"/>
            </w:tcMar>
          </w:tcPr>
          <w:p w14:paraId="2CE4397F"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4A7E79FA" w14:textId="77777777" w:rsidR="00D0106A" w:rsidRPr="00D0106A" w:rsidRDefault="00D0106A" w:rsidP="00D0106A">
            <w:r w:rsidRPr="00D0106A">
              <w:t>Statlege skular og fjernundervisningstenester:</w:t>
            </w:r>
          </w:p>
        </w:tc>
        <w:tc>
          <w:tcPr>
            <w:tcW w:w="1885" w:type="dxa"/>
            <w:tcBorders>
              <w:top w:val="nil"/>
              <w:left w:val="nil"/>
              <w:bottom w:val="nil"/>
              <w:right w:val="nil"/>
            </w:tcBorders>
            <w:tcMar>
              <w:top w:w="124" w:type="dxa"/>
              <w:left w:w="43" w:type="dxa"/>
              <w:bottom w:w="43" w:type="dxa"/>
              <w:right w:w="43" w:type="dxa"/>
            </w:tcMar>
            <w:vAlign w:val="bottom"/>
          </w:tcPr>
          <w:p w14:paraId="711A588A" w14:textId="77777777" w:rsidR="00D0106A" w:rsidRPr="00D0106A" w:rsidRDefault="00D0106A" w:rsidP="00D0106A">
            <w:pPr>
              <w:jc w:val="right"/>
            </w:pPr>
          </w:p>
        </w:tc>
      </w:tr>
      <w:tr w:rsidR="00317B6D" w:rsidRPr="00D0106A" w14:paraId="2278FB6A"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C4A4029"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78C52BE" w14:textId="77777777" w:rsidR="00D0106A" w:rsidRPr="00D0106A" w:rsidRDefault="00D0106A" w:rsidP="00D0106A">
            <w:r w:rsidRPr="00D0106A">
              <w:t>02</w:t>
            </w:r>
          </w:p>
        </w:tc>
        <w:tc>
          <w:tcPr>
            <w:tcW w:w="6295" w:type="dxa"/>
            <w:gridSpan w:val="2"/>
            <w:tcBorders>
              <w:top w:val="nil"/>
              <w:left w:val="nil"/>
              <w:bottom w:val="nil"/>
              <w:right w:val="nil"/>
            </w:tcBorders>
            <w:tcMar>
              <w:top w:w="124" w:type="dxa"/>
              <w:left w:w="43" w:type="dxa"/>
              <w:bottom w:w="43" w:type="dxa"/>
              <w:right w:w="43" w:type="dxa"/>
            </w:tcMar>
          </w:tcPr>
          <w:p w14:paraId="4D4F0170" w14:textId="77777777" w:rsidR="00D0106A" w:rsidRPr="00D0106A" w:rsidRDefault="00D0106A" w:rsidP="00D0106A">
            <w:r w:rsidRPr="00D0106A">
              <w:t xml:space="preserve">Salsinntekter o.a., blir auka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6AF70B4A" w14:textId="77777777" w:rsidR="00D0106A" w:rsidRPr="00D0106A" w:rsidRDefault="00D0106A" w:rsidP="00D0106A">
            <w:pPr>
              <w:jc w:val="right"/>
            </w:pPr>
            <w:r w:rsidRPr="00D0106A">
              <w:t>9 235 000</w:t>
            </w:r>
          </w:p>
        </w:tc>
      </w:tr>
      <w:tr w:rsidR="00317B6D" w:rsidRPr="00D0106A" w14:paraId="250D5C0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651C9C8"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5AB6C0F1"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3014BBBD" w14:textId="77777777" w:rsidR="00D0106A" w:rsidRPr="00D0106A" w:rsidRDefault="00D0106A" w:rsidP="00D0106A">
            <w:r w:rsidRPr="00D0106A">
              <w:t>frå kr 21 909 000 til kr 31 144 000</w:t>
            </w:r>
          </w:p>
        </w:tc>
        <w:tc>
          <w:tcPr>
            <w:tcW w:w="1885" w:type="dxa"/>
            <w:tcBorders>
              <w:top w:val="nil"/>
              <w:left w:val="nil"/>
              <w:bottom w:val="nil"/>
              <w:right w:val="nil"/>
            </w:tcBorders>
            <w:tcMar>
              <w:top w:w="124" w:type="dxa"/>
              <w:left w:w="43" w:type="dxa"/>
              <w:bottom w:w="43" w:type="dxa"/>
              <w:right w:w="43" w:type="dxa"/>
            </w:tcMar>
            <w:vAlign w:val="bottom"/>
          </w:tcPr>
          <w:p w14:paraId="26730180" w14:textId="77777777" w:rsidR="00D0106A" w:rsidRPr="00D0106A" w:rsidRDefault="00D0106A" w:rsidP="00D0106A">
            <w:pPr>
              <w:jc w:val="right"/>
            </w:pPr>
          </w:p>
        </w:tc>
      </w:tr>
      <w:tr w:rsidR="00317B6D" w:rsidRPr="00D0106A" w14:paraId="67C8422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C911C51" w14:textId="77777777" w:rsidR="00D0106A" w:rsidRPr="00D0106A" w:rsidRDefault="00D0106A" w:rsidP="00D0106A">
            <w:r w:rsidRPr="00D0106A">
              <w:t>3225</w:t>
            </w:r>
          </w:p>
        </w:tc>
        <w:tc>
          <w:tcPr>
            <w:tcW w:w="680" w:type="dxa"/>
            <w:tcBorders>
              <w:top w:val="nil"/>
              <w:left w:val="nil"/>
              <w:bottom w:val="nil"/>
              <w:right w:val="nil"/>
            </w:tcBorders>
            <w:tcMar>
              <w:top w:w="124" w:type="dxa"/>
              <w:left w:w="43" w:type="dxa"/>
              <w:bottom w:w="43" w:type="dxa"/>
              <w:right w:w="43" w:type="dxa"/>
            </w:tcMar>
          </w:tcPr>
          <w:p w14:paraId="35F80EBE"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085A5529" w14:textId="77777777" w:rsidR="00D0106A" w:rsidRPr="00D0106A" w:rsidRDefault="00D0106A" w:rsidP="00D0106A">
            <w:r w:rsidRPr="00D0106A">
              <w:t>Tiltak i grunnopplæringa:</w:t>
            </w:r>
          </w:p>
        </w:tc>
        <w:tc>
          <w:tcPr>
            <w:tcW w:w="1885" w:type="dxa"/>
            <w:tcBorders>
              <w:top w:val="nil"/>
              <w:left w:val="nil"/>
              <w:bottom w:val="nil"/>
              <w:right w:val="nil"/>
            </w:tcBorders>
            <w:tcMar>
              <w:top w:w="124" w:type="dxa"/>
              <w:left w:w="43" w:type="dxa"/>
              <w:bottom w:w="43" w:type="dxa"/>
              <w:right w:w="43" w:type="dxa"/>
            </w:tcMar>
            <w:vAlign w:val="bottom"/>
          </w:tcPr>
          <w:p w14:paraId="0C81B9F9" w14:textId="77777777" w:rsidR="00D0106A" w:rsidRPr="00D0106A" w:rsidRDefault="00D0106A" w:rsidP="00D0106A">
            <w:pPr>
              <w:jc w:val="right"/>
            </w:pPr>
          </w:p>
        </w:tc>
      </w:tr>
      <w:tr w:rsidR="00317B6D" w:rsidRPr="00D0106A" w14:paraId="261C53C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089E8A98"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5379414" w14:textId="77777777" w:rsidR="00D0106A" w:rsidRPr="00D0106A" w:rsidRDefault="00D0106A" w:rsidP="00D0106A">
            <w:r w:rsidRPr="00D0106A">
              <w:t>04</w:t>
            </w:r>
          </w:p>
        </w:tc>
        <w:tc>
          <w:tcPr>
            <w:tcW w:w="6295" w:type="dxa"/>
            <w:gridSpan w:val="2"/>
            <w:tcBorders>
              <w:top w:val="nil"/>
              <w:left w:val="nil"/>
              <w:bottom w:val="nil"/>
              <w:right w:val="nil"/>
            </w:tcBorders>
            <w:tcMar>
              <w:top w:w="124" w:type="dxa"/>
              <w:left w:w="43" w:type="dxa"/>
              <w:bottom w:w="43" w:type="dxa"/>
              <w:right w:w="43" w:type="dxa"/>
            </w:tcMar>
          </w:tcPr>
          <w:p w14:paraId="00389936" w14:textId="77777777" w:rsidR="00D0106A" w:rsidRPr="00D0106A" w:rsidRDefault="00D0106A" w:rsidP="00D0106A">
            <w:r w:rsidRPr="00D0106A">
              <w:t xml:space="preserve">Refusjon av ODA-godkjende utgifter, blir redusert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165A6D35" w14:textId="77777777" w:rsidR="00D0106A" w:rsidRPr="00D0106A" w:rsidRDefault="00D0106A" w:rsidP="00D0106A">
            <w:pPr>
              <w:jc w:val="right"/>
            </w:pPr>
            <w:r w:rsidRPr="00D0106A">
              <w:t>135 885 000</w:t>
            </w:r>
          </w:p>
        </w:tc>
      </w:tr>
      <w:tr w:rsidR="00317B6D" w:rsidRPr="00D0106A" w14:paraId="50308A8C"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7C628F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781DDEC5"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2CF82C5F" w14:textId="77777777" w:rsidR="00D0106A" w:rsidRPr="00D0106A" w:rsidRDefault="00D0106A" w:rsidP="00D0106A">
            <w:r w:rsidRPr="00D0106A">
              <w:t>frå kr 358 805 000 til kr 222 920 000</w:t>
            </w:r>
          </w:p>
        </w:tc>
        <w:tc>
          <w:tcPr>
            <w:tcW w:w="1885" w:type="dxa"/>
            <w:tcBorders>
              <w:top w:val="nil"/>
              <w:left w:val="nil"/>
              <w:bottom w:val="nil"/>
              <w:right w:val="nil"/>
            </w:tcBorders>
            <w:tcMar>
              <w:top w:w="124" w:type="dxa"/>
              <w:left w:w="43" w:type="dxa"/>
              <w:bottom w:w="43" w:type="dxa"/>
              <w:right w:w="43" w:type="dxa"/>
            </w:tcMar>
            <w:vAlign w:val="bottom"/>
          </w:tcPr>
          <w:p w14:paraId="47CAF547" w14:textId="77777777" w:rsidR="00D0106A" w:rsidRPr="00D0106A" w:rsidRDefault="00D0106A" w:rsidP="00D0106A">
            <w:pPr>
              <w:jc w:val="right"/>
            </w:pPr>
          </w:p>
        </w:tc>
      </w:tr>
      <w:tr w:rsidR="00317B6D" w:rsidRPr="00D0106A" w14:paraId="62DFB71A"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13FE9F5" w14:textId="77777777" w:rsidR="00D0106A" w:rsidRPr="00D0106A" w:rsidRDefault="00D0106A" w:rsidP="00D0106A">
            <w:r w:rsidRPr="00D0106A">
              <w:t>3230</w:t>
            </w:r>
          </w:p>
        </w:tc>
        <w:tc>
          <w:tcPr>
            <w:tcW w:w="680" w:type="dxa"/>
            <w:tcBorders>
              <w:top w:val="nil"/>
              <w:left w:val="nil"/>
              <w:bottom w:val="nil"/>
              <w:right w:val="nil"/>
            </w:tcBorders>
            <w:tcMar>
              <w:top w:w="124" w:type="dxa"/>
              <w:left w:w="43" w:type="dxa"/>
              <w:bottom w:w="43" w:type="dxa"/>
              <w:right w:w="43" w:type="dxa"/>
            </w:tcMar>
          </w:tcPr>
          <w:p w14:paraId="3BFF58AF"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4DFA1501" w14:textId="77777777" w:rsidR="00D0106A" w:rsidRPr="00D0106A" w:rsidRDefault="00D0106A" w:rsidP="00D0106A">
            <w:r w:rsidRPr="00D0106A">
              <w:t>Statleg spesialpedagogisk teneste:</w:t>
            </w:r>
          </w:p>
        </w:tc>
        <w:tc>
          <w:tcPr>
            <w:tcW w:w="1885" w:type="dxa"/>
            <w:tcBorders>
              <w:top w:val="nil"/>
              <w:left w:val="nil"/>
              <w:bottom w:val="nil"/>
              <w:right w:val="nil"/>
            </w:tcBorders>
            <w:tcMar>
              <w:top w:w="124" w:type="dxa"/>
              <w:left w:w="43" w:type="dxa"/>
              <w:bottom w:w="43" w:type="dxa"/>
              <w:right w:w="43" w:type="dxa"/>
            </w:tcMar>
            <w:vAlign w:val="bottom"/>
          </w:tcPr>
          <w:p w14:paraId="0E04A2A1" w14:textId="77777777" w:rsidR="00D0106A" w:rsidRPr="00D0106A" w:rsidRDefault="00D0106A" w:rsidP="00D0106A">
            <w:pPr>
              <w:jc w:val="right"/>
            </w:pPr>
          </w:p>
        </w:tc>
      </w:tr>
      <w:tr w:rsidR="00317B6D" w:rsidRPr="00D0106A" w14:paraId="1FCF4943"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B805EA0"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6BAF578" w14:textId="77777777" w:rsidR="00D0106A" w:rsidRPr="00D0106A" w:rsidRDefault="00D0106A" w:rsidP="00D0106A">
            <w:r w:rsidRPr="00D0106A">
              <w:t>02</w:t>
            </w:r>
          </w:p>
        </w:tc>
        <w:tc>
          <w:tcPr>
            <w:tcW w:w="6295" w:type="dxa"/>
            <w:gridSpan w:val="2"/>
            <w:tcBorders>
              <w:top w:val="nil"/>
              <w:left w:val="nil"/>
              <w:bottom w:val="nil"/>
              <w:right w:val="nil"/>
            </w:tcBorders>
            <w:tcMar>
              <w:top w:w="124" w:type="dxa"/>
              <w:left w:w="43" w:type="dxa"/>
              <w:bottom w:w="43" w:type="dxa"/>
              <w:right w:w="43" w:type="dxa"/>
            </w:tcMar>
          </w:tcPr>
          <w:p w14:paraId="0D67D22A" w14:textId="77777777" w:rsidR="00D0106A" w:rsidRPr="00D0106A" w:rsidRDefault="00D0106A" w:rsidP="00D0106A">
            <w:r w:rsidRPr="00D0106A">
              <w:t xml:space="preserve">Salsinntekter o.a., blir redusert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62F6595E" w14:textId="77777777" w:rsidR="00D0106A" w:rsidRPr="00D0106A" w:rsidRDefault="00D0106A" w:rsidP="00D0106A">
            <w:pPr>
              <w:jc w:val="right"/>
            </w:pPr>
            <w:r w:rsidRPr="00D0106A">
              <w:t>4 300 000</w:t>
            </w:r>
          </w:p>
        </w:tc>
      </w:tr>
      <w:tr w:rsidR="00317B6D" w:rsidRPr="00D0106A" w14:paraId="233058AE"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E3A483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CF11449"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57A4183F" w14:textId="77777777" w:rsidR="00D0106A" w:rsidRPr="00D0106A" w:rsidRDefault="00D0106A" w:rsidP="00D0106A">
            <w:r w:rsidRPr="00D0106A">
              <w:t>frå kr 7 845 000 til kr 3 545 000</w:t>
            </w:r>
          </w:p>
        </w:tc>
        <w:tc>
          <w:tcPr>
            <w:tcW w:w="1885" w:type="dxa"/>
            <w:tcBorders>
              <w:top w:val="nil"/>
              <w:left w:val="nil"/>
              <w:bottom w:val="nil"/>
              <w:right w:val="nil"/>
            </w:tcBorders>
            <w:tcMar>
              <w:top w:w="124" w:type="dxa"/>
              <w:left w:w="43" w:type="dxa"/>
              <w:bottom w:w="43" w:type="dxa"/>
              <w:right w:w="43" w:type="dxa"/>
            </w:tcMar>
            <w:vAlign w:val="bottom"/>
          </w:tcPr>
          <w:p w14:paraId="4D432006" w14:textId="77777777" w:rsidR="00D0106A" w:rsidRPr="00D0106A" w:rsidRDefault="00D0106A" w:rsidP="00D0106A">
            <w:pPr>
              <w:jc w:val="right"/>
            </w:pPr>
          </w:p>
        </w:tc>
      </w:tr>
      <w:tr w:rsidR="00317B6D" w:rsidRPr="00D0106A" w14:paraId="48E8E8E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0C6BE2A" w14:textId="77777777" w:rsidR="00D0106A" w:rsidRPr="00D0106A" w:rsidRDefault="00D0106A" w:rsidP="00D0106A">
            <w:r w:rsidRPr="00D0106A">
              <w:t>3256</w:t>
            </w:r>
          </w:p>
        </w:tc>
        <w:tc>
          <w:tcPr>
            <w:tcW w:w="680" w:type="dxa"/>
            <w:tcBorders>
              <w:top w:val="nil"/>
              <w:left w:val="nil"/>
              <w:bottom w:val="nil"/>
              <w:right w:val="nil"/>
            </w:tcBorders>
            <w:tcMar>
              <w:top w:w="124" w:type="dxa"/>
              <w:left w:w="43" w:type="dxa"/>
              <w:bottom w:w="43" w:type="dxa"/>
              <w:right w:w="43" w:type="dxa"/>
            </w:tcMar>
          </w:tcPr>
          <w:p w14:paraId="337A1884"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6E0B4FD3" w14:textId="77777777" w:rsidR="00D0106A" w:rsidRPr="00D0106A" w:rsidRDefault="00D0106A" w:rsidP="00D0106A">
            <w:r w:rsidRPr="00D0106A">
              <w:t>Direktoratet for høgare utdanning og kompetanse:</w:t>
            </w:r>
          </w:p>
        </w:tc>
        <w:tc>
          <w:tcPr>
            <w:tcW w:w="1885" w:type="dxa"/>
            <w:tcBorders>
              <w:top w:val="nil"/>
              <w:left w:val="nil"/>
              <w:bottom w:val="nil"/>
              <w:right w:val="nil"/>
            </w:tcBorders>
            <w:tcMar>
              <w:top w:w="124" w:type="dxa"/>
              <w:left w:w="43" w:type="dxa"/>
              <w:bottom w:w="43" w:type="dxa"/>
              <w:right w:w="43" w:type="dxa"/>
            </w:tcMar>
            <w:vAlign w:val="bottom"/>
          </w:tcPr>
          <w:p w14:paraId="4302439E" w14:textId="77777777" w:rsidR="00D0106A" w:rsidRPr="00D0106A" w:rsidRDefault="00D0106A" w:rsidP="00D0106A">
            <w:pPr>
              <w:jc w:val="right"/>
            </w:pPr>
          </w:p>
        </w:tc>
      </w:tr>
      <w:tr w:rsidR="00317B6D" w:rsidRPr="00D0106A" w14:paraId="13559C3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A3AC978"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C4FD03E" w14:textId="77777777" w:rsidR="00D0106A" w:rsidRPr="00D0106A" w:rsidRDefault="00D0106A" w:rsidP="00D0106A">
            <w:r w:rsidRPr="00D0106A">
              <w:t>01</w:t>
            </w:r>
          </w:p>
        </w:tc>
        <w:tc>
          <w:tcPr>
            <w:tcW w:w="6295" w:type="dxa"/>
            <w:gridSpan w:val="2"/>
            <w:tcBorders>
              <w:top w:val="nil"/>
              <w:left w:val="nil"/>
              <w:bottom w:val="nil"/>
              <w:right w:val="nil"/>
            </w:tcBorders>
            <w:tcMar>
              <w:top w:w="124" w:type="dxa"/>
              <w:left w:w="43" w:type="dxa"/>
              <w:bottom w:w="43" w:type="dxa"/>
              <w:right w:w="43" w:type="dxa"/>
            </w:tcMar>
          </w:tcPr>
          <w:p w14:paraId="0CF4B796" w14:textId="77777777" w:rsidR="00D0106A" w:rsidRPr="00D0106A" w:rsidRDefault="00D0106A" w:rsidP="00D0106A">
            <w:r w:rsidRPr="00D0106A">
              <w:t xml:space="preserve">Inntekter frå oppdrag, blir auka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2333BFE6" w14:textId="77777777" w:rsidR="00D0106A" w:rsidRPr="00D0106A" w:rsidRDefault="00D0106A" w:rsidP="00D0106A">
            <w:pPr>
              <w:jc w:val="right"/>
            </w:pPr>
            <w:r w:rsidRPr="00D0106A">
              <w:t>7 335 000</w:t>
            </w:r>
          </w:p>
        </w:tc>
      </w:tr>
      <w:tr w:rsidR="00317B6D" w:rsidRPr="00D0106A" w14:paraId="1CCDB7B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655E222"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7D1267E"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6DBE7814" w14:textId="77777777" w:rsidR="00D0106A" w:rsidRPr="00D0106A" w:rsidRDefault="00D0106A" w:rsidP="00D0106A">
            <w:r w:rsidRPr="00D0106A">
              <w:t>frå kr 1 721 000 til kr 9 056 000</w:t>
            </w:r>
          </w:p>
        </w:tc>
        <w:tc>
          <w:tcPr>
            <w:tcW w:w="1885" w:type="dxa"/>
            <w:tcBorders>
              <w:top w:val="nil"/>
              <w:left w:val="nil"/>
              <w:bottom w:val="nil"/>
              <w:right w:val="nil"/>
            </w:tcBorders>
            <w:tcMar>
              <w:top w:w="124" w:type="dxa"/>
              <w:left w:w="43" w:type="dxa"/>
              <w:bottom w:w="43" w:type="dxa"/>
              <w:right w:w="43" w:type="dxa"/>
            </w:tcMar>
            <w:vAlign w:val="bottom"/>
          </w:tcPr>
          <w:p w14:paraId="3F117BF8" w14:textId="77777777" w:rsidR="00D0106A" w:rsidRPr="00D0106A" w:rsidRDefault="00D0106A" w:rsidP="00D0106A">
            <w:pPr>
              <w:jc w:val="right"/>
            </w:pPr>
          </w:p>
        </w:tc>
      </w:tr>
      <w:tr w:rsidR="00317B6D" w:rsidRPr="00D0106A" w14:paraId="7E34DA46"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1B0E4439"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D5BF688" w14:textId="77777777" w:rsidR="00D0106A" w:rsidRPr="00D0106A" w:rsidRDefault="00D0106A" w:rsidP="00D0106A">
            <w:r w:rsidRPr="00D0106A">
              <w:t>02</w:t>
            </w:r>
          </w:p>
        </w:tc>
        <w:tc>
          <w:tcPr>
            <w:tcW w:w="6295" w:type="dxa"/>
            <w:gridSpan w:val="2"/>
            <w:tcBorders>
              <w:top w:val="nil"/>
              <w:left w:val="nil"/>
              <w:bottom w:val="nil"/>
              <w:right w:val="nil"/>
            </w:tcBorders>
            <w:tcMar>
              <w:top w:w="124" w:type="dxa"/>
              <w:left w:w="43" w:type="dxa"/>
              <w:bottom w:w="43" w:type="dxa"/>
              <w:right w:w="43" w:type="dxa"/>
            </w:tcMar>
          </w:tcPr>
          <w:p w14:paraId="1C0D7F3F" w14:textId="77777777" w:rsidR="00D0106A" w:rsidRPr="00D0106A" w:rsidRDefault="00D0106A" w:rsidP="00D0106A">
            <w:r w:rsidRPr="00D0106A">
              <w:t xml:space="preserve">Inntekter frå refusjonar o.a., blir auka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4CD7646F" w14:textId="77777777" w:rsidR="00D0106A" w:rsidRPr="00D0106A" w:rsidRDefault="00D0106A" w:rsidP="00D0106A">
            <w:pPr>
              <w:jc w:val="right"/>
            </w:pPr>
            <w:r w:rsidRPr="00D0106A">
              <w:t>13 200 000</w:t>
            </w:r>
          </w:p>
        </w:tc>
      </w:tr>
      <w:tr w:rsidR="00317B6D" w:rsidRPr="00D0106A" w14:paraId="54E51C75"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CA6BB78"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372D72A"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57B547AA" w14:textId="77777777" w:rsidR="00D0106A" w:rsidRPr="00D0106A" w:rsidRDefault="00D0106A" w:rsidP="00D0106A">
            <w:r w:rsidRPr="00D0106A">
              <w:t>frå kr 29 345 000 til kr 42 545 000</w:t>
            </w:r>
          </w:p>
        </w:tc>
        <w:tc>
          <w:tcPr>
            <w:tcW w:w="1885" w:type="dxa"/>
            <w:tcBorders>
              <w:top w:val="nil"/>
              <w:left w:val="nil"/>
              <w:bottom w:val="nil"/>
              <w:right w:val="nil"/>
            </w:tcBorders>
            <w:tcMar>
              <w:top w:w="124" w:type="dxa"/>
              <w:left w:w="43" w:type="dxa"/>
              <w:bottom w:w="43" w:type="dxa"/>
              <w:right w:w="43" w:type="dxa"/>
            </w:tcMar>
            <w:vAlign w:val="bottom"/>
          </w:tcPr>
          <w:p w14:paraId="608B23B1" w14:textId="77777777" w:rsidR="00D0106A" w:rsidRPr="00D0106A" w:rsidRDefault="00D0106A" w:rsidP="00D0106A">
            <w:pPr>
              <w:jc w:val="right"/>
            </w:pPr>
          </w:p>
        </w:tc>
      </w:tr>
      <w:tr w:rsidR="00317B6D" w:rsidRPr="00D0106A" w14:paraId="25455FB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481A891" w14:textId="77777777" w:rsidR="00D0106A" w:rsidRPr="00D0106A" w:rsidRDefault="00D0106A" w:rsidP="00D0106A">
            <w:r w:rsidRPr="00D0106A">
              <w:t>5310</w:t>
            </w:r>
          </w:p>
        </w:tc>
        <w:tc>
          <w:tcPr>
            <w:tcW w:w="680" w:type="dxa"/>
            <w:tcBorders>
              <w:top w:val="nil"/>
              <w:left w:val="nil"/>
              <w:bottom w:val="nil"/>
              <w:right w:val="nil"/>
            </w:tcBorders>
            <w:tcMar>
              <w:top w:w="124" w:type="dxa"/>
              <w:left w:w="43" w:type="dxa"/>
              <w:bottom w:w="43" w:type="dxa"/>
              <w:right w:w="43" w:type="dxa"/>
            </w:tcMar>
          </w:tcPr>
          <w:p w14:paraId="2D2CAA61"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25910DB4" w14:textId="77777777" w:rsidR="00D0106A" w:rsidRPr="00D0106A" w:rsidRDefault="00D0106A" w:rsidP="00D0106A">
            <w:r w:rsidRPr="00D0106A">
              <w:t>Statens lånekasse for utdanning:</w:t>
            </w:r>
          </w:p>
        </w:tc>
        <w:tc>
          <w:tcPr>
            <w:tcW w:w="1885" w:type="dxa"/>
            <w:tcBorders>
              <w:top w:val="nil"/>
              <w:left w:val="nil"/>
              <w:bottom w:val="nil"/>
              <w:right w:val="nil"/>
            </w:tcBorders>
            <w:tcMar>
              <w:top w:w="124" w:type="dxa"/>
              <w:left w:w="43" w:type="dxa"/>
              <w:bottom w:w="43" w:type="dxa"/>
              <w:right w:w="43" w:type="dxa"/>
            </w:tcMar>
            <w:vAlign w:val="bottom"/>
          </w:tcPr>
          <w:p w14:paraId="48C76A49" w14:textId="77777777" w:rsidR="00D0106A" w:rsidRPr="00D0106A" w:rsidRDefault="00D0106A" w:rsidP="00D0106A">
            <w:pPr>
              <w:jc w:val="right"/>
            </w:pPr>
          </w:p>
        </w:tc>
      </w:tr>
      <w:tr w:rsidR="00317B6D" w:rsidRPr="00D0106A" w14:paraId="6A750DED"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7174D5B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A3824E7" w14:textId="77777777" w:rsidR="00D0106A" w:rsidRPr="00D0106A" w:rsidRDefault="00D0106A" w:rsidP="00D0106A">
            <w:r w:rsidRPr="00D0106A">
              <w:t>04</w:t>
            </w:r>
          </w:p>
        </w:tc>
        <w:tc>
          <w:tcPr>
            <w:tcW w:w="6295" w:type="dxa"/>
            <w:gridSpan w:val="2"/>
            <w:tcBorders>
              <w:top w:val="nil"/>
              <w:left w:val="nil"/>
              <w:bottom w:val="nil"/>
              <w:right w:val="nil"/>
            </w:tcBorders>
            <w:tcMar>
              <w:top w:w="124" w:type="dxa"/>
              <w:left w:w="43" w:type="dxa"/>
              <w:bottom w:w="43" w:type="dxa"/>
              <w:right w:w="43" w:type="dxa"/>
            </w:tcMar>
          </w:tcPr>
          <w:p w14:paraId="46EC6DC9" w14:textId="77777777" w:rsidR="00D0106A" w:rsidRPr="00D0106A" w:rsidRDefault="00D0106A" w:rsidP="00D0106A">
            <w:r w:rsidRPr="00D0106A">
              <w:t xml:space="preserve">Refusjon av ODA-godkjende utgifter, blir redusert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773C96E0" w14:textId="77777777" w:rsidR="00D0106A" w:rsidRPr="00D0106A" w:rsidRDefault="00D0106A" w:rsidP="00D0106A">
            <w:pPr>
              <w:jc w:val="right"/>
            </w:pPr>
            <w:r w:rsidRPr="00D0106A">
              <w:t>127 000</w:t>
            </w:r>
          </w:p>
        </w:tc>
      </w:tr>
      <w:tr w:rsidR="00317B6D" w:rsidRPr="00D0106A" w14:paraId="5B9B287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7A4355C"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19FD25A"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4B55AEEC" w14:textId="77777777" w:rsidR="00D0106A" w:rsidRPr="00D0106A" w:rsidRDefault="00D0106A" w:rsidP="00D0106A">
            <w:r w:rsidRPr="00D0106A">
              <w:t>frå kr 4 000 000 til kr 3 873 000</w:t>
            </w:r>
          </w:p>
        </w:tc>
        <w:tc>
          <w:tcPr>
            <w:tcW w:w="1885" w:type="dxa"/>
            <w:tcBorders>
              <w:top w:val="nil"/>
              <w:left w:val="nil"/>
              <w:bottom w:val="nil"/>
              <w:right w:val="nil"/>
            </w:tcBorders>
            <w:tcMar>
              <w:top w:w="124" w:type="dxa"/>
              <w:left w:w="43" w:type="dxa"/>
              <w:bottom w:w="43" w:type="dxa"/>
              <w:right w:w="43" w:type="dxa"/>
            </w:tcMar>
            <w:vAlign w:val="bottom"/>
          </w:tcPr>
          <w:p w14:paraId="3124609D" w14:textId="77777777" w:rsidR="00D0106A" w:rsidRPr="00D0106A" w:rsidRDefault="00D0106A" w:rsidP="00D0106A">
            <w:pPr>
              <w:jc w:val="right"/>
            </w:pPr>
          </w:p>
        </w:tc>
      </w:tr>
      <w:tr w:rsidR="00317B6D" w:rsidRPr="00D0106A" w14:paraId="75C250E1"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6A6B8D34"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3B150465" w14:textId="77777777" w:rsidR="00D0106A" w:rsidRPr="00D0106A" w:rsidRDefault="00D0106A" w:rsidP="00D0106A">
            <w:r w:rsidRPr="00D0106A">
              <w:t>89</w:t>
            </w:r>
          </w:p>
        </w:tc>
        <w:tc>
          <w:tcPr>
            <w:tcW w:w="6295" w:type="dxa"/>
            <w:gridSpan w:val="2"/>
            <w:tcBorders>
              <w:top w:val="nil"/>
              <w:left w:val="nil"/>
              <w:bottom w:val="nil"/>
              <w:right w:val="nil"/>
            </w:tcBorders>
            <w:tcMar>
              <w:top w:w="124" w:type="dxa"/>
              <w:left w:w="43" w:type="dxa"/>
              <w:bottom w:w="43" w:type="dxa"/>
              <w:right w:w="43" w:type="dxa"/>
            </w:tcMar>
          </w:tcPr>
          <w:p w14:paraId="30565DE0" w14:textId="77777777" w:rsidR="00D0106A" w:rsidRPr="00D0106A" w:rsidRDefault="00D0106A" w:rsidP="00D0106A">
            <w:r w:rsidRPr="00D0106A">
              <w:t xml:space="preserve">Purregebyr, blir auka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7C5C2347" w14:textId="77777777" w:rsidR="00D0106A" w:rsidRPr="00D0106A" w:rsidRDefault="00D0106A" w:rsidP="00D0106A">
            <w:pPr>
              <w:jc w:val="right"/>
            </w:pPr>
            <w:r w:rsidRPr="00D0106A">
              <w:t>4 252 000</w:t>
            </w:r>
          </w:p>
        </w:tc>
      </w:tr>
      <w:tr w:rsidR="00317B6D" w:rsidRPr="00D0106A" w14:paraId="0ACE8A6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AA5ABC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00BB6AEE"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3101CF14" w14:textId="77777777" w:rsidR="00D0106A" w:rsidRPr="00D0106A" w:rsidRDefault="00D0106A" w:rsidP="00D0106A">
            <w:r w:rsidRPr="00D0106A">
              <w:t>frå kr 107 088 000 til kr 111 340 000</w:t>
            </w:r>
          </w:p>
        </w:tc>
        <w:tc>
          <w:tcPr>
            <w:tcW w:w="1885" w:type="dxa"/>
            <w:tcBorders>
              <w:top w:val="nil"/>
              <w:left w:val="nil"/>
              <w:bottom w:val="nil"/>
              <w:right w:val="nil"/>
            </w:tcBorders>
            <w:tcMar>
              <w:top w:w="124" w:type="dxa"/>
              <w:left w:w="43" w:type="dxa"/>
              <w:bottom w:w="43" w:type="dxa"/>
              <w:right w:w="43" w:type="dxa"/>
            </w:tcMar>
            <w:vAlign w:val="bottom"/>
          </w:tcPr>
          <w:p w14:paraId="2D7208F6" w14:textId="77777777" w:rsidR="00D0106A" w:rsidRPr="00D0106A" w:rsidRDefault="00D0106A" w:rsidP="00D0106A">
            <w:pPr>
              <w:jc w:val="right"/>
            </w:pPr>
          </w:p>
        </w:tc>
      </w:tr>
      <w:tr w:rsidR="00317B6D" w:rsidRPr="00D0106A" w14:paraId="4BBCBE7F"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0A0D9D1"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25D0E5D4" w14:textId="77777777" w:rsidR="00D0106A" w:rsidRPr="00D0106A" w:rsidRDefault="00D0106A" w:rsidP="00D0106A">
            <w:r w:rsidRPr="00D0106A">
              <w:t>90</w:t>
            </w:r>
          </w:p>
        </w:tc>
        <w:tc>
          <w:tcPr>
            <w:tcW w:w="6295" w:type="dxa"/>
            <w:gridSpan w:val="2"/>
            <w:tcBorders>
              <w:top w:val="nil"/>
              <w:left w:val="nil"/>
              <w:bottom w:val="nil"/>
              <w:right w:val="nil"/>
            </w:tcBorders>
            <w:tcMar>
              <w:top w:w="124" w:type="dxa"/>
              <w:left w:w="43" w:type="dxa"/>
              <w:bottom w:w="43" w:type="dxa"/>
              <w:right w:w="43" w:type="dxa"/>
            </w:tcMar>
          </w:tcPr>
          <w:p w14:paraId="5A0DCF5E" w14:textId="77777777" w:rsidR="00D0106A" w:rsidRPr="00D0106A" w:rsidRDefault="00D0106A" w:rsidP="00D0106A">
            <w:r w:rsidRPr="00D0106A">
              <w:t xml:space="preserve">Redusert lån og rentegjeld, blir redusert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5ED92712" w14:textId="77777777" w:rsidR="00D0106A" w:rsidRPr="00D0106A" w:rsidRDefault="00D0106A" w:rsidP="00D0106A">
            <w:pPr>
              <w:jc w:val="right"/>
            </w:pPr>
            <w:r w:rsidRPr="00D0106A">
              <w:t>459 201 000</w:t>
            </w:r>
          </w:p>
        </w:tc>
      </w:tr>
      <w:tr w:rsidR="00317B6D" w:rsidRPr="00D0106A" w14:paraId="349DC9EB"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2E4E9A0"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42E370A6"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2A655BC2" w14:textId="77777777" w:rsidR="00D0106A" w:rsidRPr="00D0106A" w:rsidRDefault="00D0106A" w:rsidP="00D0106A">
            <w:r w:rsidRPr="00D0106A">
              <w:t>frå kr 13 379 052 000 til kr 12 919 851 000</w:t>
            </w:r>
          </w:p>
        </w:tc>
        <w:tc>
          <w:tcPr>
            <w:tcW w:w="1885" w:type="dxa"/>
            <w:tcBorders>
              <w:top w:val="nil"/>
              <w:left w:val="nil"/>
              <w:bottom w:val="nil"/>
              <w:right w:val="nil"/>
            </w:tcBorders>
            <w:tcMar>
              <w:top w:w="124" w:type="dxa"/>
              <w:left w:w="43" w:type="dxa"/>
              <w:bottom w:w="43" w:type="dxa"/>
              <w:right w:w="43" w:type="dxa"/>
            </w:tcMar>
            <w:vAlign w:val="bottom"/>
          </w:tcPr>
          <w:p w14:paraId="0D7DF7F2" w14:textId="77777777" w:rsidR="00D0106A" w:rsidRPr="00D0106A" w:rsidRDefault="00D0106A" w:rsidP="00D0106A">
            <w:pPr>
              <w:jc w:val="right"/>
            </w:pPr>
          </w:p>
        </w:tc>
      </w:tr>
      <w:tr w:rsidR="00317B6D" w:rsidRPr="00D0106A" w14:paraId="53C19C34"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24580F65"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6153530E" w14:textId="77777777" w:rsidR="00D0106A" w:rsidRPr="00D0106A" w:rsidRDefault="00D0106A" w:rsidP="00D0106A">
            <w:r w:rsidRPr="00D0106A">
              <w:t>93</w:t>
            </w:r>
          </w:p>
        </w:tc>
        <w:tc>
          <w:tcPr>
            <w:tcW w:w="6295" w:type="dxa"/>
            <w:gridSpan w:val="2"/>
            <w:tcBorders>
              <w:top w:val="nil"/>
              <w:left w:val="nil"/>
              <w:bottom w:val="nil"/>
              <w:right w:val="nil"/>
            </w:tcBorders>
            <w:tcMar>
              <w:top w:w="124" w:type="dxa"/>
              <w:left w:w="43" w:type="dxa"/>
              <w:bottom w:w="43" w:type="dxa"/>
              <w:right w:w="43" w:type="dxa"/>
            </w:tcMar>
          </w:tcPr>
          <w:p w14:paraId="54A63739" w14:textId="77777777" w:rsidR="00D0106A" w:rsidRPr="00D0106A" w:rsidRDefault="00D0106A" w:rsidP="00D0106A">
            <w:r w:rsidRPr="00D0106A">
              <w:t xml:space="preserve">Omgjering av utdanningslån til stipend, blir redusert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07A15835" w14:textId="77777777" w:rsidR="00D0106A" w:rsidRPr="00D0106A" w:rsidRDefault="00D0106A" w:rsidP="00D0106A">
            <w:pPr>
              <w:jc w:val="right"/>
            </w:pPr>
            <w:r w:rsidRPr="00D0106A">
              <w:t>300 000 000</w:t>
            </w:r>
          </w:p>
        </w:tc>
      </w:tr>
      <w:tr w:rsidR="00317B6D" w:rsidRPr="00D0106A" w14:paraId="1E018DC8"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45926483"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C26C577"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167231D6" w14:textId="77777777" w:rsidR="00D0106A" w:rsidRPr="00D0106A" w:rsidRDefault="00D0106A" w:rsidP="00D0106A">
            <w:r w:rsidRPr="00D0106A">
              <w:t>frå kr 8 365 638 000 til kr 8 065 638 000</w:t>
            </w:r>
          </w:p>
        </w:tc>
        <w:tc>
          <w:tcPr>
            <w:tcW w:w="1885" w:type="dxa"/>
            <w:tcBorders>
              <w:top w:val="nil"/>
              <w:left w:val="nil"/>
              <w:bottom w:val="nil"/>
              <w:right w:val="nil"/>
            </w:tcBorders>
            <w:tcMar>
              <w:top w:w="124" w:type="dxa"/>
              <w:left w:w="43" w:type="dxa"/>
              <w:bottom w:w="43" w:type="dxa"/>
              <w:right w:w="43" w:type="dxa"/>
            </w:tcMar>
            <w:vAlign w:val="bottom"/>
          </w:tcPr>
          <w:p w14:paraId="35EE9CC9" w14:textId="77777777" w:rsidR="00D0106A" w:rsidRPr="00D0106A" w:rsidRDefault="00D0106A" w:rsidP="00D0106A">
            <w:pPr>
              <w:jc w:val="right"/>
            </w:pPr>
          </w:p>
        </w:tc>
      </w:tr>
      <w:tr w:rsidR="00317B6D" w:rsidRPr="00D0106A" w14:paraId="2872A592"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3CA9056D" w14:textId="77777777" w:rsidR="00D0106A" w:rsidRPr="00D0106A" w:rsidRDefault="00D0106A" w:rsidP="00D0106A">
            <w:r w:rsidRPr="00D0106A">
              <w:t>5617</w:t>
            </w:r>
          </w:p>
        </w:tc>
        <w:tc>
          <w:tcPr>
            <w:tcW w:w="680" w:type="dxa"/>
            <w:tcBorders>
              <w:top w:val="nil"/>
              <w:left w:val="nil"/>
              <w:bottom w:val="nil"/>
              <w:right w:val="nil"/>
            </w:tcBorders>
            <w:tcMar>
              <w:top w:w="124" w:type="dxa"/>
              <w:left w:w="43" w:type="dxa"/>
              <w:bottom w:w="43" w:type="dxa"/>
              <w:right w:w="43" w:type="dxa"/>
            </w:tcMar>
          </w:tcPr>
          <w:p w14:paraId="3B420349" w14:textId="77777777" w:rsidR="00D0106A" w:rsidRPr="00D0106A" w:rsidRDefault="00D0106A" w:rsidP="00D0106A"/>
        </w:tc>
        <w:tc>
          <w:tcPr>
            <w:tcW w:w="6295" w:type="dxa"/>
            <w:gridSpan w:val="2"/>
            <w:tcBorders>
              <w:top w:val="nil"/>
              <w:left w:val="nil"/>
              <w:bottom w:val="nil"/>
              <w:right w:val="nil"/>
            </w:tcBorders>
            <w:tcMar>
              <w:top w:w="124" w:type="dxa"/>
              <w:left w:w="43" w:type="dxa"/>
              <w:bottom w:w="43" w:type="dxa"/>
              <w:right w:w="43" w:type="dxa"/>
            </w:tcMar>
          </w:tcPr>
          <w:p w14:paraId="6E84D571" w14:textId="77777777" w:rsidR="00D0106A" w:rsidRPr="00D0106A" w:rsidRDefault="00D0106A" w:rsidP="00D0106A">
            <w:r w:rsidRPr="00D0106A">
              <w:t>Renter frå Statens lånekasse for utdanning:</w:t>
            </w:r>
          </w:p>
        </w:tc>
        <w:tc>
          <w:tcPr>
            <w:tcW w:w="1885" w:type="dxa"/>
            <w:tcBorders>
              <w:top w:val="nil"/>
              <w:left w:val="nil"/>
              <w:bottom w:val="nil"/>
              <w:right w:val="nil"/>
            </w:tcBorders>
            <w:tcMar>
              <w:top w:w="124" w:type="dxa"/>
              <w:left w:w="43" w:type="dxa"/>
              <w:bottom w:w="43" w:type="dxa"/>
              <w:right w:w="43" w:type="dxa"/>
            </w:tcMar>
            <w:vAlign w:val="bottom"/>
          </w:tcPr>
          <w:p w14:paraId="78FD4CA7" w14:textId="77777777" w:rsidR="00D0106A" w:rsidRPr="00D0106A" w:rsidRDefault="00D0106A" w:rsidP="00D0106A">
            <w:pPr>
              <w:jc w:val="right"/>
            </w:pPr>
          </w:p>
        </w:tc>
      </w:tr>
      <w:tr w:rsidR="00317B6D" w:rsidRPr="00D0106A" w14:paraId="06ACC175" w14:textId="77777777" w:rsidTr="00497A6C">
        <w:trPr>
          <w:trHeight w:val="380"/>
        </w:trPr>
        <w:tc>
          <w:tcPr>
            <w:tcW w:w="680" w:type="dxa"/>
            <w:tcBorders>
              <w:top w:val="nil"/>
              <w:left w:val="nil"/>
              <w:bottom w:val="nil"/>
              <w:right w:val="nil"/>
            </w:tcBorders>
            <w:tcMar>
              <w:top w:w="124" w:type="dxa"/>
              <w:left w:w="43" w:type="dxa"/>
              <w:bottom w:w="43" w:type="dxa"/>
              <w:right w:w="43" w:type="dxa"/>
            </w:tcMar>
          </w:tcPr>
          <w:p w14:paraId="5146921A" w14:textId="77777777" w:rsidR="00D0106A" w:rsidRPr="00D0106A" w:rsidRDefault="00D0106A" w:rsidP="00D0106A"/>
        </w:tc>
        <w:tc>
          <w:tcPr>
            <w:tcW w:w="680" w:type="dxa"/>
            <w:tcBorders>
              <w:top w:val="nil"/>
              <w:left w:val="nil"/>
              <w:bottom w:val="nil"/>
              <w:right w:val="nil"/>
            </w:tcBorders>
            <w:tcMar>
              <w:top w:w="124" w:type="dxa"/>
              <w:left w:w="43" w:type="dxa"/>
              <w:bottom w:w="43" w:type="dxa"/>
              <w:right w:w="43" w:type="dxa"/>
            </w:tcMar>
          </w:tcPr>
          <w:p w14:paraId="1B5FD4E7" w14:textId="77777777" w:rsidR="00D0106A" w:rsidRPr="00D0106A" w:rsidRDefault="00D0106A" w:rsidP="00D0106A">
            <w:r w:rsidRPr="00D0106A">
              <w:t>80</w:t>
            </w:r>
          </w:p>
        </w:tc>
        <w:tc>
          <w:tcPr>
            <w:tcW w:w="6295" w:type="dxa"/>
            <w:gridSpan w:val="2"/>
            <w:tcBorders>
              <w:top w:val="nil"/>
              <w:left w:val="nil"/>
              <w:bottom w:val="nil"/>
              <w:right w:val="nil"/>
            </w:tcBorders>
            <w:tcMar>
              <w:top w:w="124" w:type="dxa"/>
              <w:left w:w="43" w:type="dxa"/>
              <w:bottom w:w="43" w:type="dxa"/>
              <w:right w:w="43" w:type="dxa"/>
            </w:tcMar>
          </w:tcPr>
          <w:p w14:paraId="46775325" w14:textId="77777777" w:rsidR="00D0106A" w:rsidRPr="00D0106A" w:rsidRDefault="00D0106A" w:rsidP="00D0106A">
            <w:r w:rsidRPr="00D0106A">
              <w:t xml:space="preserve">Renter, blir auka med </w:t>
            </w:r>
            <w:r w:rsidRPr="00D0106A">
              <w:tab/>
            </w:r>
          </w:p>
        </w:tc>
        <w:tc>
          <w:tcPr>
            <w:tcW w:w="1885" w:type="dxa"/>
            <w:tcBorders>
              <w:top w:val="nil"/>
              <w:left w:val="nil"/>
              <w:bottom w:val="nil"/>
              <w:right w:val="nil"/>
            </w:tcBorders>
            <w:tcMar>
              <w:top w:w="124" w:type="dxa"/>
              <w:left w:w="43" w:type="dxa"/>
              <w:bottom w:w="43" w:type="dxa"/>
              <w:right w:w="43" w:type="dxa"/>
            </w:tcMar>
            <w:vAlign w:val="bottom"/>
          </w:tcPr>
          <w:p w14:paraId="6ABD993E" w14:textId="77777777" w:rsidR="00D0106A" w:rsidRPr="00D0106A" w:rsidRDefault="00D0106A" w:rsidP="00D0106A">
            <w:pPr>
              <w:jc w:val="right"/>
            </w:pPr>
            <w:r w:rsidRPr="00D0106A">
              <w:t>461 233 000</w:t>
            </w:r>
          </w:p>
        </w:tc>
      </w:tr>
      <w:tr w:rsidR="00317B6D" w:rsidRPr="00D0106A" w14:paraId="08BE1614" w14:textId="77777777" w:rsidTr="00497A6C">
        <w:trPr>
          <w:trHeight w:val="380"/>
        </w:trPr>
        <w:tc>
          <w:tcPr>
            <w:tcW w:w="680" w:type="dxa"/>
            <w:tcBorders>
              <w:top w:val="nil"/>
              <w:left w:val="nil"/>
              <w:bottom w:val="single" w:sz="4" w:space="0" w:color="000000"/>
              <w:right w:val="nil"/>
            </w:tcBorders>
            <w:tcMar>
              <w:top w:w="124" w:type="dxa"/>
              <w:left w:w="43" w:type="dxa"/>
              <w:bottom w:w="43" w:type="dxa"/>
              <w:right w:w="43" w:type="dxa"/>
            </w:tcMar>
          </w:tcPr>
          <w:p w14:paraId="2C86687E" w14:textId="77777777" w:rsidR="00D0106A" w:rsidRPr="00D0106A" w:rsidRDefault="00D0106A" w:rsidP="00D0106A"/>
        </w:tc>
        <w:tc>
          <w:tcPr>
            <w:tcW w:w="680" w:type="dxa"/>
            <w:tcBorders>
              <w:top w:val="nil"/>
              <w:left w:val="nil"/>
              <w:bottom w:val="single" w:sz="4" w:space="0" w:color="000000"/>
              <w:right w:val="nil"/>
            </w:tcBorders>
            <w:tcMar>
              <w:top w:w="124" w:type="dxa"/>
              <w:left w:w="43" w:type="dxa"/>
              <w:bottom w:w="43" w:type="dxa"/>
              <w:right w:w="43" w:type="dxa"/>
            </w:tcMar>
          </w:tcPr>
          <w:p w14:paraId="3B636C16" w14:textId="77777777" w:rsidR="00D0106A" w:rsidRPr="00D0106A" w:rsidRDefault="00D0106A" w:rsidP="00D0106A"/>
        </w:tc>
        <w:tc>
          <w:tcPr>
            <w:tcW w:w="6295" w:type="dxa"/>
            <w:gridSpan w:val="2"/>
            <w:tcBorders>
              <w:top w:val="nil"/>
              <w:left w:val="nil"/>
              <w:bottom w:val="single" w:sz="4" w:space="0" w:color="000000"/>
              <w:right w:val="nil"/>
            </w:tcBorders>
            <w:tcMar>
              <w:top w:w="124" w:type="dxa"/>
              <w:left w:w="43" w:type="dxa"/>
              <w:bottom w:w="43" w:type="dxa"/>
              <w:right w:w="43" w:type="dxa"/>
            </w:tcMar>
          </w:tcPr>
          <w:p w14:paraId="70365850" w14:textId="77777777" w:rsidR="00D0106A" w:rsidRPr="00D0106A" w:rsidRDefault="00D0106A" w:rsidP="00D0106A">
            <w:r w:rsidRPr="00D0106A">
              <w:t>frå kr 13 109 800 000 til kr 13 571 033 000</w:t>
            </w:r>
          </w:p>
        </w:tc>
        <w:tc>
          <w:tcPr>
            <w:tcW w:w="1885" w:type="dxa"/>
            <w:tcBorders>
              <w:top w:val="nil"/>
              <w:left w:val="nil"/>
              <w:bottom w:val="single" w:sz="4" w:space="0" w:color="000000"/>
              <w:right w:val="nil"/>
            </w:tcBorders>
            <w:tcMar>
              <w:top w:w="124" w:type="dxa"/>
              <w:left w:w="43" w:type="dxa"/>
              <w:bottom w:w="43" w:type="dxa"/>
              <w:right w:w="43" w:type="dxa"/>
            </w:tcMar>
            <w:vAlign w:val="bottom"/>
          </w:tcPr>
          <w:p w14:paraId="6FE6EA79" w14:textId="77777777" w:rsidR="00D0106A" w:rsidRPr="00D0106A" w:rsidRDefault="00D0106A" w:rsidP="00D0106A">
            <w:pPr>
              <w:jc w:val="right"/>
            </w:pPr>
          </w:p>
        </w:tc>
      </w:tr>
    </w:tbl>
    <w:p w14:paraId="5FB5527D" w14:textId="77777777" w:rsidR="00D0106A" w:rsidRPr="00D0106A" w:rsidRDefault="00D0106A" w:rsidP="00D0106A">
      <w:pPr>
        <w:pStyle w:val="Fullmakttit"/>
      </w:pPr>
      <w:r w:rsidRPr="00D0106A">
        <w:t>Fullmakter til å pådra staten forpliktingar utover gitte løyvingar</w:t>
      </w:r>
    </w:p>
    <w:p w14:paraId="4A2A7C52" w14:textId="77777777" w:rsidR="00D0106A" w:rsidRPr="00D0106A" w:rsidRDefault="00D0106A" w:rsidP="00D0106A">
      <w:pPr>
        <w:pStyle w:val="a-vedtak-del"/>
      </w:pPr>
      <w:r w:rsidRPr="00D0106A">
        <w:t>II</w:t>
      </w:r>
    </w:p>
    <w:p w14:paraId="5AF039BE" w14:textId="77777777" w:rsidR="00D0106A" w:rsidRPr="00D0106A" w:rsidRDefault="00D0106A" w:rsidP="00D0106A">
      <w:pPr>
        <w:pStyle w:val="a-vedtak-tekst"/>
      </w:pPr>
      <w:r w:rsidRPr="00D0106A">
        <w:t>Tilsegnsfullmakter</w:t>
      </w:r>
    </w:p>
    <w:p w14:paraId="4CE413B3" w14:textId="77777777" w:rsidR="00D0106A" w:rsidRPr="00D0106A" w:rsidRDefault="00D0106A" w:rsidP="00D0106A">
      <w:r w:rsidRPr="00D0106A">
        <w:t>Stortinget samtykker i at Kunnskapsdepartementet i 2024 kan:</w:t>
      </w:r>
    </w:p>
    <w:p w14:paraId="64D4A686" w14:textId="77777777" w:rsidR="00D0106A" w:rsidRPr="00D0106A" w:rsidRDefault="00D0106A" w:rsidP="00D0106A">
      <w:pPr>
        <w:pStyle w:val="Nummerertliste"/>
      </w:pPr>
      <w:r w:rsidRPr="00D0106A">
        <w:t>gi tilsegn om tilskot ut over gitte løyvingar, men slik at samla ramme for nye tilsegner og gammalt ansvar ikkje overstig følgande beløp:</w:t>
      </w:r>
    </w:p>
    <w:p w14:paraId="4D053D1E" w14:textId="77777777" w:rsidR="00D0106A" w:rsidRPr="00D0106A" w:rsidRDefault="00D0106A" w:rsidP="00D0106A">
      <w:pPr>
        <w:pStyle w:val="Tabellnavn"/>
      </w:pPr>
      <w:r w:rsidRPr="00D0106A">
        <w:t>04N1xx2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4983"/>
        <w:gridCol w:w="2897"/>
      </w:tblGrid>
      <w:tr w:rsidR="00317B6D" w:rsidRPr="00D0106A" w14:paraId="2E3EBF63" w14:textId="77777777" w:rsidTr="00497A6C">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068AF4" w14:textId="77777777" w:rsidR="00D0106A" w:rsidRPr="00D0106A" w:rsidRDefault="00D0106A" w:rsidP="00D0106A">
            <w:r w:rsidRPr="00D0106A">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0D916C" w14:textId="77777777" w:rsidR="00D0106A" w:rsidRPr="00D0106A" w:rsidRDefault="00D0106A" w:rsidP="00D0106A">
            <w:r w:rsidRPr="00D0106A">
              <w:t>Post</w:t>
            </w:r>
          </w:p>
        </w:tc>
        <w:tc>
          <w:tcPr>
            <w:tcW w:w="498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90D3D2" w14:textId="77777777" w:rsidR="00D0106A" w:rsidRPr="00D0106A" w:rsidRDefault="00D0106A" w:rsidP="00D0106A"/>
        </w:tc>
        <w:tc>
          <w:tcPr>
            <w:tcW w:w="289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1AF53C" w14:textId="77777777" w:rsidR="00D0106A" w:rsidRPr="00D0106A" w:rsidRDefault="00D0106A" w:rsidP="00D0106A">
            <w:pPr>
              <w:jc w:val="right"/>
            </w:pPr>
            <w:r w:rsidRPr="00D0106A">
              <w:t xml:space="preserve">Samla ramme </w:t>
            </w:r>
          </w:p>
        </w:tc>
      </w:tr>
      <w:tr w:rsidR="00317B6D" w:rsidRPr="00D0106A" w14:paraId="27CE2470" w14:textId="77777777" w:rsidTr="00497A6C">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8410278" w14:textId="77777777" w:rsidR="00D0106A" w:rsidRPr="00D0106A" w:rsidRDefault="00D0106A" w:rsidP="00D0106A">
            <w:r w:rsidRPr="00D0106A">
              <w:lastRenderedPageBreak/>
              <w:t>270</w:t>
            </w:r>
          </w:p>
        </w:tc>
        <w:tc>
          <w:tcPr>
            <w:tcW w:w="680" w:type="dxa"/>
            <w:tcBorders>
              <w:top w:val="single" w:sz="4" w:space="0" w:color="000000"/>
              <w:left w:val="nil"/>
              <w:bottom w:val="nil"/>
              <w:right w:val="nil"/>
            </w:tcBorders>
            <w:tcMar>
              <w:top w:w="128" w:type="dxa"/>
              <w:left w:w="43" w:type="dxa"/>
              <w:bottom w:w="43" w:type="dxa"/>
              <w:right w:w="43" w:type="dxa"/>
            </w:tcMar>
          </w:tcPr>
          <w:p w14:paraId="310896B4" w14:textId="77777777" w:rsidR="00D0106A" w:rsidRPr="00D0106A" w:rsidRDefault="00D0106A" w:rsidP="00D0106A"/>
        </w:tc>
        <w:tc>
          <w:tcPr>
            <w:tcW w:w="4983" w:type="dxa"/>
            <w:tcBorders>
              <w:top w:val="single" w:sz="4" w:space="0" w:color="000000"/>
              <w:left w:val="nil"/>
              <w:bottom w:val="nil"/>
              <w:right w:val="nil"/>
            </w:tcBorders>
            <w:tcMar>
              <w:top w:w="128" w:type="dxa"/>
              <w:left w:w="43" w:type="dxa"/>
              <w:bottom w:w="43" w:type="dxa"/>
              <w:right w:w="43" w:type="dxa"/>
            </w:tcMar>
          </w:tcPr>
          <w:p w14:paraId="318A3A74" w14:textId="77777777" w:rsidR="00D0106A" w:rsidRPr="00D0106A" w:rsidRDefault="00D0106A" w:rsidP="00D0106A">
            <w:r w:rsidRPr="00D0106A">
              <w:t>Studentvelferd</w:t>
            </w:r>
          </w:p>
        </w:tc>
        <w:tc>
          <w:tcPr>
            <w:tcW w:w="2897" w:type="dxa"/>
            <w:tcBorders>
              <w:top w:val="single" w:sz="4" w:space="0" w:color="000000"/>
              <w:left w:val="nil"/>
              <w:bottom w:val="nil"/>
              <w:right w:val="nil"/>
            </w:tcBorders>
            <w:tcMar>
              <w:top w:w="128" w:type="dxa"/>
              <w:left w:w="43" w:type="dxa"/>
              <w:bottom w:w="43" w:type="dxa"/>
              <w:right w:w="43" w:type="dxa"/>
            </w:tcMar>
            <w:vAlign w:val="bottom"/>
          </w:tcPr>
          <w:p w14:paraId="1EF13D6C" w14:textId="77777777" w:rsidR="00D0106A" w:rsidRPr="00D0106A" w:rsidRDefault="00D0106A" w:rsidP="00D0106A">
            <w:pPr>
              <w:jc w:val="right"/>
            </w:pPr>
          </w:p>
        </w:tc>
      </w:tr>
      <w:tr w:rsidR="00317B6D" w:rsidRPr="00D0106A" w14:paraId="073CB3A0" w14:textId="77777777" w:rsidTr="00497A6C">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A58AC1D" w14:textId="77777777" w:rsidR="00D0106A" w:rsidRPr="00D0106A" w:rsidRDefault="00D0106A" w:rsidP="00D0106A"/>
        </w:tc>
        <w:tc>
          <w:tcPr>
            <w:tcW w:w="680" w:type="dxa"/>
            <w:tcBorders>
              <w:top w:val="nil"/>
              <w:left w:val="nil"/>
              <w:bottom w:val="single" w:sz="4" w:space="0" w:color="000000"/>
              <w:right w:val="nil"/>
            </w:tcBorders>
            <w:tcMar>
              <w:top w:w="128" w:type="dxa"/>
              <w:left w:w="43" w:type="dxa"/>
              <w:bottom w:w="43" w:type="dxa"/>
              <w:right w:w="43" w:type="dxa"/>
            </w:tcMar>
          </w:tcPr>
          <w:p w14:paraId="26CF9CB1" w14:textId="77777777" w:rsidR="00D0106A" w:rsidRPr="00D0106A" w:rsidRDefault="00D0106A" w:rsidP="00D0106A">
            <w:r w:rsidRPr="00D0106A">
              <w:t>75</w:t>
            </w:r>
          </w:p>
        </w:tc>
        <w:tc>
          <w:tcPr>
            <w:tcW w:w="4983" w:type="dxa"/>
            <w:tcBorders>
              <w:top w:val="nil"/>
              <w:left w:val="nil"/>
              <w:bottom w:val="single" w:sz="4" w:space="0" w:color="000000"/>
              <w:right w:val="nil"/>
            </w:tcBorders>
            <w:tcMar>
              <w:top w:w="128" w:type="dxa"/>
              <w:left w:w="43" w:type="dxa"/>
              <w:bottom w:w="43" w:type="dxa"/>
              <w:right w:w="43" w:type="dxa"/>
            </w:tcMar>
          </w:tcPr>
          <w:p w14:paraId="05BB0912" w14:textId="77777777" w:rsidR="00D0106A" w:rsidRPr="00D0106A" w:rsidRDefault="00D0106A" w:rsidP="00D0106A">
            <w:r w:rsidRPr="00D0106A">
              <w:t>Tilskot til bygging av studentbustadar</w:t>
            </w:r>
          </w:p>
        </w:tc>
        <w:tc>
          <w:tcPr>
            <w:tcW w:w="2897" w:type="dxa"/>
            <w:tcBorders>
              <w:top w:val="nil"/>
              <w:left w:val="nil"/>
              <w:bottom w:val="single" w:sz="4" w:space="0" w:color="000000"/>
              <w:right w:val="nil"/>
            </w:tcBorders>
            <w:tcMar>
              <w:top w:w="128" w:type="dxa"/>
              <w:left w:w="43" w:type="dxa"/>
              <w:bottom w:w="43" w:type="dxa"/>
              <w:right w:w="43" w:type="dxa"/>
            </w:tcMar>
            <w:vAlign w:val="bottom"/>
          </w:tcPr>
          <w:p w14:paraId="7357B80D" w14:textId="77777777" w:rsidR="00D0106A" w:rsidRPr="00D0106A" w:rsidRDefault="00D0106A" w:rsidP="00D0106A">
            <w:pPr>
              <w:jc w:val="right"/>
            </w:pPr>
            <w:r w:rsidRPr="00D0106A">
              <w:t>640,1 mill. kroner</w:t>
            </w:r>
          </w:p>
        </w:tc>
      </w:tr>
    </w:tbl>
    <w:p w14:paraId="76A935F5" w14:textId="77777777" w:rsidR="00D0106A" w:rsidRPr="00D0106A" w:rsidRDefault="00D0106A" w:rsidP="00D0106A">
      <w:pPr>
        <w:pStyle w:val="a-vedtak-del"/>
      </w:pPr>
      <w:r w:rsidRPr="00D0106A">
        <w:t>III</w:t>
      </w:r>
    </w:p>
    <w:p w14:paraId="5487EB2B" w14:textId="77777777" w:rsidR="00D0106A" w:rsidRPr="00D0106A" w:rsidRDefault="00D0106A" w:rsidP="00D0106A">
      <w:pPr>
        <w:pStyle w:val="a-vedtak-tekst"/>
      </w:pPr>
      <w:r w:rsidRPr="00D0106A">
        <w:t>Stikkordsfullmakt</w:t>
      </w:r>
    </w:p>
    <w:p w14:paraId="5B877662" w14:textId="04F824E6" w:rsidR="00D0106A" w:rsidRPr="00D0106A" w:rsidRDefault="00D0106A" w:rsidP="00D0106A">
      <w:r w:rsidRPr="00D0106A">
        <w:t>Stortinget samtykker i at Kunnskapsdepartementet i 2024 kan tilføye stikkordet «kan overførast» til løyvinga under kap. 285 Noregs forskingsråd, post 55 Verksemdskostnader. Eventuell unytta løyving kan overførast og stillast til disposisjon over kap. 285 Noregs forskingsråd, post 01 Driftsutgifter i 2025.</w:t>
      </w:r>
    </w:p>
    <w:sectPr w:rsidR="00D0106A" w:rsidRPr="00D0106A">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FC06" w14:textId="77777777" w:rsidR="00D0106A" w:rsidRDefault="00D0106A">
      <w:pPr>
        <w:spacing w:after="0" w:line="240" w:lineRule="auto"/>
      </w:pPr>
      <w:r>
        <w:separator/>
      </w:r>
    </w:p>
  </w:endnote>
  <w:endnote w:type="continuationSeparator" w:id="0">
    <w:p w14:paraId="7529625D" w14:textId="77777777" w:rsidR="00D0106A" w:rsidRDefault="00D0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89CB" w14:textId="77777777" w:rsidR="00D0106A" w:rsidRPr="00D0106A" w:rsidRDefault="00D0106A" w:rsidP="00D010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0613" w14:textId="77777777" w:rsidR="00D0106A" w:rsidRPr="00D0106A" w:rsidRDefault="00D0106A" w:rsidP="00D0106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EEF1" w14:textId="77777777" w:rsidR="00D0106A" w:rsidRPr="00D0106A" w:rsidRDefault="00D0106A" w:rsidP="00D010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32F6" w14:textId="77777777" w:rsidR="00D0106A" w:rsidRDefault="00D0106A">
      <w:pPr>
        <w:spacing w:after="0" w:line="240" w:lineRule="auto"/>
      </w:pPr>
      <w:r>
        <w:separator/>
      </w:r>
    </w:p>
  </w:footnote>
  <w:footnote w:type="continuationSeparator" w:id="0">
    <w:p w14:paraId="369FBD45" w14:textId="77777777" w:rsidR="00D0106A" w:rsidRDefault="00D0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9C97" w14:textId="77777777" w:rsidR="00D0106A" w:rsidRPr="00D0106A" w:rsidRDefault="00D0106A" w:rsidP="00D010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22D7" w14:textId="77777777" w:rsidR="00D0106A" w:rsidRPr="00D0106A" w:rsidRDefault="00D0106A" w:rsidP="00D0106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BF63" w14:textId="77777777" w:rsidR="00D0106A" w:rsidRPr="00D0106A" w:rsidRDefault="00D0106A" w:rsidP="00D010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AE4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F7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B003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B69F0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B32B61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15E251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420445924">
    <w:abstractNumId w:val="4"/>
  </w:num>
  <w:num w:numId="2" w16cid:durableId="1226525335">
    <w:abstractNumId w:val="3"/>
  </w:num>
  <w:num w:numId="3" w16cid:durableId="870385896">
    <w:abstractNumId w:val="2"/>
  </w:num>
  <w:num w:numId="4" w16cid:durableId="2026636157">
    <w:abstractNumId w:val="1"/>
  </w:num>
  <w:num w:numId="5" w16cid:durableId="198128534">
    <w:abstractNumId w:val="0"/>
  </w:num>
  <w:num w:numId="6" w16cid:durableId="201352835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73095784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32611334">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2116443689">
    <w:abstractNumId w:val="22"/>
  </w:num>
  <w:num w:numId="10" w16cid:durableId="127940421">
    <w:abstractNumId w:val="6"/>
  </w:num>
  <w:num w:numId="11" w16cid:durableId="453059794">
    <w:abstractNumId w:val="20"/>
  </w:num>
  <w:num w:numId="12" w16cid:durableId="1310746066">
    <w:abstractNumId w:val="13"/>
  </w:num>
  <w:num w:numId="13" w16cid:durableId="486016021">
    <w:abstractNumId w:val="18"/>
  </w:num>
  <w:num w:numId="14" w16cid:durableId="521095899">
    <w:abstractNumId w:val="23"/>
  </w:num>
  <w:num w:numId="15" w16cid:durableId="1424374986">
    <w:abstractNumId w:val="8"/>
  </w:num>
  <w:num w:numId="16" w16cid:durableId="835999048">
    <w:abstractNumId w:val="7"/>
  </w:num>
  <w:num w:numId="17" w16cid:durableId="42796712">
    <w:abstractNumId w:val="19"/>
  </w:num>
  <w:num w:numId="18" w16cid:durableId="55470480">
    <w:abstractNumId w:val="9"/>
  </w:num>
  <w:num w:numId="19" w16cid:durableId="1617639866">
    <w:abstractNumId w:val="17"/>
  </w:num>
  <w:num w:numId="20" w16cid:durableId="1105350713">
    <w:abstractNumId w:val="14"/>
  </w:num>
  <w:num w:numId="21" w16cid:durableId="681277441">
    <w:abstractNumId w:val="24"/>
  </w:num>
  <w:num w:numId="22" w16cid:durableId="276255248">
    <w:abstractNumId w:val="11"/>
  </w:num>
  <w:num w:numId="23" w16cid:durableId="1570073908">
    <w:abstractNumId w:val="21"/>
  </w:num>
  <w:num w:numId="24" w16cid:durableId="930360091">
    <w:abstractNumId w:val="25"/>
  </w:num>
  <w:num w:numId="25" w16cid:durableId="862792257">
    <w:abstractNumId w:val="15"/>
  </w:num>
  <w:num w:numId="26" w16cid:durableId="1815902072">
    <w:abstractNumId w:val="16"/>
  </w:num>
  <w:num w:numId="27" w16cid:durableId="1906838649">
    <w:abstractNumId w:val="10"/>
  </w:num>
  <w:num w:numId="28" w16cid:durableId="744380320">
    <w:abstractNumId w:val="12"/>
  </w:num>
  <w:num w:numId="29"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97A6C"/>
    <w:rsid w:val="00252310"/>
    <w:rsid w:val="00317B6D"/>
    <w:rsid w:val="003D1C9E"/>
    <w:rsid w:val="00497A6C"/>
    <w:rsid w:val="00D010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B3855"/>
  <w14:defaultImageDpi w14:val="0"/>
  <w15:docId w15:val="{B58ACD66-FA52-40D8-A16C-5934FAF4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9E"/>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3D1C9E"/>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D1C9E"/>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3D1C9E"/>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3D1C9E"/>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3D1C9E"/>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3D1C9E"/>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3D1C9E"/>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3D1C9E"/>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3D1C9E"/>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D1C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D1C9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D1C9E"/>
    <w:pPr>
      <w:keepNext/>
      <w:keepLines/>
      <w:spacing w:before="240" w:after="240"/>
    </w:pPr>
  </w:style>
  <w:style w:type="paragraph" w:customStyle="1" w:styleId="a-konge-tit">
    <w:name w:val="a-konge-tit"/>
    <w:basedOn w:val="Normal"/>
    <w:next w:val="Normal"/>
    <w:rsid w:val="003D1C9E"/>
    <w:pPr>
      <w:keepNext/>
      <w:keepLines/>
      <w:spacing w:before="240"/>
      <w:jc w:val="center"/>
    </w:pPr>
    <w:rPr>
      <w:spacing w:val="30"/>
    </w:rPr>
  </w:style>
  <w:style w:type="paragraph" w:customStyle="1" w:styleId="a-tilraar-dep">
    <w:name w:val="a-tilraar-dep"/>
    <w:basedOn w:val="Normal"/>
    <w:next w:val="Normal"/>
    <w:rsid w:val="003D1C9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D1C9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D1C9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D1C9E"/>
    <w:pPr>
      <w:keepNext/>
      <w:spacing w:before="360" w:after="60"/>
      <w:jc w:val="center"/>
    </w:pPr>
    <w:rPr>
      <w:b/>
    </w:rPr>
  </w:style>
  <w:style w:type="paragraph" w:customStyle="1" w:styleId="a-vedtak-tekst">
    <w:name w:val="a-vedtak-tekst"/>
    <w:basedOn w:val="Normal"/>
    <w:next w:val="Normal"/>
    <w:rsid w:val="003D1C9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D1C9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D1C9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D1C9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D1C9E"/>
    <w:pPr>
      <w:numPr>
        <w:numId w:val="11"/>
      </w:numPr>
      <w:spacing w:after="0"/>
    </w:pPr>
  </w:style>
  <w:style w:type="paragraph" w:customStyle="1" w:styleId="alfaliste2">
    <w:name w:val="alfaliste 2"/>
    <w:basedOn w:val="Liste2"/>
    <w:rsid w:val="003D1C9E"/>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D1C9E"/>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D1C9E"/>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D1C9E"/>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D1C9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D1C9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D1C9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D1C9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3D1C9E"/>
    <w:rPr>
      <w:rFonts w:ascii="Arial" w:eastAsia="Times New Roman" w:hAnsi="Arial"/>
      <w:b/>
      <w:spacing w:val="4"/>
      <w:kern w:val="0"/>
      <w:sz w:val="28"/>
      <w14:ligatures w14:val="none"/>
    </w:rPr>
  </w:style>
  <w:style w:type="paragraph" w:customStyle="1" w:styleId="b-post">
    <w:name w:val="b-post"/>
    <w:basedOn w:val="Normal"/>
    <w:next w:val="Normal"/>
    <w:rsid w:val="003D1C9E"/>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3D1C9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D1C9E"/>
    <w:pPr>
      <w:spacing w:before="60" w:after="0"/>
      <w:ind w:left="397"/>
    </w:pPr>
    <w:rPr>
      <w:spacing w:val="0"/>
    </w:rPr>
  </w:style>
  <w:style w:type="paragraph" w:customStyle="1" w:styleId="b-progomr">
    <w:name w:val="b-progomr"/>
    <w:basedOn w:val="Normal"/>
    <w:next w:val="Normal"/>
    <w:rsid w:val="003D1C9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D1C9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D1C9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3D1C9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3D1C9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D1C9E"/>
  </w:style>
  <w:style w:type="paragraph" w:customStyle="1" w:styleId="Def">
    <w:name w:val="Def"/>
    <w:basedOn w:val="hengende-innrykk"/>
    <w:rsid w:val="003D1C9E"/>
    <w:pPr>
      <w:spacing w:line="240" w:lineRule="auto"/>
      <w:ind w:left="0" w:firstLine="0"/>
    </w:pPr>
    <w:rPr>
      <w:rFonts w:ascii="Times" w:eastAsia="Batang" w:hAnsi="Times"/>
      <w:spacing w:val="0"/>
      <w:szCs w:val="20"/>
    </w:rPr>
  </w:style>
  <w:style w:type="paragraph" w:customStyle="1" w:styleId="del-nr">
    <w:name w:val="del-nr"/>
    <w:basedOn w:val="Normal"/>
    <w:qFormat/>
    <w:rsid w:val="003D1C9E"/>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D1C9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3D1C9E"/>
  </w:style>
  <w:style w:type="paragraph" w:customStyle="1" w:styleId="figur-noter">
    <w:name w:val="figur-noter"/>
    <w:basedOn w:val="Normal"/>
    <w:next w:val="Normal"/>
    <w:rsid w:val="003D1C9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D1C9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D1C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3D1C9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3D1C9E"/>
    <w:rPr>
      <w:sz w:val="20"/>
    </w:rPr>
  </w:style>
  <w:style w:type="character" w:customStyle="1" w:styleId="FotnotetekstTegn">
    <w:name w:val="Fotnotetekst Tegn"/>
    <w:basedOn w:val="Standardskriftforavsnitt"/>
    <w:link w:val="Fotnotetekst"/>
    <w:rsid w:val="003D1C9E"/>
    <w:rPr>
      <w:rFonts w:ascii="Times New Roman" w:eastAsia="Times New Roman" w:hAnsi="Times New Roman"/>
      <w:spacing w:val="4"/>
      <w:kern w:val="0"/>
      <w:sz w:val="20"/>
      <w14:ligatures w14:val="none"/>
    </w:rPr>
  </w:style>
  <w:style w:type="paragraph" w:customStyle="1" w:styleId="friliste">
    <w:name w:val="friliste"/>
    <w:basedOn w:val="Normal"/>
    <w:qFormat/>
    <w:rsid w:val="003D1C9E"/>
    <w:pPr>
      <w:tabs>
        <w:tab w:val="left" w:pos="397"/>
      </w:tabs>
      <w:spacing w:after="0"/>
      <w:ind w:left="397" w:hanging="397"/>
    </w:pPr>
    <w:rPr>
      <w:spacing w:val="0"/>
    </w:rPr>
  </w:style>
  <w:style w:type="paragraph" w:customStyle="1" w:styleId="friliste2">
    <w:name w:val="friliste 2"/>
    <w:basedOn w:val="Normal"/>
    <w:qFormat/>
    <w:rsid w:val="003D1C9E"/>
    <w:pPr>
      <w:tabs>
        <w:tab w:val="left" w:pos="794"/>
      </w:tabs>
      <w:spacing w:after="0"/>
      <w:ind w:left="794" w:hanging="397"/>
    </w:pPr>
    <w:rPr>
      <w:spacing w:val="0"/>
    </w:rPr>
  </w:style>
  <w:style w:type="paragraph" w:customStyle="1" w:styleId="friliste3">
    <w:name w:val="friliste 3"/>
    <w:basedOn w:val="Normal"/>
    <w:qFormat/>
    <w:rsid w:val="003D1C9E"/>
    <w:pPr>
      <w:tabs>
        <w:tab w:val="left" w:pos="1191"/>
      </w:tabs>
      <w:spacing w:after="0"/>
      <w:ind w:left="1191" w:hanging="397"/>
    </w:pPr>
    <w:rPr>
      <w:spacing w:val="0"/>
    </w:rPr>
  </w:style>
  <w:style w:type="paragraph" w:customStyle="1" w:styleId="friliste4">
    <w:name w:val="friliste 4"/>
    <w:basedOn w:val="Normal"/>
    <w:qFormat/>
    <w:rsid w:val="003D1C9E"/>
    <w:pPr>
      <w:tabs>
        <w:tab w:val="left" w:pos="1588"/>
      </w:tabs>
      <w:spacing w:after="0"/>
      <w:ind w:left="1588" w:hanging="397"/>
    </w:pPr>
    <w:rPr>
      <w:spacing w:val="0"/>
    </w:rPr>
  </w:style>
  <w:style w:type="paragraph" w:customStyle="1" w:styleId="friliste5">
    <w:name w:val="friliste 5"/>
    <w:basedOn w:val="Normal"/>
    <w:qFormat/>
    <w:rsid w:val="003D1C9E"/>
    <w:pPr>
      <w:tabs>
        <w:tab w:val="left" w:pos="1985"/>
      </w:tabs>
      <w:spacing w:after="0"/>
      <w:ind w:left="1985" w:hanging="397"/>
    </w:pPr>
    <w:rPr>
      <w:spacing w:val="0"/>
    </w:rPr>
  </w:style>
  <w:style w:type="paragraph" w:customStyle="1" w:styleId="Fullmakttit">
    <w:name w:val="Fullmakttit"/>
    <w:basedOn w:val="Normal"/>
    <w:next w:val="Normal"/>
    <w:rsid w:val="003D1C9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D1C9E"/>
    <w:pPr>
      <w:ind w:left="1418" w:hanging="1418"/>
    </w:pPr>
  </w:style>
  <w:style w:type="paragraph" w:customStyle="1" w:styleId="i-budkap-over">
    <w:name w:val="i-budkap-over"/>
    <w:basedOn w:val="Normal"/>
    <w:next w:val="Normal"/>
    <w:rsid w:val="003D1C9E"/>
    <w:pPr>
      <w:jc w:val="right"/>
    </w:pPr>
    <w:rPr>
      <w:rFonts w:ascii="Times" w:hAnsi="Times"/>
      <w:b/>
      <w:noProof/>
    </w:rPr>
  </w:style>
  <w:style w:type="paragraph" w:customStyle="1" w:styleId="i-dep">
    <w:name w:val="i-dep"/>
    <w:basedOn w:val="Normal"/>
    <w:next w:val="Normal"/>
    <w:rsid w:val="003D1C9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D1C9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D1C9E"/>
    <w:pPr>
      <w:keepNext/>
      <w:keepLines/>
      <w:jc w:val="center"/>
    </w:pPr>
    <w:rPr>
      <w:rFonts w:eastAsia="Batang"/>
      <w:b/>
      <w:sz w:val="28"/>
    </w:rPr>
  </w:style>
  <w:style w:type="paragraph" w:customStyle="1" w:styleId="i-mtit">
    <w:name w:val="i-mtit"/>
    <w:basedOn w:val="Normal"/>
    <w:next w:val="Normal"/>
    <w:rsid w:val="003D1C9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D1C9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D1C9E"/>
    <w:pPr>
      <w:spacing w:after="0"/>
      <w:jc w:val="center"/>
    </w:pPr>
    <w:rPr>
      <w:rFonts w:ascii="Times" w:hAnsi="Times"/>
      <w:i/>
      <w:noProof/>
    </w:rPr>
  </w:style>
  <w:style w:type="paragraph" w:customStyle="1" w:styleId="i-termin">
    <w:name w:val="i-termin"/>
    <w:basedOn w:val="Normal"/>
    <w:next w:val="Normal"/>
    <w:rsid w:val="003D1C9E"/>
    <w:pPr>
      <w:spacing w:before="360"/>
      <w:jc w:val="center"/>
    </w:pPr>
    <w:rPr>
      <w:b/>
      <w:noProof/>
      <w:sz w:val="28"/>
    </w:rPr>
  </w:style>
  <w:style w:type="paragraph" w:customStyle="1" w:styleId="i-tit">
    <w:name w:val="i-tit"/>
    <w:basedOn w:val="Normal"/>
    <w:next w:val="i-statsrdato"/>
    <w:rsid w:val="003D1C9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D1C9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D1C9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3D1C9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3D1C9E"/>
    <w:pPr>
      <w:numPr>
        <w:numId w:val="20"/>
      </w:numPr>
    </w:pPr>
    <w:rPr>
      <w:rFonts w:eastAsiaTheme="minorEastAsia"/>
    </w:rPr>
  </w:style>
  <w:style w:type="paragraph" w:customStyle="1" w:styleId="l-alfaliste2">
    <w:name w:val="l-alfaliste 2"/>
    <w:basedOn w:val="alfaliste2"/>
    <w:qFormat/>
    <w:rsid w:val="003D1C9E"/>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D1C9E"/>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D1C9E"/>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D1C9E"/>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D1C9E"/>
    <w:rPr>
      <w:lang w:val="nn-NO"/>
    </w:rPr>
  </w:style>
  <w:style w:type="paragraph" w:customStyle="1" w:styleId="l-ledd">
    <w:name w:val="l-ledd"/>
    <w:basedOn w:val="Normal"/>
    <w:qFormat/>
    <w:rsid w:val="003D1C9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D1C9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3D1C9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D1C9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3D1C9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D1C9E"/>
  </w:style>
  <w:style w:type="paragraph" w:customStyle="1" w:styleId="l-tit-endr-ledd">
    <w:name w:val="l-tit-endr-ledd"/>
    <w:basedOn w:val="Normal"/>
    <w:qFormat/>
    <w:rsid w:val="003D1C9E"/>
    <w:pPr>
      <w:keepNext/>
      <w:spacing w:before="240" w:after="0" w:line="240" w:lineRule="auto"/>
    </w:pPr>
    <w:rPr>
      <w:rFonts w:ascii="Times" w:hAnsi="Times"/>
      <w:noProof/>
      <w:lang w:val="nn-NO"/>
    </w:rPr>
  </w:style>
  <w:style w:type="paragraph" w:customStyle="1" w:styleId="l-tit-endr-lov">
    <w:name w:val="l-tit-endr-lov"/>
    <w:basedOn w:val="Normal"/>
    <w:qFormat/>
    <w:rsid w:val="003D1C9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D1C9E"/>
    <w:pPr>
      <w:keepNext/>
      <w:spacing w:before="240" w:after="0" w:line="240" w:lineRule="auto"/>
    </w:pPr>
    <w:rPr>
      <w:rFonts w:ascii="Times" w:hAnsi="Times"/>
      <w:noProof/>
      <w:lang w:val="nn-NO"/>
    </w:rPr>
  </w:style>
  <w:style w:type="paragraph" w:customStyle="1" w:styleId="l-tit-endr-lovkap">
    <w:name w:val="l-tit-endr-lovkap"/>
    <w:basedOn w:val="Normal"/>
    <w:qFormat/>
    <w:rsid w:val="003D1C9E"/>
    <w:pPr>
      <w:keepNext/>
      <w:spacing w:before="240" w:after="0" w:line="240" w:lineRule="auto"/>
    </w:pPr>
    <w:rPr>
      <w:rFonts w:ascii="Times" w:hAnsi="Times"/>
      <w:noProof/>
      <w:lang w:val="nn-NO"/>
    </w:rPr>
  </w:style>
  <w:style w:type="paragraph" w:customStyle="1" w:styleId="l-tit-endr-paragraf">
    <w:name w:val="l-tit-endr-paragraf"/>
    <w:basedOn w:val="Normal"/>
    <w:qFormat/>
    <w:rsid w:val="003D1C9E"/>
    <w:pPr>
      <w:keepNext/>
      <w:spacing w:before="240" w:after="0" w:line="240" w:lineRule="auto"/>
    </w:pPr>
    <w:rPr>
      <w:rFonts w:ascii="Times" w:hAnsi="Times"/>
      <w:noProof/>
      <w:lang w:val="nn-NO"/>
    </w:rPr>
  </w:style>
  <w:style w:type="paragraph" w:customStyle="1" w:styleId="l-tit-endr-punktum">
    <w:name w:val="l-tit-endr-punktum"/>
    <w:basedOn w:val="l-tit-endr-ledd"/>
    <w:qFormat/>
    <w:rsid w:val="003D1C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3D1C9E"/>
    <w:pPr>
      <w:numPr>
        <w:numId w:val="14"/>
      </w:numPr>
      <w:spacing w:line="240" w:lineRule="auto"/>
      <w:contextualSpacing/>
    </w:pPr>
  </w:style>
  <w:style w:type="paragraph" w:styleId="Liste2">
    <w:name w:val="List 2"/>
    <w:basedOn w:val="Normal"/>
    <w:rsid w:val="003D1C9E"/>
    <w:pPr>
      <w:numPr>
        <w:ilvl w:val="1"/>
        <w:numId w:val="14"/>
      </w:numPr>
      <w:spacing w:after="0"/>
    </w:pPr>
  </w:style>
  <w:style w:type="paragraph" w:styleId="Liste3">
    <w:name w:val="List 3"/>
    <w:basedOn w:val="Normal"/>
    <w:rsid w:val="003D1C9E"/>
    <w:pPr>
      <w:numPr>
        <w:ilvl w:val="2"/>
        <w:numId w:val="14"/>
      </w:numPr>
      <w:spacing w:after="0"/>
    </w:pPr>
    <w:rPr>
      <w:spacing w:val="0"/>
    </w:rPr>
  </w:style>
  <w:style w:type="paragraph" w:styleId="Liste4">
    <w:name w:val="List 4"/>
    <w:basedOn w:val="Normal"/>
    <w:rsid w:val="003D1C9E"/>
    <w:pPr>
      <w:numPr>
        <w:ilvl w:val="3"/>
        <w:numId w:val="14"/>
      </w:numPr>
      <w:spacing w:after="0"/>
    </w:pPr>
    <w:rPr>
      <w:spacing w:val="0"/>
    </w:rPr>
  </w:style>
  <w:style w:type="paragraph" w:styleId="Liste5">
    <w:name w:val="List 5"/>
    <w:basedOn w:val="Normal"/>
    <w:rsid w:val="003D1C9E"/>
    <w:pPr>
      <w:numPr>
        <w:ilvl w:val="4"/>
        <w:numId w:val="14"/>
      </w:numPr>
      <w:spacing w:after="0"/>
    </w:pPr>
    <w:rPr>
      <w:spacing w:val="0"/>
    </w:rPr>
  </w:style>
  <w:style w:type="paragraph" w:customStyle="1" w:styleId="Listebombe">
    <w:name w:val="Liste bombe"/>
    <w:basedOn w:val="Liste"/>
    <w:qFormat/>
    <w:rsid w:val="003D1C9E"/>
    <w:pPr>
      <w:numPr>
        <w:numId w:val="22"/>
      </w:numPr>
      <w:tabs>
        <w:tab w:val="left" w:pos="397"/>
      </w:tabs>
      <w:ind w:left="397" w:hanging="397"/>
    </w:pPr>
  </w:style>
  <w:style w:type="paragraph" w:customStyle="1" w:styleId="Listebombe2">
    <w:name w:val="Liste bombe 2"/>
    <w:basedOn w:val="Liste2"/>
    <w:qFormat/>
    <w:rsid w:val="003D1C9E"/>
    <w:pPr>
      <w:numPr>
        <w:ilvl w:val="0"/>
        <w:numId w:val="23"/>
      </w:numPr>
      <w:ind w:left="794" w:hanging="397"/>
    </w:pPr>
  </w:style>
  <w:style w:type="paragraph" w:customStyle="1" w:styleId="Listebombe3">
    <w:name w:val="Liste bombe 3"/>
    <w:basedOn w:val="Liste3"/>
    <w:qFormat/>
    <w:rsid w:val="003D1C9E"/>
    <w:pPr>
      <w:numPr>
        <w:ilvl w:val="0"/>
        <w:numId w:val="24"/>
      </w:numPr>
      <w:ind w:left="1191" w:hanging="397"/>
    </w:pPr>
  </w:style>
  <w:style w:type="paragraph" w:customStyle="1" w:styleId="Listebombe4">
    <w:name w:val="Liste bombe 4"/>
    <w:basedOn w:val="Liste4"/>
    <w:qFormat/>
    <w:rsid w:val="003D1C9E"/>
    <w:pPr>
      <w:numPr>
        <w:ilvl w:val="0"/>
        <w:numId w:val="25"/>
      </w:numPr>
      <w:ind w:left="1588" w:hanging="397"/>
    </w:pPr>
  </w:style>
  <w:style w:type="paragraph" w:customStyle="1" w:styleId="Listebombe5">
    <w:name w:val="Liste bombe 5"/>
    <w:basedOn w:val="Liste5"/>
    <w:qFormat/>
    <w:rsid w:val="003D1C9E"/>
    <w:pPr>
      <w:numPr>
        <w:ilvl w:val="0"/>
        <w:numId w:val="26"/>
      </w:numPr>
      <w:ind w:left="1985" w:hanging="397"/>
    </w:p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lang w:val="nn-NO"/>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D1C9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D1C9E"/>
    <w:pPr>
      <w:numPr>
        <w:numId w:val="12"/>
      </w:numPr>
      <w:spacing w:after="0"/>
    </w:pPr>
    <w:rPr>
      <w:rFonts w:ascii="Times" w:eastAsia="Batang" w:hAnsi="Times"/>
      <w:spacing w:val="0"/>
      <w:szCs w:val="20"/>
    </w:rPr>
  </w:style>
  <w:style w:type="paragraph" w:styleId="Nummerertliste2">
    <w:name w:val="List Number 2"/>
    <w:basedOn w:val="Normal"/>
    <w:rsid w:val="003D1C9E"/>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D1C9E"/>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D1C9E"/>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D1C9E"/>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D1C9E"/>
    <w:pPr>
      <w:spacing w:after="0"/>
      <w:ind w:left="397"/>
    </w:pPr>
    <w:rPr>
      <w:spacing w:val="0"/>
      <w:lang w:val="en-US"/>
    </w:rPr>
  </w:style>
  <w:style w:type="paragraph" w:customStyle="1" w:styleId="opplisting3">
    <w:name w:val="opplisting 3"/>
    <w:basedOn w:val="Normal"/>
    <w:qFormat/>
    <w:rsid w:val="003D1C9E"/>
    <w:pPr>
      <w:spacing w:after="0"/>
      <w:ind w:left="794"/>
    </w:pPr>
    <w:rPr>
      <w:spacing w:val="0"/>
    </w:rPr>
  </w:style>
  <w:style w:type="paragraph" w:customStyle="1" w:styleId="opplisting4">
    <w:name w:val="opplisting 4"/>
    <w:basedOn w:val="Normal"/>
    <w:qFormat/>
    <w:rsid w:val="003D1C9E"/>
    <w:pPr>
      <w:spacing w:after="0"/>
      <w:ind w:left="1191"/>
    </w:pPr>
    <w:rPr>
      <w:spacing w:val="0"/>
    </w:rPr>
  </w:style>
  <w:style w:type="paragraph" w:customStyle="1" w:styleId="opplisting5">
    <w:name w:val="opplisting 5"/>
    <w:basedOn w:val="Normal"/>
    <w:qFormat/>
    <w:rsid w:val="003D1C9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3D1C9E"/>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D1C9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D1C9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3D1C9E"/>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3D1C9E"/>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3D1C9E"/>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3D1C9E"/>
    <w:rPr>
      <w:spacing w:val="6"/>
      <w:sz w:val="19"/>
    </w:rPr>
  </w:style>
  <w:style w:type="paragraph" w:customStyle="1" w:styleId="ramme-noter">
    <w:name w:val="ramme-noter"/>
    <w:basedOn w:val="Normal"/>
    <w:next w:val="Normal"/>
    <w:rsid w:val="003D1C9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D1C9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D1C9E"/>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3D1C9E"/>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D1C9E"/>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D1C9E"/>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D1C9E"/>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D1C9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D1C9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D1C9E"/>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D1C9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3D1C9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D1C9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D1C9E"/>
    <w:pPr>
      <w:keepNext/>
      <w:keepLines/>
      <w:spacing w:before="360" w:after="240"/>
      <w:jc w:val="center"/>
    </w:pPr>
    <w:rPr>
      <w:rFonts w:ascii="Arial" w:hAnsi="Arial"/>
      <w:b/>
      <w:sz w:val="28"/>
    </w:rPr>
  </w:style>
  <w:style w:type="paragraph" w:customStyle="1" w:styleId="tittel-ordforkl">
    <w:name w:val="tittel-ordforkl"/>
    <w:basedOn w:val="Normal"/>
    <w:next w:val="Normal"/>
    <w:rsid w:val="003D1C9E"/>
    <w:pPr>
      <w:keepNext/>
      <w:keepLines/>
      <w:spacing w:before="360" w:after="240"/>
      <w:jc w:val="center"/>
    </w:pPr>
    <w:rPr>
      <w:rFonts w:ascii="Arial" w:hAnsi="Arial"/>
      <w:b/>
      <w:sz w:val="28"/>
    </w:rPr>
  </w:style>
  <w:style w:type="paragraph" w:customStyle="1" w:styleId="tittel-ramme">
    <w:name w:val="tittel-ramme"/>
    <w:basedOn w:val="Normal"/>
    <w:next w:val="Normal"/>
    <w:rsid w:val="003D1C9E"/>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D1C9E"/>
    <w:pPr>
      <w:keepNext/>
      <w:keepLines/>
      <w:spacing w:before="360"/>
    </w:pPr>
    <w:rPr>
      <w:rFonts w:ascii="Arial" w:hAnsi="Arial"/>
      <w:b/>
      <w:sz w:val="28"/>
    </w:rPr>
  </w:style>
  <w:style w:type="character" w:customStyle="1" w:styleId="UndertittelTegn">
    <w:name w:val="Undertittel Tegn"/>
    <w:basedOn w:val="Standardskriftforavsnitt"/>
    <w:link w:val="Undertittel"/>
    <w:rsid w:val="003D1C9E"/>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D1C9E"/>
    <w:pPr>
      <w:numPr>
        <w:numId w:val="0"/>
      </w:numPr>
    </w:pPr>
    <w:rPr>
      <w:b w:val="0"/>
      <w:i/>
    </w:rPr>
  </w:style>
  <w:style w:type="paragraph" w:customStyle="1" w:styleId="Undervedl-tittel">
    <w:name w:val="Undervedl-tittel"/>
    <w:basedOn w:val="Normal"/>
    <w:next w:val="Normal"/>
    <w:rsid w:val="003D1C9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D1C9E"/>
    <w:pPr>
      <w:numPr>
        <w:numId w:val="0"/>
      </w:numPr>
      <w:outlineLvl w:val="9"/>
    </w:pPr>
  </w:style>
  <w:style w:type="paragraph" w:customStyle="1" w:styleId="v-Overskrift2">
    <w:name w:val="v-Overskrift 2"/>
    <w:basedOn w:val="Overskrift2"/>
    <w:next w:val="Normal"/>
    <w:rsid w:val="003D1C9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3D1C9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3D1C9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D1C9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3D1C9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D1C9E"/>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D1C9E"/>
    <w:pPr>
      <w:keepNext/>
      <w:keepLines/>
      <w:numPr>
        <w:numId w:val="10"/>
      </w:numPr>
      <w:ind w:left="357" w:hanging="357"/>
      <w:outlineLvl w:val="0"/>
    </w:pPr>
    <w:rPr>
      <w:rFonts w:ascii="Arial" w:hAnsi="Arial"/>
      <w:b/>
      <w:u w:val="single"/>
    </w:rPr>
  </w:style>
  <w:style w:type="paragraph" w:customStyle="1" w:styleId="Kilde">
    <w:name w:val="Kilde"/>
    <w:basedOn w:val="Normal"/>
    <w:next w:val="Normal"/>
    <w:rsid w:val="003D1C9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3D1C9E"/>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D1C9E"/>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3D1C9E"/>
    <w:rPr>
      <w:vertAlign w:val="superscript"/>
    </w:rPr>
  </w:style>
  <w:style w:type="character" w:customStyle="1" w:styleId="gjennomstreket">
    <w:name w:val="gjennomstreket"/>
    <w:uiPriority w:val="1"/>
    <w:rsid w:val="003D1C9E"/>
    <w:rPr>
      <w:strike/>
      <w:dstrike w:val="0"/>
    </w:rPr>
  </w:style>
  <w:style w:type="character" w:customStyle="1" w:styleId="halvfet0">
    <w:name w:val="halvfet"/>
    <w:basedOn w:val="Standardskriftforavsnitt"/>
    <w:rsid w:val="003D1C9E"/>
    <w:rPr>
      <w:b/>
    </w:rPr>
  </w:style>
  <w:style w:type="character" w:styleId="Hyperkobling">
    <w:name w:val="Hyperlink"/>
    <w:basedOn w:val="Standardskriftforavsnitt"/>
    <w:uiPriority w:val="99"/>
    <w:unhideWhenUsed/>
    <w:rsid w:val="003D1C9E"/>
    <w:rPr>
      <w:color w:val="0563C1" w:themeColor="hyperlink"/>
      <w:u w:val="single"/>
    </w:rPr>
  </w:style>
  <w:style w:type="character" w:customStyle="1" w:styleId="kursiv">
    <w:name w:val="kursiv"/>
    <w:basedOn w:val="Standardskriftforavsnitt"/>
    <w:rsid w:val="003D1C9E"/>
    <w:rPr>
      <w:i/>
    </w:rPr>
  </w:style>
  <w:style w:type="character" w:customStyle="1" w:styleId="l-endring">
    <w:name w:val="l-endring"/>
    <w:basedOn w:val="Standardskriftforavsnitt"/>
    <w:rsid w:val="003D1C9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D1C9E"/>
  </w:style>
  <w:style w:type="character" w:styleId="Plassholdertekst">
    <w:name w:val="Placeholder Text"/>
    <w:basedOn w:val="Standardskriftforavsnitt"/>
    <w:uiPriority w:val="99"/>
    <w:rsid w:val="003D1C9E"/>
    <w:rPr>
      <w:color w:val="808080"/>
    </w:rPr>
  </w:style>
  <w:style w:type="character" w:customStyle="1" w:styleId="regular">
    <w:name w:val="regular"/>
    <w:basedOn w:val="Standardskriftforavsnitt"/>
    <w:uiPriority w:val="1"/>
    <w:qFormat/>
    <w:rsid w:val="003D1C9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D1C9E"/>
    <w:rPr>
      <w:vertAlign w:val="superscript"/>
    </w:rPr>
  </w:style>
  <w:style w:type="character" w:customStyle="1" w:styleId="skrift-senket">
    <w:name w:val="skrift-senket"/>
    <w:basedOn w:val="Standardskriftforavsnitt"/>
    <w:rsid w:val="003D1C9E"/>
    <w:rPr>
      <w:vertAlign w:val="subscript"/>
    </w:rPr>
  </w:style>
  <w:style w:type="character" w:customStyle="1" w:styleId="SluttnotetekstTegn">
    <w:name w:val="Sluttnotetekst Tegn"/>
    <w:basedOn w:val="Standardskriftforavsnitt"/>
    <w:link w:val="Sluttnotetekst"/>
    <w:uiPriority w:val="99"/>
    <w:semiHidden/>
    <w:rsid w:val="003D1C9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3D1C9E"/>
    <w:rPr>
      <w:spacing w:val="30"/>
    </w:rPr>
  </w:style>
  <w:style w:type="character" w:customStyle="1" w:styleId="SterktsitatTegn">
    <w:name w:val="Sterkt sitat Tegn"/>
    <w:basedOn w:val="Standardskriftforavsnitt"/>
    <w:link w:val="Sterktsitat"/>
    <w:uiPriority w:val="30"/>
    <w:rsid w:val="003D1C9E"/>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3D1C9E"/>
    <w:rPr>
      <w:color w:val="0000FF"/>
    </w:rPr>
  </w:style>
  <w:style w:type="character" w:customStyle="1" w:styleId="stikkord0">
    <w:name w:val="stikkord"/>
    <w:uiPriority w:val="99"/>
  </w:style>
  <w:style w:type="character" w:styleId="Sterk">
    <w:name w:val="Strong"/>
    <w:basedOn w:val="Standardskriftforavsnitt"/>
    <w:uiPriority w:val="22"/>
    <w:qFormat/>
    <w:rsid w:val="003D1C9E"/>
    <w:rPr>
      <w:b/>
      <w:bCs/>
    </w:rPr>
  </w:style>
  <w:style w:type="character" w:customStyle="1" w:styleId="TopptekstTegn">
    <w:name w:val="Topptekst Tegn"/>
    <w:basedOn w:val="Standardskriftforavsnitt"/>
    <w:link w:val="Topptekst"/>
    <w:rsid w:val="003D1C9E"/>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3D1C9E"/>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D1C9E"/>
    <w:pPr>
      <w:tabs>
        <w:tab w:val="center" w:pos="4536"/>
        <w:tab w:val="right" w:pos="9072"/>
      </w:tabs>
    </w:pPr>
    <w:rPr>
      <w:spacing w:val="0"/>
      <w:sz w:val="20"/>
    </w:rPr>
  </w:style>
  <w:style w:type="character" w:customStyle="1" w:styleId="TopptekstTegn1">
    <w:name w:val="Topptekst Tegn1"/>
    <w:basedOn w:val="Standardskriftforavsnitt"/>
    <w:uiPriority w:val="99"/>
    <w:rsid w:val="00497A6C"/>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D1C9E"/>
    <w:pPr>
      <w:tabs>
        <w:tab w:val="center" w:pos="4153"/>
        <w:tab w:val="right" w:pos="8306"/>
      </w:tabs>
    </w:pPr>
    <w:rPr>
      <w:sz w:val="20"/>
    </w:rPr>
  </w:style>
  <w:style w:type="character" w:customStyle="1" w:styleId="BunntekstTegn1">
    <w:name w:val="Bunntekst Tegn1"/>
    <w:basedOn w:val="Standardskriftforavsnitt"/>
    <w:uiPriority w:val="99"/>
    <w:rsid w:val="00497A6C"/>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3D1C9E"/>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3D1C9E"/>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3D1C9E"/>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3D1C9E"/>
    <w:rPr>
      <w:rFonts w:ascii="Arial" w:eastAsia="Times New Roman" w:hAnsi="Arial"/>
      <w:i/>
      <w:spacing w:val="4"/>
      <w:kern w:val="0"/>
      <w:sz w:val="18"/>
      <w14:ligatures w14:val="none"/>
    </w:rPr>
  </w:style>
  <w:style w:type="table" w:customStyle="1" w:styleId="Tabell-VM">
    <w:name w:val="Tabell-VM"/>
    <w:basedOn w:val="Tabelltemaer"/>
    <w:uiPriority w:val="99"/>
    <w:qFormat/>
    <w:rsid w:val="003D1C9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D1C9E"/>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D1C9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D1C9E"/>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D1C9E"/>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3D1C9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D1C9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D1C9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D1C9E"/>
    <w:pPr>
      <w:tabs>
        <w:tab w:val="right" w:leader="dot" w:pos="8306"/>
      </w:tabs>
      <w:ind w:left="600"/>
    </w:pPr>
    <w:rPr>
      <w:spacing w:val="0"/>
    </w:rPr>
  </w:style>
  <w:style w:type="paragraph" w:styleId="INNH5">
    <w:name w:val="toc 5"/>
    <w:basedOn w:val="Normal"/>
    <w:next w:val="Normal"/>
    <w:rsid w:val="003D1C9E"/>
    <w:pPr>
      <w:tabs>
        <w:tab w:val="right" w:leader="dot" w:pos="8306"/>
      </w:tabs>
      <w:ind w:left="800"/>
    </w:pPr>
    <w:rPr>
      <w:spacing w:val="0"/>
    </w:rPr>
  </w:style>
  <w:style w:type="character" w:styleId="Merknadsreferanse">
    <w:name w:val="annotation reference"/>
    <w:basedOn w:val="Standardskriftforavsnitt"/>
    <w:rsid w:val="003D1C9E"/>
    <w:rPr>
      <w:sz w:val="16"/>
    </w:rPr>
  </w:style>
  <w:style w:type="paragraph" w:styleId="Merknadstekst">
    <w:name w:val="annotation text"/>
    <w:basedOn w:val="Normal"/>
    <w:link w:val="MerknadstekstTegn"/>
    <w:rsid w:val="003D1C9E"/>
    <w:rPr>
      <w:spacing w:val="0"/>
      <w:sz w:val="20"/>
    </w:rPr>
  </w:style>
  <w:style w:type="character" w:customStyle="1" w:styleId="MerknadstekstTegn">
    <w:name w:val="Merknadstekst Tegn"/>
    <w:basedOn w:val="Standardskriftforavsnitt"/>
    <w:link w:val="Merknadstekst"/>
    <w:rsid w:val="003D1C9E"/>
    <w:rPr>
      <w:rFonts w:ascii="Times New Roman" w:eastAsia="Times New Roman" w:hAnsi="Times New Roman"/>
      <w:kern w:val="0"/>
      <w:sz w:val="20"/>
      <w14:ligatures w14:val="none"/>
    </w:rPr>
  </w:style>
  <w:style w:type="paragraph" w:styleId="Punktliste">
    <w:name w:val="List Bullet"/>
    <w:basedOn w:val="Normal"/>
    <w:rsid w:val="003D1C9E"/>
    <w:pPr>
      <w:spacing w:after="0"/>
      <w:ind w:left="284" w:hanging="284"/>
    </w:pPr>
  </w:style>
  <w:style w:type="paragraph" w:styleId="Punktliste2">
    <w:name w:val="List Bullet 2"/>
    <w:basedOn w:val="Normal"/>
    <w:rsid w:val="003D1C9E"/>
    <w:pPr>
      <w:spacing w:after="0"/>
      <w:ind w:left="568" w:hanging="284"/>
    </w:pPr>
  </w:style>
  <w:style w:type="paragraph" w:styleId="Punktliste3">
    <w:name w:val="List Bullet 3"/>
    <w:basedOn w:val="Normal"/>
    <w:rsid w:val="003D1C9E"/>
    <w:pPr>
      <w:spacing w:after="0"/>
      <w:ind w:left="851" w:hanging="284"/>
    </w:pPr>
  </w:style>
  <w:style w:type="paragraph" w:styleId="Punktliste4">
    <w:name w:val="List Bullet 4"/>
    <w:basedOn w:val="Normal"/>
    <w:rsid w:val="003D1C9E"/>
    <w:pPr>
      <w:spacing w:after="0"/>
      <w:ind w:left="1135" w:hanging="284"/>
    </w:pPr>
    <w:rPr>
      <w:spacing w:val="0"/>
    </w:rPr>
  </w:style>
  <w:style w:type="paragraph" w:styleId="Punktliste5">
    <w:name w:val="List Bullet 5"/>
    <w:basedOn w:val="Normal"/>
    <w:rsid w:val="003D1C9E"/>
    <w:pPr>
      <w:spacing w:after="0"/>
      <w:ind w:left="1418" w:hanging="284"/>
    </w:pPr>
    <w:rPr>
      <w:spacing w:val="0"/>
    </w:rPr>
  </w:style>
  <w:style w:type="table" w:customStyle="1" w:styleId="StandardTabell">
    <w:name w:val="StandardTabell"/>
    <w:basedOn w:val="Vanligtabell"/>
    <w:uiPriority w:val="99"/>
    <w:qFormat/>
    <w:rsid w:val="003D1C9E"/>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D1C9E"/>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D1C9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D1C9E"/>
    <w:pPr>
      <w:spacing w:after="0" w:line="240" w:lineRule="auto"/>
      <w:ind w:left="240" w:hanging="240"/>
    </w:pPr>
  </w:style>
  <w:style w:type="paragraph" w:styleId="Indeks2">
    <w:name w:val="index 2"/>
    <w:basedOn w:val="Normal"/>
    <w:next w:val="Normal"/>
    <w:autoRedefine/>
    <w:uiPriority w:val="99"/>
    <w:semiHidden/>
    <w:unhideWhenUsed/>
    <w:rsid w:val="003D1C9E"/>
    <w:pPr>
      <w:spacing w:after="0" w:line="240" w:lineRule="auto"/>
      <w:ind w:left="480" w:hanging="240"/>
    </w:pPr>
  </w:style>
  <w:style w:type="paragraph" w:styleId="Indeks3">
    <w:name w:val="index 3"/>
    <w:basedOn w:val="Normal"/>
    <w:next w:val="Normal"/>
    <w:autoRedefine/>
    <w:uiPriority w:val="99"/>
    <w:semiHidden/>
    <w:unhideWhenUsed/>
    <w:rsid w:val="003D1C9E"/>
    <w:pPr>
      <w:spacing w:after="0" w:line="240" w:lineRule="auto"/>
      <w:ind w:left="720" w:hanging="240"/>
    </w:pPr>
  </w:style>
  <w:style w:type="paragraph" w:styleId="Indeks4">
    <w:name w:val="index 4"/>
    <w:basedOn w:val="Normal"/>
    <w:next w:val="Normal"/>
    <w:autoRedefine/>
    <w:uiPriority w:val="99"/>
    <w:semiHidden/>
    <w:unhideWhenUsed/>
    <w:rsid w:val="003D1C9E"/>
    <w:pPr>
      <w:spacing w:after="0" w:line="240" w:lineRule="auto"/>
      <w:ind w:left="960" w:hanging="240"/>
    </w:pPr>
  </w:style>
  <w:style w:type="paragraph" w:styleId="Indeks5">
    <w:name w:val="index 5"/>
    <w:basedOn w:val="Normal"/>
    <w:next w:val="Normal"/>
    <w:autoRedefine/>
    <w:uiPriority w:val="99"/>
    <w:semiHidden/>
    <w:unhideWhenUsed/>
    <w:rsid w:val="003D1C9E"/>
    <w:pPr>
      <w:spacing w:after="0" w:line="240" w:lineRule="auto"/>
      <w:ind w:left="1200" w:hanging="240"/>
    </w:pPr>
  </w:style>
  <w:style w:type="paragraph" w:styleId="Indeks6">
    <w:name w:val="index 6"/>
    <w:basedOn w:val="Normal"/>
    <w:next w:val="Normal"/>
    <w:autoRedefine/>
    <w:uiPriority w:val="99"/>
    <w:semiHidden/>
    <w:unhideWhenUsed/>
    <w:rsid w:val="003D1C9E"/>
    <w:pPr>
      <w:spacing w:after="0" w:line="240" w:lineRule="auto"/>
      <w:ind w:left="1440" w:hanging="240"/>
    </w:pPr>
  </w:style>
  <w:style w:type="paragraph" w:styleId="Indeks7">
    <w:name w:val="index 7"/>
    <w:basedOn w:val="Normal"/>
    <w:next w:val="Normal"/>
    <w:autoRedefine/>
    <w:uiPriority w:val="99"/>
    <w:semiHidden/>
    <w:unhideWhenUsed/>
    <w:rsid w:val="003D1C9E"/>
    <w:pPr>
      <w:spacing w:after="0" w:line="240" w:lineRule="auto"/>
      <w:ind w:left="1680" w:hanging="240"/>
    </w:pPr>
  </w:style>
  <w:style w:type="paragraph" w:styleId="Indeks8">
    <w:name w:val="index 8"/>
    <w:basedOn w:val="Normal"/>
    <w:next w:val="Normal"/>
    <w:autoRedefine/>
    <w:uiPriority w:val="99"/>
    <w:semiHidden/>
    <w:unhideWhenUsed/>
    <w:rsid w:val="003D1C9E"/>
    <w:pPr>
      <w:spacing w:after="0" w:line="240" w:lineRule="auto"/>
      <w:ind w:left="1920" w:hanging="240"/>
    </w:pPr>
  </w:style>
  <w:style w:type="paragraph" w:styleId="Indeks9">
    <w:name w:val="index 9"/>
    <w:basedOn w:val="Normal"/>
    <w:next w:val="Normal"/>
    <w:autoRedefine/>
    <w:uiPriority w:val="99"/>
    <w:semiHidden/>
    <w:unhideWhenUsed/>
    <w:rsid w:val="003D1C9E"/>
    <w:pPr>
      <w:spacing w:after="0" w:line="240" w:lineRule="auto"/>
      <w:ind w:left="2160" w:hanging="240"/>
    </w:pPr>
  </w:style>
  <w:style w:type="paragraph" w:styleId="INNH6">
    <w:name w:val="toc 6"/>
    <w:basedOn w:val="Normal"/>
    <w:next w:val="Normal"/>
    <w:autoRedefine/>
    <w:uiPriority w:val="39"/>
    <w:semiHidden/>
    <w:unhideWhenUsed/>
    <w:rsid w:val="003D1C9E"/>
    <w:pPr>
      <w:spacing w:after="100"/>
      <w:ind w:left="1200"/>
    </w:pPr>
  </w:style>
  <w:style w:type="paragraph" w:styleId="INNH7">
    <w:name w:val="toc 7"/>
    <w:basedOn w:val="Normal"/>
    <w:next w:val="Normal"/>
    <w:autoRedefine/>
    <w:uiPriority w:val="39"/>
    <w:semiHidden/>
    <w:unhideWhenUsed/>
    <w:rsid w:val="003D1C9E"/>
    <w:pPr>
      <w:spacing w:after="100"/>
      <w:ind w:left="1440"/>
    </w:pPr>
  </w:style>
  <w:style w:type="paragraph" w:styleId="INNH8">
    <w:name w:val="toc 8"/>
    <w:basedOn w:val="Normal"/>
    <w:next w:val="Normal"/>
    <w:autoRedefine/>
    <w:uiPriority w:val="39"/>
    <w:semiHidden/>
    <w:unhideWhenUsed/>
    <w:rsid w:val="003D1C9E"/>
    <w:pPr>
      <w:spacing w:after="100"/>
      <w:ind w:left="1680"/>
    </w:pPr>
  </w:style>
  <w:style w:type="paragraph" w:styleId="INNH9">
    <w:name w:val="toc 9"/>
    <w:basedOn w:val="Normal"/>
    <w:next w:val="Normal"/>
    <w:autoRedefine/>
    <w:uiPriority w:val="39"/>
    <w:semiHidden/>
    <w:unhideWhenUsed/>
    <w:rsid w:val="003D1C9E"/>
    <w:pPr>
      <w:spacing w:after="100"/>
      <w:ind w:left="1920"/>
    </w:pPr>
  </w:style>
  <w:style w:type="paragraph" w:styleId="Vanliginnrykk">
    <w:name w:val="Normal Indent"/>
    <w:basedOn w:val="Normal"/>
    <w:uiPriority w:val="99"/>
    <w:semiHidden/>
    <w:unhideWhenUsed/>
    <w:rsid w:val="003D1C9E"/>
    <w:pPr>
      <w:ind w:left="708"/>
    </w:pPr>
  </w:style>
  <w:style w:type="paragraph" w:styleId="Stikkordregisteroverskrift">
    <w:name w:val="index heading"/>
    <w:basedOn w:val="Normal"/>
    <w:next w:val="Indeks1"/>
    <w:uiPriority w:val="99"/>
    <w:semiHidden/>
    <w:unhideWhenUsed/>
    <w:rsid w:val="003D1C9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D1C9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D1C9E"/>
    <w:pPr>
      <w:spacing w:after="0"/>
    </w:pPr>
  </w:style>
  <w:style w:type="paragraph" w:styleId="Konvoluttadresse">
    <w:name w:val="envelope address"/>
    <w:basedOn w:val="Normal"/>
    <w:uiPriority w:val="99"/>
    <w:semiHidden/>
    <w:unhideWhenUsed/>
    <w:rsid w:val="003D1C9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D1C9E"/>
  </w:style>
  <w:style w:type="character" w:styleId="Sluttnotereferanse">
    <w:name w:val="endnote reference"/>
    <w:basedOn w:val="Standardskriftforavsnitt"/>
    <w:uiPriority w:val="99"/>
    <w:semiHidden/>
    <w:unhideWhenUsed/>
    <w:rsid w:val="003D1C9E"/>
    <w:rPr>
      <w:vertAlign w:val="superscript"/>
    </w:rPr>
  </w:style>
  <w:style w:type="paragraph" w:styleId="Sluttnotetekst">
    <w:name w:val="endnote text"/>
    <w:basedOn w:val="Normal"/>
    <w:link w:val="SluttnotetekstTegn"/>
    <w:uiPriority w:val="99"/>
    <w:semiHidden/>
    <w:unhideWhenUsed/>
    <w:rsid w:val="003D1C9E"/>
    <w:pPr>
      <w:spacing w:after="0" w:line="240" w:lineRule="auto"/>
    </w:pPr>
    <w:rPr>
      <w:sz w:val="20"/>
      <w:szCs w:val="20"/>
    </w:rPr>
  </w:style>
  <w:style w:type="character" w:customStyle="1" w:styleId="SluttnotetekstTegn1">
    <w:name w:val="Sluttnotetekst Tegn1"/>
    <w:basedOn w:val="Standardskriftforavsnitt"/>
    <w:uiPriority w:val="99"/>
    <w:semiHidden/>
    <w:rsid w:val="00497A6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3D1C9E"/>
    <w:pPr>
      <w:spacing w:after="0"/>
      <w:ind w:left="240" w:hanging="240"/>
    </w:pPr>
  </w:style>
  <w:style w:type="paragraph" w:styleId="Makrotekst">
    <w:name w:val="macro"/>
    <w:link w:val="MakrotekstTegn"/>
    <w:uiPriority w:val="99"/>
    <w:semiHidden/>
    <w:unhideWhenUsed/>
    <w:rsid w:val="003D1C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3D1C9E"/>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3D1C9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D1C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D1C9E"/>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3D1C9E"/>
    <w:pPr>
      <w:spacing w:after="0" w:line="240" w:lineRule="auto"/>
      <w:ind w:left="4252"/>
    </w:pPr>
  </w:style>
  <w:style w:type="character" w:customStyle="1" w:styleId="HilsenTegn">
    <w:name w:val="Hilsen Tegn"/>
    <w:basedOn w:val="Standardskriftforavsnitt"/>
    <w:link w:val="Hilsen"/>
    <w:uiPriority w:val="99"/>
    <w:semiHidden/>
    <w:rsid w:val="003D1C9E"/>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3D1C9E"/>
    <w:pPr>
      <w:spacing w:after="0" w:line="240" w:lineRule="auto"/>
      <w:ind w:left="4252"/>
    </w:pPr>
  </w:style>
  <w:style w:type="character" w:customStyle="1" w:styleId="UnderskriftTegn1">
    <w:name w:val="Underskrift Tegn1"/>
    <w:basedOn w:val="Standardskriftforavsnitt"/>
    <w:uiPriority w:val="99"/>
    <w:semiHidden/>
    <w:rsid w:val="00497A6C"/>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3D1C9E"/>
    <w:pPr>
      <w:ind w:left="283"/>
      <w:contextualSpacing/>
    </w:pPr>
  </w:style>
  <w:style w:type="paragraph" w:styleId="Liste-forts2">
    <w:name w:val="List Continue 2"/>
    <w:basedOn w:val="Normal"/>
    <w:uiPriority w:val="99"/>
    <w:semiHidden/>
    <w:unhideWhenUsed/>
    <w:rsid w:val="003D1C9E"/>
    <w:pPr>
      <w:ind w:left="566"/>
      <w:contextualSpacing/>
    </w:pPr>
  </w:style>
  <w:style w:type="paragraph" w:styleId="Liste-forts3">
    <w:name w:val="List Continue 3"/>
    <w:basedOn w:val="Normal"/>
    <w:uiPriority w:val="99"/>
    <w:semiHidden/>
    <w:unhideWhenUsed/>
    <w:rsid w:val="003D1C9E"/>
    <w:pPr>
      <w:ind w:left="849"/>
      <w:contextualSpacing/>
    </w:pPr>
  </w:style>
  <w:style w:type="paragraph" w:styleId="Liste-forts4">
    <w:name w:val="List Continue 4"/>
    <w:basedOn w:val="Normal"/>
    <w:uiPriority w:val="99"/>
    <w:semiHidden/>
    <w:unhideWhenUsed/>
    <w:rsid w:val="003D1C9E"/>
    <w:pPr>
      <w:ind w:left="1132"/>
      <w:contextualSpacing/>
    </w:pPr>
  </w:style>
  <w:style w:type="paragraph" w:styleId="Liste-forts5">
    <w:name w:val="List Continue 5"/>
    <w:basedOn w:val="Normal"/>
    <w:uiPriority w:val="99"/>
    <w:semiHidden/>
    <w:unhideWhenUsed/>
    <w:rsid w:val="003D1C9E"/>
    <w:pPr>
      <w:ind w:left="1415"/>
      <w:contextualSpacing/>
    </w:pPr>
  </w:style>
  <w:style w:type="paragraph" w:styleId="Meldingshode">
    <w:name w:val="Message Header"/>
    <w:basedOn w:val="Normal"/>
    <w:link w:val="MeldingshodeTegn"/>
    <w:uiPriority w:val="99"/>
    <w:semiHidden/>
    <w:unhideWhenUsed/>
    <w:rsid w:val="003D1C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D1C9E"/>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3D1C9E"/>
  </w:style>
  <w:style w:type="character" w:customStyle="1" w:styleId="InnledendehilsenTegn">
    <w:name w:val="Innledende hilsen Tegn"/>
    <w:basedOn w:val="Standardskriftforavsnitt"/>
    <w:link w:val="Innledendehilsen"/>
    <w:uiPriority w:val="99"/>
    <w:semiHidden/>
    <w:rsid w:val="003D1C9E"/>
    <w:rPr>
      <w:rFonts w:ascii="Times New Roman" w:eastAsia="Times New Roman" w:hAnsi="Times New Roman"/>
      <w:spacing w:val="4"/>
      <w:kern w:val="0"/>
      <w:sz w:val="24"/>
      <w14:ligatures w14:val="none"/>
    </w:rPr>
  </w:style>
  <w:style w:type="paragraph" w:styleId="Dato0">
    <w:name w:val="Date"/>
    <w:basedOn w:val="Normal"/>
    <w:next w:val="Normal"/>
    <w:link w:val="DatoTegn"/>
    <w:rsid w:val="003D1C9E"/>
  </w:style>
  <w:style w:type="character" w:customStyle="1" w:styleId="DatoTegn1">
    <w:name w:val="Dato Tegn1"/>
    <w:basedOn w:val="Standardskriftforavsnitt"/>
    <w:uiPriority w:val="99"/>
    <w:semiHidden/>
    <w:rsid w:val="00497A6C"/>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3D1C9E"/>
    <w:pPr>
      <w:spacing w:after="0" w:line="240" w:lineRule="auto"/>
    </w:pPr>
  </w:style>
  <w:style w:type="character" w:customStyle="1" w:styleId="NotatoverskriftTegn">
    <w:name w:val="Notatoverskrift Tegn"/>
    <w:basedOn w:val="Standardskriftforavsnitt"/>
    <w:link w:val="Notatoverskrift"/>
    <w:uiPriority w:val="99"/>
    <w:semiHidden/>
    <w:rsid w:val="003D1C9E"/>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3D1C9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D1C9E"/>
    <w:rPr>
      <w:color w:val="954F72" w:themeColor="followedHyperlink"/>
      <w:u w:val="single"/>
    </w:rPr>
  </w:style>
  <w:style w:type="character" w:styleId="Utheving">
    <w:name w:val="Emphasis"/>
    <w:basedOn w:val="Standardskriftforavsnitt"/>
    <w:uiPriority w:val="20"/>
    <w:qFormat/>
    <w:rsid w:val="003D1C9E"/>
    <w:rPr>
      <w:i/>
      <w:iCs/>
    </w:rPr>
  </w:style>
  <w:style w:type="paragraph" w:styleId="Dokumentkart">
    <w:name w:val="Document Map"/>
    <w:basedOn w:val="Normal"/>
    <w:link w:val="DokumentkartTegn"/>
    <w:uiPriority w:val="99"/>
    <w:semiHidden/>
    <w:rsid w:val="003D1C9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D1C9E"/>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3D1C9E"/>
    <w:rPr>
      <w:rFonts w:ascii="Courier New" w:hAnsi="Courier New" w:cs="Courier New"/>
      <w:sz w:val="20"/>
    </w:rPr>
  </w:style>
  <w:style w:type="character" w:customStyle="1" w:styleId="RentekstTegn">
    <w:name w:val="Ren tekst Tegn"/>
    <w:basedOn w:val="Standardskriftforavsnitt"/>
    <w:link w:val="Rentekst"/>
    <w:uiPriority w:val="99"/>
    <w:semiHidden/>
    <w:rsid w:val="003D1C9E"/>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3D1C9E"/>
    <w:pPr>
      <w:spacing w:after="0" w:line="240" w:lineRule="auto"/>
    </w:pPr>
  </w:style>
  <w:style w:type="character" w:customStyle="1" w:styleId="E-postsignaturTegn">
    <w:name w:val="E-postsignatur Tegn"/>
    <w:basedOn w:val="Standardskriftforavsnitt"/>
    <w:link w:val="E-postsignatur"/>
    <w:uiPriority w:val="99"/>
    <w:semiHidden/>
    <w:rsid w:val="003D1C9E"/>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3D1C9E"/>
    <w:rPr>
      <w:szCs w:val="24"/>
    </w:rPr>
  </w:style>
  <w:style w:type="character" w:styleId="HTML-akronym">
    <w:name w:val="HTML Acronym"/>
    <w:basedOn w:val="Standardskriftforavsnitt"/>
    <w:uiPriority w:val="99"/>
    <w:semiHidden/>
    <w:unhideWhenUsed/>
    <w:rsid w:val="003D1C9E"/>
  </w:style>
  <w:style w:type="paragraph" w:styleId="HTML-adresse">
    <w:name w:val="HTML Address"/>
    <w:basedOn w:val="Normal"/>
    <w:link w:val="HTML-adresseTegn"/>
    <w:uiPriority w:val="99"/>
    <w:semiHidden/>
    <w:unhideWhenUsed/>
    <w:rsid w:val="003D1C9E"/>
    <w:pPr>
      <w:spacing w:after="0" w:line="240" w:lineRule="auto"/>
    </w:pPr>
    <w:rPr>
      <w:i/>
      <w:iCs/>
    </w:rPr>
  </w:style>
  <w:style w:type="character" w:customStyle="1" w:styleId="HTML-adresseTegn">
    <w:name w:val="HTML-adresse Tegn"/>
    <w:basedOn w:val="Standardskriftforavsnitt"/>
    <w:link w:val="HTML-adresse"/>
    <w:uiPriority w:val="99"/>
    <w:semiHidden/>
    <w:rsid w:val="003D1C9E"/>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3D1C9E"/>
    <w:rPr>
      <w:i/>
      <w:iCs/>
    </w:rPr>
  </w:style>
  <w:style w:type="character" w:styleId="HTML-kode">
    <w:name w:val="HTML Code"/>
    <w:basedOn w:val="Standardskriftforavsnitt"/>
    <w:uiPriority w:val="99"/>
    <w:semiHidden/>
    <w:unhideWhenUsed/>
    <w:rsid w:val="003D1C9E"/>
    <w:rPr>
      <w:rFonts w:ascii="Consolas" w:hAnsi="Consolas"/>
      <w:sz w:val="20"/>
      <w:szCs w:val="20"/>
    </w:rPr>
  </w:style>
  <w:style w:type="character" w:styleId="HTML-definisjon">
    <w:name w:val="HTML Definition"/>
    <w:basedOn w:val="Standardskriftforavsnitt"/>
    <w:uiPriority w:val="99"/>
    <w:semiHidden/>
    <w:unhideWhenUsed/>
    <w:rsid w:val="003D1C9E"/>
    <w:rPr>
      <w:i/>
      <w:iCs/>
    </w:rPr>
  </w:style>
  <w:style w:type="character" w:styleId="HTML-tastatur">
    <w:name w:val="HTML Keyboard"/>
    <w:basedOn w:val="Standardskriftforavsnitt"/>
    <w:uiPriority w:val="99"/>
    <w:semiHidden/>
    <w:unhideWhenUsed/>
    <w:rsid w:val="003D1C9E"/>
    <w:rPr>
      <w:rFonts w:ascii="Consolas" w:hAnsi="Consolas"/>
      <w:sz w:val="20"/>
      <w:szCs w:val="20"/>
    </w:rPr>
  </w:style>
  <w:style w:type="paragraph" w:styleId="HTML-forhndsformatert">
    <w:name w:val="HTML Preformatted"/>
    <w:basedOn w:val="Normal"/>
    <w:link w:val="HTML-forhndsformatertTegn"/>
    <w:uiPriority w:val="99"/>
    <w:semiHidden/>
    <w:unhideWhenUsed/>
    <w:rsid w:val="003D1C9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D1C9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3D1C9E"/>
    <w:rPr>
      <w:rFonts w:ascii="Consolas" w:hAnsi="Consolas"/>
      <w:sz w:val="24"/>
      <w:szCs w:val="24"/>
    </w:rPr>
  </w:style>
  <w:style w:type="character" w:styleId="HTML-skrivemaskin">
    <w:name w:val="HTML Typewriter"/>
    <w:basedOn w:val="Standardskriftforavsnitt"/>
    <w:uiPriority w:val="99"/>
    <w:semiHidden/>
    <w:unhideWhenUsed/>
    <w:rsid w:val="003D1C9E"/>
    <w:rPr>
      <w:rFonts w:ascii="Consolas" w:hAnsi="Consolas"/>
      <w:sz w:val="20"/>
      <w:szCs w:val="20"/>
    </w:rPr>
  </w:style>
  <w:style w:type="character" w:styleId="HTML-variabel">
    <w:name w:val="HTML Variable"/>
    <w:basedOn w:val="Standardskriftforavsnitt"/>
    <w:uiPriority w:val="99"/>
    <w:semiHidden/>
    <w:unhideWhenUsed/>
    <w:rsid w:val="003D1C9E"/>
    <w:rPr>
      <w:i/>
      <w:iCs/>
    </w:rPr>
  </w:style>
  <w:style w:type="paragraph" w:styleId="Kommentaremne">
    <w:name w:val="annotation subject"/>
    <w:basedOn w:val="Merknadstekst"/>
    <w:next w:val="Merknadstekst"/>
    <w:link w:val="KommentaremneTegn"/>
    <w:uiPriority w:val="99"/>
    <w:semiHidden/>
    <w:unhideWhenUsed/>
    <w:rsid w:val="003D1C9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D1C9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3D1C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1C9E"/>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3D1C9E"/>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D1C9E"/>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3D1C9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97A6C"/>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3D1C9E"/>
    <w:rPr>
      <w:i/>
      <w:iCs/>
      <w:color w:val="808080" w:themeColor="text1" w:themeTint="7F"/>
    </w:rPr>
  </w:style>
  <w:style w:type="character" w:styleId="Sterkutheving">
    <w:name w:val="Intense Emphasis"/>
    <w:basedOn w:val="Standardskriftforavsnitt"/>
    <w:uiPriority w:val="21"/>
    <w:qFormat/>
    <w:rsid w:val="003D1C9E"/>
    <w:rPr>
      <w:b/>
      <w:bCs/>
      <w:i/>
      <w:iCs/>
      <w:color w:val="4472C4" w:themeColor="accent1"/>
    </w:rPr>
  </w:style>
  <w:style w:type="character" w:styleId="Svakreferanse">
    <w:name w:val="Subtle Reference"/>
    <w:basedOn w:val="Standardskriftforavsnitt"/>
    <w:uiPriority w:val="31"/>
    <w:qFormat/>
    <w:rsid w:val="003D1C9E"/>
    <w:rPr>
      <w:smallCaps/>
      <w:color w:val="ED7D31" w:themeColor="accent2"/>
      <w:u w:val="single"/>
    </w:rPr>
  </w:style>
  <w:style w:type="character" w:styleId="Sterkreferanse">
    <w:name w:val="Intense Reference"/>
    <w:basedOn w:val="Standardskriftforavsnitt"/>
    <w:uiPriority w:val="32"/>
    <w:qFormat/>
    <w:rsid w:val="003D1C9E"/>
    <w:rPr>
      <w:b/>
      <w:bCs/>
      <w:smallCaps/>
      <w:color w:val="ED7D31" w:themeColor="accent2"/>
      <w:spacing w:val="5"/>
      <w:u w:val="single"/>
    </w:rPr>
  </w:style>
  <w:style w:type="character" w:styleId="Boktittel">
    <w:name w:val="Book Title"/>
    <w:basedOn w:val="Standardskriftforavsnitt"/>
    <w:uiPriority w:val="33"/>
    <w:qFormat/>
    <w:rsid w:val="003D1C9E"/>
    <w:rPr>
      <w:b/>
      <w:bCs/>
      <w:smallCaps/>
      <w:spacing w:val="5"/>
    </w:rPr>
  </w:style>
  <w:style w:type="paragraph" w:styleId="Bibliografi">
    <w:name w:val="Bibliography"/>
    <w:basedOn w:val="Normal"/>
    <w:next w:val="Normal"/>
    <w:uiPriority w:val="37"/>
    <w:semiHidden/>
    <w:unhideWhenUsed/>
    <w:rsid w:val="003D1C9E"/>
  </w:style>
  <w:style w:type="paragraph" w:styleId="Overskriftforinnholdsfortegnelse">
    <w:name w:val="TOC Heading"/>
    <w:basedOn w:val="Overskrift1"/>
    <w:next w:val="Normal"/>
    <w:uiPriority w:val="39"/>
    <w:unhideWhenUsed/>
    <w:qFormat/>
    <w:rsid w:val="003D1C9E"/>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3D1C9E"/>
    <w:pPr>
      <w:numPr>
        <w:numId w:val="11"/>
      </w:numPr>
    </w:pPr>
  </w:style>
  <w:style w:type="numbering" w:customStyle="1" w:styleId="NrListeStil">
    <w:name w:val="NrListeStil"/>
    <w:uiPriority w:val="99"/>
    <w:rsid w:val="003D1C9E"/>
    <w:pPr>
      <w:numPr>
        <w:numId w:val="12"/>
      </w:numPr>
    </w:pPr>
  </w:style>
  <w:style w:type="numbering" w:customStyle="1" w:styleId="RomListeStil">
    <w:name w:val="RomListeStil"/>
    <w:uiPriority w:val="99"/>
    <w:rsid w:val="003D1C9E"/>
    <w:pPr>
      <w:numPr>
        <w:numId w:val="13"/>
      </w:numPr>
    </w:pPr>
  </w:style>
  <w:style w:type="numbering" w:customStyle="1" w:styleId="StrekListeStil">
    <w:name w:val="StrekListeStil"/>
    <w:uiPriority w:val="99"/>
    <w:rsid w:val="003D1C9E"/>
    <w:pPr>
      <w:numPr>
        <w:numId w:val="14"/>
      </w:numPr>
    </w:pPr>
  </w:style>
  <w:style w:type="numbering" w:customStyle="1" w:styleId="OpplistingListeStil">
    <w:name w:val="OpplistingListeStil"/>
    <w:uiPriority w:val="99"/>
    <w:rsid w:val="003D1C9E"/>
    <w:pPr>
      <w:numPr>
        <w:numId w:val="15"/>
      </w:numPr>
    </w:pPr>
  </w:style>
  <w:style w:type="numbering" w:customStyle="1" w:styleId="l-NummerertListeStil">
    <w:name w:val="l-NummerertListeStil"/>
    <w:uiPriority w:val="99"/>
    <w:rsid w:val="003D1C9E"/>
    <w:pPr>
      <w:numPr>
        <w:numId w:val="16"/>
      </w:numPr>
    </w:pPr>
  </w:style>
  <w:style w:type="numbering" w:customStyle="1" w:styleId="l-AlfaListeStil">
    <w:name w:val="l-AlfaListeStil"/>
    <w:uiPriority w:val="99"/>
    <w:rsid w:val="003D1C9E"/>
    <w:pPr>
      <w:numPr>
        <w:numId w:val="17"/>
      </w:numPr>
    </w:pPr>
  </w:style>
  <w:style w:type="numbering" w:customStyle="1" w:styleId="OverskrifterListeStil">
    <w:name w:val="OverskrifterListeStil"/>
    <w:uiPriority w:val="99"/>
    <w:rsid w:val="003D1C9E"/>
    <w:pPr>
      <w:numPr>
        <w:numId w:val="18"/>
      </w:numPr>
    </w:pPr>
  </w:style>
  <w:style w:type="numbering" w:customStyle="1" w:styleId="l-ListeStilMal">
    <w:name w:val="l-ListeStilMal"/>
    <w:uiPriority w:val="99"/>
    <w:rsid w:val="003D1C9E"/>
    <w:pPr>
      <w:numPr>
        <w:numId w:val="19"/>
      </w:numPr>
    </w:pPr>
  </w:style>
  <w:style w:type="paragraph" w:styleId="Avsenderadresse">
    <w:name w:val="envelope return"/>
    <w:basedOn w:val="Normal"/>
    <w:uiPriority w:val="99"/>
    <w:semiHidden/>
    <w:unhideWhenUsed/>
    <w:rsid w:val="003D1C9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D1C9E"/>
  </w:style>
  <w:style w:type="character" w:customStyle="1" w:styleId="BrdtekstTegn">
    <w:name w:val="Brødtekst Tegn"/>
    <w:basedOn w:val="Standardskriftforavsnitt"/>
    <w:link w:val="Brdtekst"/>
    <w:semiHidden/>
    <w:rsid w:val="003D1C9E"/>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3D1C9E"/>
    <w:pPr>
      <w:ind w:firstLine="360"/>
    </w:pPr>
  </w:style>
  <w:style w:type="character" w:customStyle="1" w:styleId="Brdtekst-frsteinnrykkTegn">
    <w:name w:val="Brødtekst - første innrykk Tegn"/>
    <w:basedOn w:val="BrdtekstTegn"/>
    <w:link w:val="Brdtekst-frsteinnrykk"/>
    <w:uiPriority w:val="99"/>
    <w:semiHidden/>
    <w:rsid w:val="003D1C9E"/>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3D1C9E"/>
    <w:pPr>
      <w:ind w:left="283"/>
    </w:pPr>
  </w:style>
  <w:style w:type="character" w:customStyle="1" w:styleId="BrdtekstinnrykkTegn">
    <w:name w:val="Brødtekstinnrykk Tegn"/>
    <w:basedOn w:val="Standardskriftforavsnitt"/>
    <w:link w:val="Brdtekstinnrykk"/>
    <w:uiPriority w:val="99"/>
    <w:semiHidden/>
    <w:rsid w:val="003D1C9E"/>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3D1C9E"/>
    <w:pPr>
      <w:ind w:left="360" w:firstLine="360"/>
    </w:pPr>
  </w:style>
  <w:style w:type="character" w:customStyle="1" w:styleId="Brdtekst-frsteinnrykk2Tegn">
    <w:name w:val="Brødtekst - første innrykk 2 Tegn"/>
    <w:basedOn w:val="BrdtekstinnrykkTegn"/>
    <w:link w:val="Brdtekst-frsteinnrykk2"/>
    <w:uiPriority w:val="99"/>
    <w:semiHidden/>
    <w:rsid w:val="003D1C9E"/>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3D1C9E"/>
    <w:pPr>
      <w:spacing w:line="480" w:lineRule="auto"/>
    </w:pPr>
  </w:style>
  <w:style w:type="character" w:customStyle="1" w:styleId="Brdtekst2Tegn">
    <w:name w:val="Brødtekst 2 Tegn"/>
    <w:basedOn w:val="Standardskriftforavsnitt"/>
    <w:link w:val="Brdtekst2"/>
    <w:uiPriority w:val="99"/>
    <w:semiHidden/>
    <w:rsid w:val="003D1C9E"/>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3D1C9E"/>
    <w:rPr>
      <w:sz w:val="16"/>
      <w:szCs w:val="16"/>
    </w:rPr>
  </w:style>
  <w:style w:type="character" w:customStyle="1" w:styleId="Brdtekst3Tegn">
    <w:name w:val="Brødtekst 3 Tegn"/>
    <w:basedOn w:val="Standardskriftforavsnitt"/>
    <w:link w:val="Brdtekst3"/>
    <w:uiPriority w:val="99"/>
    <w:semiHidden/>
    <w:rsid w:val="003D1C9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3D1C9E"/>
    <w:pPr>
      <w:spacing w:line="480" w:lineRule="auto"/>
      <w:ind w:left="283"/>
    </w:pPr>
  </w:style>
  <w:style w:type="character" w:customStyle="1" w:styleId="Brdtekstinnrykk2Tegn">
    <w:name w:val="Brødtekstinnrykk 2 Tegn"/>
    <w:basedOn w:val="Standardskriftforavsnitt"/>
    <w:link w:val="Brdtekstinnrykk2"/>
    <w:uiPriority w:val="99"/>
    <w:semiHidden/>
    <w:rsid w:val="003D1C9E"/>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3D1C9E"/>
    <w:pPr>
      <w:ind w:left="283"/>
    </w:pPr>
    <w:rPr>
      <w:sz w:val="16"/>
      <w:szCs w:val="16"/>
    </w:rPr>
  </w:style>
  <w:style w:type="character" w:customStyle="1" w:styleId="Brdtekstinnrykk3Tegn">
    <w:name w:val="Brødtekstinnrykk 3 Tegn"/>
    <w:basedOn w:val="Standardskriftforavsnitt"/>
    <w:link w:val="Brdtekstinnrykk3"/>
    <w:uiPriority w:val="99"/>
    <w:semiHidden/>
    <w:rsid w:val="003D1C9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3D1C9E"/>
    <w:pPr>
      <w:numPr>
        <w:numId w:val="0"/>
      </w:numPr>
    </w:pPr>
  </w:style>
  <w:style w:type="paragraph" w:customStyle="1" w:styleId="TrykkeriMerknad">
    <w:name w:val="TrykkeriMerknad"/>
    <w:basedOn w:val="Normal"/>
    <w:qFormat/>
    <w:rsid w:val="003D1C9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D1C9E"/>
    <w:pPr>
      <w:shd w:val="clear" w:color="auto" w:fill="FFFF99"/>
      <w:spacing w:line="240" w:lineRule="auto"/>
    </w:pPr>
    <w:rPr>
      <w:color w:val="833C0B" w:themeColor="accent2" w:themeShade="80"/>
    </w:rPr>
  </w:style>
  <w:style w:type="paragraph" w:customStyle="1" w:styleId="tblRad">
    <w:name w:val="tblRad"/>
    <w:rsid w:val="003D1C9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D1C9E"/>
  </w:style>
  <w:style w:type="paragraph" w:customStyle="1" w:styleId="tbl2LinjeSumBold">
    <w:name w:val="tbl2LinjeSumBold"/>
    <w:basedOn w:val="tblRad"/>
    <w:rsid w:val="003D1C9E"/>
  </w:style>
  <w:style w:type="paragraph" w:customStyle="1" w:styleId="tblDelsum1">
    <w:name w:val="tblDelsum1"/>
    <w:basedOn w:val="tblRad"/>
    <w:rsid w:val="003D1C9E"/>
  </w:style>
  <w:style w:type="paragraph" w:customStyle="1" w:styleId="tblDelsum1-Kapittel">
    <w:name w:val="tblDelsum1 - Kapittel"/>
    <w:basedOn w:val="tblDelsum1"/>
    <w:rsid w:val="003D1C9E"/>
    <w:pPr>
      <w:keepNext w:val="0"/>
    </w:pPr>
  </w:style>
  <w:style w:type="paragraph" w:customStyle="1" w:styleId="tblDelsum2">
    <w:name w:val="tblDelsum2"/>
    <w:basedOn w:val="tblRad"/>
    <w:rsid w:val="003D1C9E"/>
  </w:style>
  <w:style w:type="paragraph" w:customStyle="1" w:styleId="tblDelsum2-Kapittel">
    <w:name w:val="tblDelsum2 - Kapittel"/>
    <w:basedOn w:val="tblDelsum2"/>
    <w:rsid w:val="003D1C9E"/>
    <w:pPr>
      <w:keepNext w:val="0"/>
    </w:pPr>
  </w:style>
  <w:style w:type="paragraph" w:customStyle="1" w:styleId="tblTabelloverskrift">
    <w:name w:val="tblTabelloverskrift"/>
    <w:rsid w:val="003D1C9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D1C9E"/>
    <w:pPr>
      <w:spacing w:after="0"/>
      <w:jc w:val="right"/>
    </w:pPr>
    <w:rPr>
      <w:b w:val="0"/>
      <w:caps w:val="0"/>
      <w:sz w:val="16"/>
    </w:rPr>
  </w:style>
  <w:style w:type="paragraph" w:customStyle="1" w:styleId="tblKategoriOverskrift">
    <w:name w:val="tblKategoriOverskrift"/>
    <w:basedOn w:val="tblRad"/>
    <w:rsid w:val="003D1C9E"/>
    <w:pPr>
      <w:spacing w:before="120"/>
    </w:pPr>
  </w:style>
  <w:style w:type="paragraph" w:customStyle="1" w:styleId="tblKolonneoverskrift">
    <w:name w:val="tblKolonneoverskrift"/>
    <w:basedOn w:val="Normal"/>
    <w:rsid w:val="003D1C9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D1C9E"/>
    <w:pPr>
      <w:spacing w:after="360"/>
      <w:jc w:val="center"/>
    </w:pPr>
    <w:rPr>
      <w:b w:val="0"/>
      <w:caps w:val="0"/>
    </w:rPr>
  </w:style>
  <w:style w:type="paragraph" w:customStyle="1" w:styleId="tblKolonneoverskrift-Vedtak">
    <w:name w:val="tblKolonneoverskrift - Vedtak"/>
    <w:basedOn w:val="tblTabelloverskrift-Vedtak"/>
    <w:rsid w:val="003D1C9E"/>
    <w:pPr>
      <w:spacing w:after="0"/>
    </w:pPr>
  </w:style>
  <w:style w:type="paragraph" w:customStyle="1" w:styleId="tblOverskrift-Vedtak">
    <w:name w:val="tblOverskrift - Vedtak"/>
    <w:basedOn w:val="tblRad"/>
    <w:rsid w:val="003D1C9E"/>
    <w:pPr>
      <w:spacing w:before="360"/>
      <w:jc w:val="center"/>
    </w:pPr>
  </w:style>
  <w:style w:type="paragraph" w:customStyle="1" w:styleId="tblRadBold">
    <w:name w:val="tblRadBold"/>
    <w:basedOn w:val="tblRad"/>
    <w:rsid w:val="003D1C9E"/>
  </w:style>
  <w:style w:type="paragraph" w:customStyle="1" w:styleId="tblRadItalic">
    <w:name w:val="tblRadItalic"/>
    <w:basedOn w:val="tblRad"/>
    <w:rsid w:val="003D1C9E"/>
  </w:style>
  <w:style w:type="paragraph" w:customStyle="1" w:styleId="tblRadItalicSiste">
    <w:name w:val="tblRadItalicSiste"/>
    <w:basedOn w:val="tblRadItalic"/>
    <w:rsid w:val="003D1C9E"/>
  </w:style>
  <w:style w:type="paragraph" w:customStyle="1" w:styleId="tblRadMedLuft">
    <w:name w:val="tblRadMedLuft"/>
    <w:basedOn w:val="tblRad"/>
    <w:rsid w:val="003D1C9E"/>
    <w:pPr>
      <w:spacing w:before="120"/>
    </w:pPr>
  </w:style>
  <w:style w:type="paragraph" w:customStyle="1" w:styleId="tblRadMedLuftSiste">
    <w:name w:val="tblRadMedLuftSiste"/>
    <w:basedOn w:val="tblRadMedLuft"/>
    <w:rsid w:val="003D1C9E"/>
    <w:pPr>
      <w:spacing w:after="120"/>
    </w:pPr>
  </w:style>
  <w:style w:type="paragraph" w:customStyle="1" w:styleId="tblRadMedLuftSiste-Vedtak">
    <w:name w:val="tblRadMedLuftSiste - Vedtak"/>
    <w:basedOn w:val="tblRadMedLuftSiste"/>
    <w:rsid w:val="003D1C9E"/>
    <w:pPr>
      <w:keepNext w:val="0"/>
    </w:pPr>
  </w:style>
  <w:style w:type="paragraph" w:customStyle="1" w:styleId="tblRadSiste">
    <w:name w:val="tblRadSiste"/>
    <w:basedOn w:val="tblRad"/>
    <w:rsid w:val="003D1C9E"/>
  </w:style>
  <w:style w:type="paragraph" w:customStyle="1" w:styleId="tblSluttsum">
    <w:name w:val="tblSluttsum"/>
    <w:basedOn w:val="tblRad"/>
    <w:rsid w:val="003D1C9E"/>
    <w:pPr>
      <w:spacing w:before="120"/>
    </w:pPr>
  </w:style>
  <w:style w:type="table" w:customStyle="1" w:styleId="MetadataTabell">
    <w:name w:val="MetadataTabell"/>
    <w:basedOn w:val="Rutenettabelllys"/>
    <w:uiPriority w:val="99"/>
    <w:rsid w:val="003D1C9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D1C9E"/>
    <w:pPr>
      <w:spacing w:before="60" w:after="60"/>
    </w:pPr>
    <w:rPr>
      <w:rFonts w:ascii="Consolas" w:hAnsi="Consolas"/>
      <w:color w:val="ED7D31" w:themeColor="accent2"/>
      <w:sz w:val="26"/>
    </w:rPr>
  </w:style>
  <w:style w:type="table" w:styleId="Rutenettabelllys">
    <w:name w:val="Grid Table Light"/>
    <w:basedOn w:val="Vanligtabell"/>
    <w:uiPriority w:val="40"/>
    <w:rsid w:val="003D1C9E"/>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D1C9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3D1C9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D1C9E"/>
    <w:rPr>
      <w:sz w:val="24"/>
    </w:rPr>
  </w:style>
  <w:style w:type="paragraph" w:customStyle="1" w:styleId="avsnitt-tittel-tabell">
    <w:name w:val="avsnitt-tittel-tabell"/>
    <w:basedOn w:val="avsnitt-tittel"/>
    <w:qFormat/>
    <w:rsid w:val="003D1C9E"/>
  </w:style>
  <w:style w:type="paragraph" w:customStyle="1" w:styleId="b-budkaptit-tabell">
    <w:name w:val="b-budkaptit-tabell"/>
    <w:basedOn w:val="b-budkaptit"/>
    <w:qFormat/>
    <w:rsid w:val="003D1C9E"/>
  </w:style>
  <w:style w:type="character" w:styleId="Emneknagg">
    <w:name w:val="Hashtag"/>
    <w:basedOn w:val="Standardskriftforavsnitt"/>
    <w:uiPriority w:val="99"/>
    <w:semiHidden/>
    <w:unhideWhenUsed/>
    <w:rsid w:val="00252310"/>
    <w:rPr>
      <w:color w:val="2B579A"/>
      <w:shd w:val="clear" w:color="auto" w:fill="E1DFDD"/>
    </w:rPr>
  </w:style>
  <w:style w:type="character" w:styleId="Omtale">
    <w:name w:val="Mention"/>
    <w:basedOn w:val="Standardskriftforavsnitt"/>
    <w:uiPriority w:val="99"/>
    <w:semiHidden/>
    <w:unhideWhenUsed/>
    <w:rsid w:val="00252310"/>
    <w:rPr>
      <w:color w:val="2B579A"/>
      <w:shd w:val="clear" w:color="auto" w:fill="E1DFDD"/>
    </w:rPr>
  </w:style>
  <w:style w:type="paragraph" w:styleId="Sitat0">
    <w:name w:val="Quote"/>
    <w:basedOn w:val="Normal"/>
    <w:next w:val="Normal"/>
    <w:link w:val="SitatTegn1"/>
    <w:uiPriority w:val="29"/>
    <w:qFormat/>
    <w:rsid w:val="0025231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52310"/>
    <w:rPr>
      <w:rFonts w:ascii="Times New Roman" w:eastAsia="Times New Roman" w:hAnsi="Times New Roman"/>
      <w:i/>
      <w:iCs/>
      <w:color w:val="404040" w:themeColor="text1" w:themeTint="BF"/>
      <w:spacing w:val="4"/>
      <w:kern w:val="0"/>
      <w:sz w:val="24"/>
      <w14:ligatures w14:val="none"/>
    </w:rPr>
  </w:style>
  <w:style w:type="character" w:styleId="Smarthyperkobling">
    <w:name w:val="Smart Hyperlink"/>
    <w:basedOn w:val="Standardskriftforavsnitt"/>
    <w:uiPriority w:val="99"/>
    <w:semiHidden/>
    <w:unhideWhenUsed/>
    <w:rsid w:val="00252310"/>
    <w:rPr>
      <w:u w:val="dotted"/>
    </w:rPr>
  </w:style>
  <w:style w:type="character" w:styleId="Smartkobling">
    <w:name w:val="Smart Link"/>
    <w:basedOn w:val="Standardskriftforavsnitt"/>
    <w:uiPriority w:val="99"/>
    <w:semiHidden/>
    <w:unhideWhenUsed/>
    <w:rsid w:val="00252310"/>
    <w:rPr>
      <w:color w:val="0000FF"/>
      <w:u w:val="single"/>
      <w:shd w:val="clear" w:color="auto" w:fill="F3F2F1"/>
    </w:rPr>
  </w:style>
  <w:style w:type="character" w:styleId="Ulstomtale">
    <w:name w:val="Unresolved Mention"/>
    <w:basedOn w:val="Standardskriftforavsnitt"/>
    <w:uiPriority w:val="99"/>
    <w:semiHidden/>
    <w:unhideWhenUsed/>
    <w:rsid w:val="00252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EBCA-2CE9-40B2-A56E-88A2EFD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1</TotalTime>
  <Pages>22</Pages>
  <Words>5691</Words>
  <Characters>30164</Characters>
  <Application>Microsoft Office Word</Application>
  <DocSecurity>0</DocSecurity>
  <Lines>251</Lines>
  <Paragraphs>71</Paragraphs>
  <ScaleCrop>false</ScaleCrop>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2024-11-20T08:45:00Z</dcterms:created>
  <dcterms:modified xsi:type="dcterms:W3CDTF">2024-11-20T10:05:00Z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2024-11-20T08:45:16Z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bb3dd5bd-5a05-476f-8d35-2ea36a77984c</vt:lpwstr>
  </property>
  <property fmtid="{D5CDD505-2E9C-101B-9397-08002B2CF9AE}" pid="8" name="MSIP_Label_b22f7043-6caf-4431-9109-8eff758a1d8b_ContentBits">
    <vt:lpwstr>0</vt:lpwstr>
  </property>
</Properties>
</file>